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11646" w14:textId="4EBE4DB1" w:rsidR="00FD2A1D" w:rsidRPr="00BE2101" w:rsidRDefault="00B55DB1" w:rsidP="00BE2101">
      <w:pPr>
        <w:shd w:val="clear" w:color="auto" w:fill="DBE5F1"/>
        <w:spacing w:line="276" w:lineRule="auto"/>
        <w:ind w:right="142"/>
        <w:contextualSpacing w:val="0"/>
        <w:jc w:val="center"/>
        <w:rPr>
          <w:rFonts w:eastAsia="Times New Roman" w:cs="Arial"/>
          <w:b/>
          <w:sz w:val="28"/>
          <w:szCs w:val="28"/>
          <w:lang w:eastAsia="cs-CZ"/>
        </w:rPr>
      </w:pPr>
      <w:r>
        <w:rPr>
          <w:rFonts w:eastAsia="Times New Roman" w:cs="Arial"/>
          <w:b/>
          <w:sz w:val="28"/>
          <w:szCs w:val="28"/>
          <w:lang w:eastAsia="cs-CZ"/>
        </w:rPr>
        <w:t>ČESTNÉ PROHLÁŠENÍ K AUDITU</w:t>
      </w:r>
      <w:r w:rsidR="00C87BE7">
        <w:rPr>
          <w:rFonts w:eastAsia="Times New Roman" w:cs="Arial"/>
          <w:b/>
          <w:sz w:val="28"/>
          <w:szCs w:val="28"/>
          <w:lang w:eastAsia="cs-CZ"/>
        </w:rPr>
        <w:t xml:space="preserve"> BEZPEČNOSTI INFORMACÍ</w:t>
      </w:r>
    </w:p>
    <w:p w14:paraId="1AB080BB" w14:textId="77777777" w:rsidR="00F029A7" w:rsidRPr="00264F72" w:rsidRDefault="00F029A7" w:rsidP="00241153">
      <w:pPr>
        <w:jc w:val="center"/>
        <w:rPr>
          <w:b/>
          <w:sz w:val="20"/>
          <w:szCs w:val="20"/>
          <w:lang w:val="en-GB"/>
        </w:rPr>
      </w:pPr>
    </w:p>
    <w:p w14:paraId="7926ACA2" w14:textId="77777777" w:rsidR="00B55DB1" w:rsidRPr="00264F72" w:rsidRDefault="00B55DB1" w:rsidP="00B55DB1">
      <w:pPr>
        <w:tabs>
          <w:tab w:val="left" w:pos="300"/>
        </w:tabs>
        <w:spacing w:line="276" w:lineRule="auto"/>
        <w:rPr>
          <w:b/>
          <w:sz w:val="20"/>
          <w:szCs w:val="20"/>
        </w:rPr>
      </w:pPr>
      <w:r w:rsidRPr="00264F72">
        <w:rPr>
          <w:b/>
          <w:sz w:val="20"/>
          <w:szCs w:val="20"/>
        </w:rPr>
        <w:t>Název veřejné zakázky:</w:t>
      </w:r>
    </w:p>
    <w:p w14:paraId="5BB9B125" w14:textId="77777777" w:rsidR="00B55DB1" w:rsidRPr="00264F72" w:rsidRDefault="00B55DB1" w:rsidP="00B55DB1">
      <w:pPr>
        <w:tabs>
          <w:tab w:val="left" w:pos="300"/>
        </w:tabs>
        <w:spacing w:line="276" w:lineRule="auto"/>
        <w:jc w:val="right"/>
        <w:rPr>
          <w:b/>
          <w:sz w:val="20"/>
          <w:szCs w:val="20"/>
        </w:rPr>
      </w:pPr>
    </w:p>
    <w:p w14:paraId="7DCDC0AA" w14:textId="456BD659" w:rsidR="00B55DB1" w:rsidRPr="00111CB9" w:rsidRDefault="00264F72" w:rsidP="00B55DB1">
      <w:pPr>
        <w:shd w:val="clear" w:color="auto" w:fill="DBE5F1"/>
        <w:spacing w:line="276" w:lineRule="auto"/>
        <w:ind w:right="142"/>
        <w:jc w:val="center"/>
        <w:rPr>
          <w:b/>
          <w:sz w:val="28"/>
          <w:szCs w:val="28"/>
        </w:rPr>
      </w:pPr>
      <w:r w:rsidRPr="00264F72">
        <w:rPr>
          <w:rFonts w:cs="Arial"/>
          <w:b/>
          <w:sz w:val="28"/>
          <w:szCs w:val="28"/>
        </w:rPr>
        <w:t>Servisní podpora pro ORACL</w:t>
      </w:r>
      <w:r>
        <w:rPr>
          <w:rFonts w:cs="Arial"/>
          <w:b/>
          <w:sz w:val="28"/>
          <w:szCs w:val="28"/>
        </w:rPr>
        <w:t>E</w:t>
      </w:r>
    </w:p>
    <w:p w14:paraId="2E768113" w14:textId="77777777" w:rsidR="00D128A7" w:rsidRDefault="00D128A7" w:rsidP="00D128A7">
      <w:pPr>
        <w:tabs>
          <w:tab w:val="left" w:pos="300"/>
        </w:tabs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533"/>
      </w:tblGrid>
      <w:tr w:rsidR="00B55DB1" w:rsidRPr="00264F72" w14:paraId="1A2C2E1C" w14:textId="77777777" w:rsidTr="000A4670">
        <w:trPr>
          <w:trHeight w:val="397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C1A91" w14:textId="77777777" w:rsidR="00B55DB1" w:rsidRPr="00264F72" w:rsidRDefault="00B55DB1" w:rsidP="00D34BDB">
            <w:pPr>
              <w:tabs>
                <w:tab w:val="left" w:pos="300"/>
              </w:tabs>
              <w:spacing w:line="276" w:lineRule="auto"/>
              <w:rPr>
                <w:b/>
                <w:sz w:val="20"/>
                <w:szCs w:val="20"/>
              </w:rPr>
            </w:pPr>
            <w:r w:rsidRPr="00264F72">
              <w:rPr>
                <w:b/>
                <w:sz w:val="20"/>
                <w:szCs w:val="20"/>
              </w:rPr>
              <w:t>Název účastníka (vč. právní formy):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3DDAE" w14:textId="77777777" w:rsidR="00B55DB1" w:rsidRPr="00264F72" w:rsidRDefault="00B55DB1" w:rsidP="00D34BDB">
            <w:pPr>
              <w:tabs>
                <w:tab w:val="left" w:pos="300"/>
              </w:tabs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264F72">
              <w:rPr>
                <w:b/>
                <w:sz w:val="20"/>
                <w:szCs w:val="20"/>
              </w:rPr>
              <w:t>[</w:t>
            </w:r>
            <w:r w:rsidRPr="00264F72">
              <w:rPr>
                <w:b/>
                <w:sz w:val="20"/>
                <w:szCs w:val="20"/>
                <w:highlight w:val="yellow"/>
              </w:rPr>
              <w:t>VYPLNÍ ÚČASTNÍK</w:t>
            </w:r>
            <w:r w:rsidRPr="00264F72">
              <w:rPr>
                <w:b/>
                <w:sz w:val="20"/>
                <w:szCs w:val="20"/>
              </w:rPr>
              <w:t>]</w:t>
            </w:r>
          </w:p>
        </w:tc>
      </w:tr>
      <w:tr w:rsidR="00B55DB1" w:rsidRPr="00264F72" w14:paraId="2E623C5D" w14:textId="77777777" w:rsidTr="000A4670">
        <w:trPr>
          <w:trHeight w:val="397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1B01B" w14:textId="77777777" w:rsidR="00B55DB1" w:rsidRPr="00264F72" w:rsidRDefault="00B55DB1" w:rsidP="00D34BDB">
            <w:pPr>
              <w:tabs>
                <w:tab w:val="left" w:pos="300"/>
              </w:tabs>
              <w:spacing w:line="276" w:lineRule="auto"/>
              <w:rPr>
                <w:b/>
                <w:sz w:val="20"/>
                <w:szCs w:val="20"/>
              </w:rPr>
            </w:pPr>
            <w:r w:rsidRPr="00264F72">
              <w:rPr>
                <w:b/>
                <w:sz w:val="20"/>
                <w:szCs w:val="20"/>
              </w:rPr>
              <w:t>Sídlo: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DBDAB" w14:textId="77777777" w:rsidR="00B55DB1" w:rsidRPr="00264F72" w:rsidRDefault="00B55DB1" w:rsidP="00D34BDB">
            <w:pPr>
              <w:tabs>
                <w:tab w:val="left" w:pos="300"/>
              </w:tabs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264F72">
              <w:rPr>
                <w:b/>
                <w:sz w:val="20"/>
                <w:szCs w:val="20"/>
              </w:rPr>
              <w:t>[</w:t>
            </w:r>
            <w:r w:rsidRPr="00264F72">
              <w:rPr>
                <w:b/>
                <w:sz w:val="20"/>
                <w:szCs w:val="20"/>
                <w:highlight w:val="yellow"/>
              </w:rPr>
              <w:t>VYPLNÍ ÚČASTNÍK</w:t>
            </w:r>
            <w:r w:rsidRPr="00264F72">
              <w:rPr>
                <w:b/>
                <w:sz w:val="20"/>
                <w:szCs w:val="20"/>
              </w:rPr>
              <w:t>]</w:t>
            </w:r>
          </w:p>
        </w:tc>
      </w:tr>
      <w:tr w:rsidR="00B55DB1" w:rsidRPr="00264F72" w14:paraId="7CC522EC" w14:textId="77777777" w:rsidTr="000A4670">
        <w:trPr>
          <w:trHeight w:val="397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27D5A" w14:textId="77777777" w:rsidR="00B55DB1" w:rsidRPr="00264F72" w:rsidRDefault="00B55DB1" w:rsidP="00D34BDB">
            <w:pPr>
              <w:tabs>
                <w:tab w:val="left" w:pos="300"/>
              </w:tabs>
              <w:spacing w:line="276" w:lineRule="auto"/>
              <w:rPr>
                <w:b/>
                <w:sz w:val="20"/>
                <w:szCs w:val="20"/>
              </w:rPr>
            </w:pPr>
            <w:r w:rsidRPr="00264F72">
              <w:rPr>
                <w:b/>
                <w:sz w:val="20"/>
                <w:szCs w:val="20"/>
              </w:rPr>
              <w:t>IČO: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F96B3" w14:textId="77777777" w:rsidR="00B55DB1" w:rsidRPr="00264F72" w:rsidRDefault="00B55DB1" w:rsidP="00D34BDB">
            <w:pPr>
              <w:tabs>
                <w:tab w:val="left" w:pos="300"/>
              </w:tabs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264F72">
              <w:rPr>
                <w:b/>
                <w:sz w:val="20"/>
                <w:szCs w:val="20"/>
              </w:rPr>
              <w:t>[</w:t>
            </w:r>
            <w:r w:rsidRPr="00264F72">
              <w:rPr>
                <w:b/>
                <w:sz w:val="20"/>
                <w:szCs w:val="20"/>
                <w:highlight w:val="yellow"/>
              </w:rPr>
              <w:t>VYPLNÍ ÚČASTNÍK</w:t>
            </w:r>
            <w:r w:rsidRPr="00264F72">
              <w:rPr>
                <w:b/>
                <w:sz w:val="20"/>
                <w:szCs w:val="20"/>
              </w:rPr>
              <w:t>]</w:t>
            </w:r>
          </w:p>
        </w:tc>
      </w:tr>
    </w:tbl>
    <w:p w14:paraId="4F593C29" w14:textId="77777777" w:rsidR="00383B00" w:rsidRPr="007D2E20" w:rsidRDefault="00383B00" w:rsidP="00F029A7">
      <w:pPr>
        <w:autoSpaceDE w:val="0"/>
        <w:autoSpaceDN w:val="0"/>
        <w:adjustRightInd w:val="0"/>
        <w:spacing w:after="120"/>
        <w:rPr>
          <w:rFonts w:eastAsia="Times New Roman" w:cs="Arial"/>
          <w:bCs/>
          <w:lang w:val="en-GB" w:eastAsia="en-GB" w:bidi="en-GB"/>
        </w:rPr>
      </w:pPr>
    </w:p>
    <w:p w14:paraId="33FD0D08" w14:textId="0E01AF27" w:rsidR="005627AA" w:rsidRPr="00264F72" w:rsidRDefault="00B55DB1" w:rsidP="004704B7">
      <w:pPr>
        <w:autoSpaceDE w:val="0"/>
        <w:autoSpaceDN w:val="0"/>
        <w:adjustRightInd w:val="0"/>
        <w:spacing w:after="120" w:line="276" w:lineRule="auto"/>
        <w:rPr>
          <w:rFonts w:eastAsia="Times New Roman" w:cs="Arial"/>
          <w:bCs/>
          <w:sz w:val="20"/>
          <w:szCs w:val="20"/>
          <w:lang w:eastAsia="en-GB" w:bidi="en-GB"/>
        </w:rPr>
      </w:pPr>
      <w:r w:rsidRPr="00264F72">
        <w:rPr>
          <w:rFonts w:eastAsia="Times New Roman" w:cs="Arial"/>
          <w:bCs/>
          <w:sz w:val="20"/>
          <w:szCs w:val="20"/>
          <w:lang w:eastAsia="en-GB" w:bidi="en-GB"/>
        </w:rPr>
        <w:t>(dále jen “</w:t>
      </w:r>
      <w:r w:rsidRPr="00264F72">
        <w:rPr>
          <w:rFonts w:eastAsia="Times New Roman" w:cs="Arial"/>
          <w:b/>
          <w:sz w:val="20"/>
          <w:szCs w:val="20"/>
          <w:lang w:eastAsia="en-GB" w:bidi="en-GB"/>
        </w:rPr>
        <w:t>účastník</w:t>
      </w:r>
      <w:r w:rsidRPr="00264F72">
        <w:rPr>
          <w:rFonts w:eastAsia="Times New Roman" w:cs="Arial"/>
          <w:bCs/>
          <w:sz w:val="20"/>
          <w:szCs w:val="20"/>
          <w:lang w:eastAsia="en-GB" w:bidi="en-GB"/>
        </w:rPr>
        <w:t>”)</w:t>
      </w:r>
    </w:p>
    <w:p w14:paraId="71A92409" w14:textId="77777777" w:rsidR="00B55DB1" w:rsidRPr="00264F72" w:rsidRDefault="00B55DB1" w:rsidP="004704B7">
      <w:pPr>
        <w:autoSpaceDE w:val="0"/>
        <w:autoSpaceDN w:val="0"/>
        <w:adjustRightInd w:val="0"/>
        <w:spacing w:after="120" w:line="276" w:lineRule="auto"/>
        <w:rPr>
          <w:rFonts w:eastAsia="Times New Roman" w:cs="Arial"/>
          <w:bCs/>
          <w:sz w:val="20"/>
          <w:szCs w:val="20"/>
          <w:lang w:eastAsia="en-GB" w:bidi="en-GB"/>
        </w:rPr>
      </w:pPr>
    </w:p>
    <w:p w14:paraId="7ECF1C97" w14:textId="43B1A0EE" w:rsidR="00532956" w:rsidRPr="00264F72" w:rsidRDefault="00B55DB1" w:rsidP="00B55DB1">
      <w:pPr>
        <w:widowControl w:val="0"/>
        <w:spacing w:line="276" w:lineRule="auto"/>
        <w:rPr>
          <w:rFonts w:cs="Arial"/>
          <w:bCs/>
          <w:sz w:val="20"/>
          <w:szCs w:val="20"/>
        </w:rPr>
      </w:pPr>
      <w:r w:rsidRPr="00264F72">
        <w:rPr>
          <w:rFonts w:cs="Arial"/>
          <w:bCs/>
          <w:sz w:val="20"/>
          <w:szCs w:val="20"/>
        </w:rPr>
        <w:t xml:space="preserve">Jako osoba oprávněná jednat jménem nebo za účastníka, tímto čestně prohlašuji, že účastník splňuje požadavek technické kvalifikace dle čl. </w:t>
      </w:r>
      <w:r w:rsidR="00264F72" w:rsidRPr="00264F72">
        <w:rPr>
          <w:rFonts w:cs="Arial"/>
          <w:bCs/>
          <w:sz w:val="20"/>
          <w:szCs w:val="20"/>
        </w:rPr>
        <w:t>10.5.1</w:t>
      </w:r>
      <w:r w:rsidRPr="00264F72">
        <w:rPr>
          <w:rFonts w:cs="Arial"/>
          <w:bCs/>
          <w:sz w:val="20"/>
          <w:szCs w:val="20"/>
        </w:rPr>
        <w:t xml:space="preserve"> </w:t>
      </w:r>
      <w:r w:rsidR="000A4670" w:rsidRPr="00264F72">
        <w:rPr>
          <w:rFonts w:cs="Arial"/>
          <w:bCs/>
          <w:sz w:val="20"/>
          <w:szCs w:val="20"/>
        </w:rPr>
        <w:t>zadávací dokumentace</w:t>
      </w:r>
      <w:r w:rsidRPr="00264F72">
        <w:rPr>
          <w:rFonts w:cs="Arial"/>
          <w:bCs/>
          <w:sz w:val="20"/>
          <w:szCs w:val="20"/>
        </w:rPr>
        <w:t xml:space="preserve">, </w:t>
      </w:r>
      <w:r w:rsidR="000A4670" w:rsidRPr="00264F72">
        <w:rPr>
          <w:rFonts w:cs="Arial"/>
          <w:bCs/>
          <w:sz w:val="20"/>
          <w:szCs w:val="20"/>
        </w:rPr>
        <w:t xml:space="preserve">a to </w:t>
      </w:r>
      <w:r w:rsidRPr="00264F72">
        <w:rPr>
          <w:rFonts w:cs="Arial"/>
          <w:b/>
          <w:sz w:val="20"/>
          <w:szCs w:val="20"/>
        </w:rPr>
        <w:t xml:space="preserve">požadavky na </w:t>
      </w:r>
      <w:r w:rsidR="000A4670" w:rsidRPr="00264F72">
        <w:rPr>
          <w:rFonts w:cs="Arial"/>
          <w:b/>
          <w:sz w:val="20"/>
          <w:szCs w:val="20"/>
        </w:rPr>
        <w:t>implementaci bezpečnostních postupů k zajištění</w:t>
      </w:r>
      <w:r w:rsidR="00C87BE7" w:rsidRPr="00264F72">
        <w:rPr>
          <w:rFonts w:cs="Arial"/>
          <w:b/>
          <w:sz w:val="20"/>
          <w:szCs w:val="20"/>
        </w:rPr>
        <w:t xml:space="preserve"> bezpečnosti informací</w:t>
      </w:r>
      <w:r w:rsidRPr="00264F72">
        <w:rPr>
          <w:rFonts w:cs="Arial"/>
          <w:b/>
          <w:sz w:val="20"/>
          <w:szCs w:val="20"/>
        </w:rPr>
        <w:t xml:space="preserve"> v rámci plnění předmětu veřejné zakázky</w:t>
      </w:r>
      <w:r w:rsidRPr="00264F72">
        <w:rPr>
          <w:rFonts w:cs="Arial"/>
          <w:bCs/>
          <w:sz w:val="20"/>
          <w:szCs w:val="20"/>
        </w:rPr>
        <w:t xml:space="preserve">, v minimální úrovni dle </w:t>
      </w:r>
      <w:r w:rsidRPr="00264F72">
        <w:rPr>
          <w:rFonts w:cs="Arial"/>
          <w:bCs/>
          <w:i/>
          <w:iCs/>
          <w:sz w:val="20"/>
          <w:szCs w:val="20"/>
          <w:u w:val="single"/>
        </w:rPr>
        <w:t>požadavk</w:t>
      </w:r>
      <w:r w:rsidR="00C87BE7" w:rsidRPr="00264F72">
        <w:rPr>
          <w:rFonts w:cs="Arial"/>
          <w:bCs/>
          <w:i/>
          <w:iCs/>
          <w:sz w:val="20"/>
          <w:szCs w:val="20"/>
          <w:u w:val="single"/>
        </w:rPr>
        <w:t>ů</w:t>
      </w:r>
      <w:r w:rsidRPr="00264F72">
        <w:rPr>
          <w:rFonts w:cs="Arial"/>
          <w:bCs/>
          <w:i/>
          <w:iCs/>
          <w:sz w:val="20"/>
          <w:szCs w:val="20"/>
          <w:u w:val="single"/>
        </w:rPr>
        <w:t xml:space="preserve"> 1-</w:t>
      </w:r>
      <w:r w:rsidR="00C87BE7" w:rsidRPr="00264F72">
        <w:rPr>
          <w:rFonts w:cs="Arial"/>
          <w:bCs/>
          <w:i/>
          <w:iCs/>
          <w:sz w:val="20"/>
          <w:szCs w:val="20"/>
          <w:u w:val="single"/>
        </w:rPr>
        <w:t>4</w:t>
      </w:r>
      <w:r w:rsidRPr="00264F72">
        <w:rPr>
          <w:rFonts w:cs="Arial"/>
          <w:bCs/>
          <w:i/>
          <w:iCs/>
          <w:sz w:val="20"/>
          <w:szCs w:val="20"/>
          <w:u w:val="single"/>
        </w:rPr>
        <w:t xml:space="preserve"> </w:t>
      </w:r>
      <w:r w:rsidR="000A4670" w:rsidRPr="00264F72">
        <w:rPr>
          <w:rFonts w:cs="Arial"/>
          <w:bCs/>
          <w:i/>
          <w:iCs/>
          <w:sz w:val="20"/>
          <w:szCs w:val="20"/>
          <w:u w:val="single"/>
        </w:rPr>
        <w:t>stanovených</w:t>
      </w:r>
      <w:r w:rsidRPr="00264F72">
        <w:rPr>
          <w:rFonts w:cs="Arial"/>
          <w:bCs/>
          <w:i/>
          <w:iCs/>
          <w:sz w:val="20"/>
          <w:szCs w:val="20"/>
          <w:u w:val="single"/>
        </w:rPr>
        <w:t xml:space="preserve"> v příloze č. </w:t>
      </w:r>
      <w:r w:rsidR="000A4670" w:rsidRPr="00264F72">
        <w:rPr>
          <w:rFonts w:cs="Arial"/>
          <w:bCs/>
          <w:i/>
          <w:iCs/>
          <w:sz w:val="20"/>
          <w:szCs w:val="20"/>
          <w:u w:val="single"/>
        </w:rPr>
        <w:t>2</w:t>
      </w:r>
      <w:r w:rsidRPr="00264F72">
        <w:rPr>
          <w:rFonts w:cs="Arial"/>
          <w:bCs/>
          <w:i/>
          <w:iCs/>
          <w:sz w:val="20"/>
          <w:szCs w:val="20"/>
          <w:u w:val="single"/>
        </w:rPr>
        <w:t xml:space="preserve"> </w:t>
      </w:r>
      <w:r w:rsidR="000A4670" w:rsidRPr="00264F72">
        <w:rPr>
          <w:rFonts w:cs="Arial"/>
          <w:bCs/>
          <w:i/>
          <w:iCs/>
          <w:sz w:val="20"/>
          <w:szCs w:val="20"/>
          <w:u w:val="single"/>
        </w:rPr>
        <w:t>n</w:t>
      </w:r>
      <w:r w:rsidR="00C87BE7" w:rsidRPr="00264F72">
        <w:rPr>
          <w:rFonts w:cs="Arial"/>
          <w:bCs/>
          <w:i/>
          <w:iCs/>
          <w:sz w:val="20"/>
          <w:szCs w:val="20"/>
          <w:u w:val="single"/>
        </w:rPr>
        <w:t xml:space="preserve">ávrh </w:t>
      </w:r>
      <w:r w:rsidR="000A4670" w:rsidRPr="00264F72">
        <w:rPr>
          <w:rFonts w:cs="Arial"/>
          <w:bCs/>
          <w:i/>
          <w:iCs/>
          <w:sz w:val="20"/>
          <w:szCs w:val="20"/>
          <w:u w:val="single"/>
        </w:rPr>
        <w:t>S</w:t>
      </w:r>
      <w:r w:rsidR="00C87BE7" w:rsidRPr="00264F72">
        <w:rPr>
          <w:rFonts w:cs="Arial"/>
          <w:bCs/>
          <w:i/>
          <w:iCs/>
          <w:sz w:val="20"/>
          <w:szCs w:val="20"/>
          <w:u w:val="single"/>
        </w:rPr>
        <w:t>mlouvy – Audit bezpečnosti informací</w:t>
      </w:r>
      <w:r w:rsidRPr="00264F72">
        <w:rPr>
          <w:rFonts w:cs="Arial"/>
          <w:bCs/>
          <w:i/>
          <w:iCs/>
          <w:sz w:val="20"/>
          <w:szCs w:val="20"/>
        </w:rPr>
        <w:t xml:space="preserve">, </w:t>
      </w:r>
      <w:r w:rsidR="000A4670" w:rsidRPr="00264F72">
        <w:rPr>
          <w:rFonts w:cs="Arial"/>
          <w:bCs/>
          <w:sz w:val="20"/>
          <w:szCs w:val="20"/>
        </w:rPr>
        <w:t>přičemž tyto požadavky vycházejí z požadavků normy „ISO/IEC 27001 Systém řízení bezpečnosti informací“ a zákona č. 264/2025 Sb., o kybernetické bezpečnosti.</w:t>
      </w:r>
    </w:p>
    <w:p w14:paraId="04525AD1" w14:textId="77777777" w:rsidR="000A4670" w:rsidRPr="00264F72" w:rsidRDefault="000A4670" w:rsidP="00B55DB1">
      <w:pPr>
        <w:widowControl w:val="0"/>
        <w:spacing w:line="276" w:lineRule="auto"/>
        <w:rPr>
          <w:rFonts w:cs="Arial"/>
          <w:b/>
          <w:bCs/>
          <w:sz w:val="20"/>
          <w:szCs w:val="20"/>
        </w:rPr>
      </w:pPr>
    </w:p>
    <w:p w14:paraId="2F8BD41B" w14:textId="2E884470" w:rsidR="000A4670" w:rsidRPr="00264F72" w:rsidRDefault="000A4670" w:rsidP="006759BC">
      <w:pPr>
        <w:widowControl w:val="0"/>
        <w:spacing w:after="120" w:line="276" w:lineRule="auto"/>
        <w:rPr>
          <w:rFonts w:cs="Arial"/>
          <w:sz w:val="20"/>
          <w:szCs w:val="20"/>
        </w:rPr>
      </w:pPr>
      <w:r w:rsidRPr="00264F72">
        <w:rPr>
          <w:rFonts w:cs="Arial"/>
          <w:b/>
          <w:bCs/>
          <w:sz w:val="20"/>
          <w:szCs w:val="20"/>
        </w:rPr>
        <w:t>Účastník dále bere na vědomí</w:t>
      </w:r>
      <w:r w:rsidR="000C29F7" w:rsidRPr="00264F72">
        <w:rPr>
          <w:rFonts w:cs="Arial"/>
          <w:b/>
          <w:bCs/>
          <w:sz w:val="20"/>
          <w:szCs w:val="20"/>
        </w:rPr>
        <w:t xml:space="preserve"> a souhlasí</w:t>
      </w:r>
      <w:r w:rsidRPr="00264F72">
        <w:rPr>
          <w:rFonts w:cs="Arial"/>
          <w:b/>
          <w:bCs/>
          <w:sz w:val="20"/>
          <w:szCs w:val="20"/>
        </w:rPr>
        <w:t xml:space="preserve">, že </w:t>
      </w:r>
      <w:bookmarkStart w:id="0" w:name="_Hlk209606438"/>
      <w:r w:rsidRPr="00264F72">
        <w:rPr>
          <w:rFonts w:cs="Arial"/>
          <w:sz w:val="20"/>
          <w:szCs w:val="20"/>
        </w:rPr>
        <w:t>pro ověření splnění uvedených požadavků provede zadavatel audit bezpečnosti informací vybraného dodavatele, přičemž bližší informace jsou uvedeny v čl. 1</w:t>
      </w:r>
      <w:r w:rsidR="00264F72" w:rsidRPr="00264F72">
        <w:rPr>
          <w:rFonts w:cs="Arial"/>
          <w:sz w:val="20"/>
          <w:szCs w:val="20"/>
        </w:rPr>
        <w:t>6.5</w:t>
      </w:r>
      <w:r w:rsidRPr="00264F72">
        <w:rPr>
          <w:rFonts w:cs="Arial"/>
          <w:sz w:val="20"/>
          <w:szCs w:val="20"/>
        </w:rPr>
        <w:t xml:space="preserve"> zadávací dokumentace a podmínky jeho provedení jsou uvedeny v příloze č. 2 Smlouvy.</w:t>
      </w:r>
    </w:p>
    <w:bookmarkEnd w:id="0"/>
    <w:p w14:paraId="58B0CA93" w14:textId="2254CC6D" w:rsidR="000A4670" w:rsidRPr="00B55DB1" w:rsidRDefault="000A4670" w:rsidP="00B55DB1">
      <w:pPr>
        <w:widowControl w:val="0"/>
        <w:spacing w:line="276" w:lineRule="auto"/>
        <w:rPr>
          <w:b/>
          <w:bCs/>
          <w:i/>
          <w:iCs/>
        </w:rPr>
      </w:pPr>
    </w:p>
    <w:p w14:paraId="3071809D" w14:textId="19F9039C" w:rsidR="00F34873" w:rsidRPr="00572493" w:rsidRDefault="00F34873" w:rsidP="005627AA"/>
    <w:p w14:paraId="010C28D4" w14:textId="4A87067C" w:rsidR="001229C8" w:rsidRPr="00572493" w:rsidRDefault="001229C8" w:rsidP="001229C8"/>
    <w:p w14:paraId="3910A91A" w14:textId="4F341885" w:rsidR="001229C8" w:rsidRPr="00572493" w:rsidRDefault="001229C8" w:rsidP="001229C8"/>
    <w:p w14:paraId="1C9D8A7F" w14:textId="62D6FE5B" w:rsidR="001229C8" w:rsidRPr="00572493" w:rsidRDefault="001229C8" w:rsidP="001229C8"/>
    <w:p w14:paraId="6CE8C930" w14:textId="397B385D" w:rsidR="001229C8" w:rsidRPr="00572493" w:rsidRDefault="001229C8" w:rsidP="001229C8"/>
    <w:p w14:paraId="472E206D" w14:textId="4F9ECADE" w:rsidR="001229C8" w:rsidRPr="00572493" w:rsidRDefault="001229C8" w:rsidP="001229C8">
      <w:pPr>
        <w:tabs>
          <w:tab w:val="left" w:pos="7920"/>
        </w:tabs>
      </w:pPr>
      <w:r w:rsidRPr="00572493">
        <w:tab/>
      </w:r>
    </w:p>
    <w:sectPr w:rsidR="001229C8" w:rsidRPr="00572493" w:rsidSect="004704B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4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CBAFD" w14:textId="77777777" w:rsidR="00D34195" w:rsidRDefault="00D34195" w:rsidP="00A71EF9">
      <w:r>
        <w:separator/>
      </w:r>
    </w:p>
  </w:endnote>
  <w:endnote w:type="continuationSeparator" w:id="0">
    <w:p w14:paraId="1DB75A7F" w14:textId="77777777" w:rsidR="00D34195" w:rsidRDefault="00D34195" w:rsidP="00A71EF9">
      <w:r>
        <w:continuationSeparator/>
      </w:r>
    </w:p>
  </w:endnote>
  <w:endnote w:type="continuationNotice" w:id="1">
    <w:p w14:paraId="05420149" w14:textId="77777777" w:rsidR="00D34195" w:rsidRDefault="00D341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0044214"/>
      <w:docPartObj>
        <w:docPartGallery w:val="Page Numbers (Top of Page)"/>
        <w:docPartUnique/>
      </w:docPartObj>
    </w:sdtPr>
    <w:sdtEndPr/>
    <w:sdtContent>
      <w:p w14:paraId="632D278B" w14:textId="77777777" w:rsidR="00F95075" w:rsidRDefault="00F95075" w:rsidP="00F95075">
        <w:pPr>
          <w:pStyle w:val="Zpat"/>
          <w:jc w:val="right"/>
        </w:pPr>
        <w:proofErr w:type="spellStart"/>
        <w:r>
          <w:t>Page</w:t>
        </w:r>
        <w:proofErr w:type="spellEnd"/>
        <w:r>
          <w:t xml:space="preserve">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2A2344">
          <w:rPr>
            <w:b/>
            <w:bCs/>
            <w:noProof/>
          </w:rPr>
          <w:t>5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</w:t>
        </w:r>
        <w:proofErr w:type="spellStart"/>
        <w:r>
          <w:t>of</w:t>
        </w:r>
        <w:proofErr w:type="spellEnd"/>
        <w:r>
          <w:t xml:space="preserve">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2A2344">
          <w:rPr>
            <w:b/>
            <w:bCs/>
            <w:noProof/>
          </w:rPr>
          <w:t>5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5652EE04" w14:textId="77777777" w:rsidR="00F95075" w:rsidRDefault="00F9507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120315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48EA14" w14:textId="20C54A0A" w:rsidR="00A65C37" w:rsidRDefault="00A65C37">
            <w:pPr>
              <w:pStyle w:val="Zpat"/>
              <w:jc w:val="right"/>
            </w:pPr>
            <w:r w:rsidRPr="00A65C37">
              <w:t xml:space="preserve">Stránka </w:t>
            </w:r>
            <w:r w:rsidRPr="00A65C37">
              <w:rPr>
                <w:b/>
                <w:bCs/>
              </w:rPr>
              <w:fldChar w:fldCharType="begin"/>
            </w:r>
            <w:r w:rsidRPr="00A65C37">
              <w:rPr>
                <w:b/>
                <w:bCs/>
              </w:rPr>
              <w:instrText>PAGE</w:instrText>
            </w:r>
            <w:r w:rsidRPr="00A65C37">
              <w:rPr>
                <w:b/>
                <w:bCs/>
              </w:rPr>
              <w:fldChar w:fldCharType="separate"/>
            </w:r>
            <w:r w:rsidRPr="00A65C37">
              <w:rPr>
                <w:b/>
                <w:bCs/>
              </w:rPr>
              <w:t>2</w:t>
            </w:r>
            <w:r w:rsidRPr="00A65C37">
              <w:rPr>
                <w:b/>
                <w:bCs/>
              </w:rPr>
              <w:fldChar w:fldCharType="end"/>
            </w:r>
            <w:r w:rsidRPr="00A65C37">
              <w:t xml:space="preserve"> z </w:t>
            </w:r>
            <w:r w:rsidRPr="00A65C37">
              <w:rPr>
                <w:b/>
                <w:bCs/>
              </w:rPr>
              <w:fldChar w:fldCharType="begin"/>
            </w:r>
            <w:r w:rsidRPr="00A65C37">
              <w:rPr>
                <w:b/>
                <w:bCs/>
              </w:rPr>
              <w:instrText>NUMPAGES</w:instrText>
            </w:r>
            <w:r w:rsidRPr="00A65C37">
              <w:rPr>
                <w:b/>
                <w:bCs/>
              </w:rPr>
              <w:fldChar w:fldCharType="separate"/>
            </w:r>
            <w:r w:rsidRPr="00A65C37">
              <w:rPr>
                <w:b/>
                <w:bCs/>
              </w:rPr>
              <w:t>2</w:t>
            </w:r>
            <w:r w:rsidRPr="00A65C37">
              <w:rPr>
                <w:b/>
                <w:bCs/>
              </w:rPr>
              <w:fldChar w:fldCharType="end"/>
            </w:r>
          </w:p>
        </w:sdtContent>
      </w:sdt>
    </w:sdtContent>
  </w:sdt>
  <w:p w14:paraId="3C5E8243" w14:textId="77777777" w:rsidR="00D54173" w:rsidRDefault="00D5417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5FBEA" w14:textId="77777777" w:rsidR="00D34195" w:rsidRDefault="00D34195" w:rsidP="00A71EF9">
      <w:r>
        <w:separator/>
      </w:r>
    </w:p>
  </w:footnote>
  <w:footnote w:type="continuationSeparator" w:id="0">
    <w:p w14:paraId="630157CA" w14:textId="77777777" w:rsidR="00D34195" w:rsidRDefault="00D34195" w:rsidP="00A71EF9">
      <w:r>
        <w:continuationSeparator/>
      </w:r>
    </w:p>
  </w:footnote>
  <w:footnote w:type="continuationNotice" w:id="1">
    <w:p w14:paraId="03C16173" w14:textId="77777777" w:rsidR="00D34195" w:rsidRDefault="00D341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E6CC3" w14:textId="77777777" w:rsidR="006C7ABF" w:rsidRDefault="00E310A4" w:rsidP="006C7ABF">
    <w:pPr>
      <w:pStyle w:val="Zhlav"/>
      <w:spacing w:after="120"/>
      <w:jc w:val="right"/>
    </w:pPr>
    <w:r>
      <w:rPr>
        <w:rFonts w:ascii="Times New Roman" w:hAnsi="Times New Roman"/>
        <w:noProof/>
        <w:sz w:val="24"/>
        <w:szCs w:val="24"/>
        <w:lang w:eastAsia="cs-CZ"/>
      </w:rPr>
      <w:drawing>
        <wp:anchor distT="36576" distB="36576" distL="36576" distR="36576" simplePos="0" relativeHeight="251658240" behindDoc="0" locked="0" layoutInCell="1" allowOverlap="1" wp14:anchorId="4762A4BC" wp14:editId="2E56A54E">
          <wp:simplePos x="0" y="0"/>
          <wp:positionH relativeFrom="column">
            <wp:posOffset>-154940</wp:posOffset>
          </wp:positionH>
          <wp:positionV relativeFrom="paragraph">
            <wp:posOffset>-208280</wp:posOffset>
          </wp:positionV>
          <wp:extent cx="617220" cy="719455"/>
          <wp:effectExtent l="0" t="0" r="0" b="4445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785" t="22554" r="81852" b="21411"/>
                  <a:stretch/>
                </pic:blipFill>
                <pic:spPr bwMode="auto">
                  <a:xfrm>
                    <a:off x="0" y="0"/>
                    <a:ext cx="61722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6C7ABF">
      <w:tab/>
    </w:r>
    <w:proofErr w:type="spellStart"/>
    <w:r w:rsidR="006C7ABF">
      <w:t>Annex</w:t>
    </w:r>
    <w:proofErr w:type="spellEnd"/>
    <w:r w:rsidR="006C7ABF">
      <w:t xml:space="preserve"> 6</w:t>
    </w:r>
  </w:p>
  <w:p w14:paraId="2E0F55F3" w14:textId="77777777" w:rsidR="00E310A4" w:rsidRDefault="00E310A4" w:rsidP="006C7ABF">
    <w:pPr>
      <w:pStyle w:val="Zhlav"/>
      <w:tabs>
        <w:tab w:val="clear" w:pos="4536"/>
        <w:tab w:val="clear" w:pos="9072"/>
        <w:tab w:val="left" w:pos="901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9D939" w14:textId="25FF39AC" w:rsidR="00A71EF9" w:rsidRPr="00264F72" w:rsidRDefault="000A4670" w:rsidP="00C87BE7">
    <w:pPr>
      <w:jc w:val="right"/>
      <w:rPr>
        <w:sz w:val="20"/>
        <w:szCs w:val="20"/>
      </w:rPr>
    </w:pPr>
    <w:r w:rsidRPr="00264F72">
      <w:rPr>
        <w:rFonts w:cs="Arial"/>
        <w:sz w:val="20"/>
        <w:szCs w:val="20"/>
      </w:rPr>
      <w:t xml:space="preserve">Příloha č. </w:t>
    </w:r>
    <w:r w:rsidR="00264F72" w:rsidRPr="00264F72">
      <w:rPr>
        <w:rFonts w:cs="Arial"/>
        <w:sz w:val="20"/>
        <w:szCs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E4F64"/>
    <w:multiLevelType w:val="hybridMultilevel"/>
    <w:tmpl w:val="D1B23A1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0653F1"/>
    <w:multiLevelType w:val="hybridMultilevel"/>
    <w:tmpl w:val="F61C5418"/>
    <w:lvl w:ilvl="0" w:tplc="6D3E5DC0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11602"/>
    <w:multiLevelType w:val="hybridMultilevel"/>
    <w:tmpl w:val="60B0BC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2595F"/>
    <w:multiLevelType w:val="hybridMultilevel"/>
    <w:tmpl w:val="95C413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F3966"/>
    <w:multiLevelType w:val="multilevel"/>
    <w:tmpl w:val="1C8809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99F1A16"/>
    <w:multiLevelType w:val="hybridMultilevel"/>
    <w:tmpl w:val="F27E6E52"/>
    <w:lvl w:ilvl="0" w:tplc="26AAB13E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443F7"/>
    <w:multiLevelType w:val="hybridMultilevel"/>
    <w:tmpl w:val="197E5EE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4E5211B"/>
    <w:multiLevelType w:val="hybridMultilevel"/>
    <w:tmpl w:val="D1B23A1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970718"/>
    <w:multiLevelType w:val="hybridMultilevel"/>
    <w:tmpl w:val="0838C0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820F7F"/>
    <w:multiLevelType w:val="hybridMultilevel"/>
    <w:tmpl w:val="7F72D8F4"/>
    <w:lvl w:ilvl="0" w:tplc="76F87AC6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0E1E93"/>
    <w:multiLevelType w:val="hybridMultilevel"/>
    <w:tmpl w:val="815C3DE4"/>
    <w:lvl w:ilvl="0" w:tplc="75E8E862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E46E26"/>
    <w:multiLevelType w:val="hybridMultilevel"/>
    <w:tmpl w:val="D8805866"/>
    <w:lvl w:ilvl="0" w:tplc="33AA5796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194751"/>
    <w:multiLevelType w:val="hybridMultilevel"/>
    <w:tmpl w:val="834A4E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F30681"/>
    <w:multiLevelType w:val="hybridMultilevel"/>
    <w:tmpl w:val="D1B23A1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B358AD"/>
    <w:multiLevelType w:val="hybridMultilevel"/>
    <w:tmpl w:val="3042A1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C456CF"/>
    <w:multiLevelType w:val="hybridMultilevel"/>
    <w:tmpl w:val="2AB00130"/>
    <w:lvl w:ilvl="0" w:tplc="25907DB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D1D7F"/>
    <w:multiLevelType w:val="multilevel"/>
    <w:tmpl w:val="6F4AF25A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Nadpis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2D52608"/>
    <w:multiLevelType w:val="hybridMultilevel"/>
    <w:tmpl w:val="4FF4B0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233957">
    <w:abstractNumId w:val="11"/>
  </w:num>
  <w:num w:numId="2" w16cid:durableId="1275481395">
    <w:abstractNumId w:val="11"/>
  </w:num>
  <w:num w:numId="3" w16cid:durableId="1706518295">
    <w:abstractNumId w:val="11"/>
  </w:num>
  <w:num w:numId="4" w16cid:durableId="870337333">
    <w:abstractNumId w:val="11"/>
  </w:num>
  <w:num w:numId="5" w16cid:durableId="2036809426">
    <w:abstractNumId w:val="11"/>
  </w:num>
  <w:num w:numId="6" w16cid:durableId="1646936475">
    <w:abstractNumId w:val="2"/>
  </w:num>
  <w:num w:numId="7" w16cid:durableId="1080759024">
    <w:abstractNumId w:val="8"/>
  </w:num>
  <w:num w:numId="8" w16cid:durableId="1660770913">
    <w:abstractNumId w:val="4"/>
  </w:num>
  <w:num w:numId="9" w16cid:durableId="13502117">
    <w:abstractNumId w:val="12"/>
  </w:num>
  <w:num w:numId="10" w16cid:durableId="1551334649">
    <w:abstractNumId w:val="16"/>
  </w:num>
  <w:num w:numId="11" w16cid:durableId="670793111">
    <w:abstractNumId w:val="5"/>
  </w:num>
  <w:num w:numId="12" w16cid:durableId="1706297704">
    <w:abstractNumId w:val="17"/>
  </w:num>
  <w:num w:numId="13" w16cid:durableId="15766288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620211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52922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3455985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15496659">
    <w:abstractNumId w:val="15"/>
  </w:num>
  <w:num w:numId="18" w16cid:durableId="19795299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18720992">
    <w:abstractNumId w:val="6"/>
  </w:num>
  <w:num w:numId="20" w16cid:durableId="1325277170">
    <w:abstractNumId w:val="3"/>
  </w:num>
  <w:num w:numId="21" w16cid:durableId="4178721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3682715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29647098">
    <w:abstractNumId w:val="10"/>
  </w:num>
  <w:num w:numId="24" w16cid:durableId="885026759">
    <w:abstractNumId w:val="1"/>
  </w:num>
  <w:num w:numId="25" w16cid:durableId="3205448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F1B"/>
    <w:rsid w:val="00001198"/>
    <w:rsid w:val="000030DB"/>
    <w:rsid w:val="000107F1"/>
    <w:rsid w:val="0006355A"/>
    <w:rsid w:val="000736E3"/>
    <w:rsid w:val="00075BDA"/>
    <w:rsid w:val="00084D36"/>
    <w:rsid w:val="00085E8F"/>
    <w:rsid w:val="00086037"/>
    <w:rsid w:val="000A34B9"/>
    <w:rsid w:val="000A4670"/>
    <w:rsid w:val="000A48F3"/>
    <w:rsid w:val="000A6752"/>
    <w:rsid w:val="000B63F6"/>
    <w:rsid w:val="000C24B8"/>
    <w:rsid w:val="000C29F7"/>
    <w:rsid w:val="000D15DA"/>
    <w:rsid w:val="000E00FE"/>
    <w:rsid w:val="000F1B39"/>
    <w:rsid w:val="000F780B"/>
    <w:rsid w:val="00102812"/>
    <w:rsid w:val="00111CB9"/>
    <w:rsid w:val="00113157"/>
    <w:rsid w:val="00113E2A"/>
    <w:rsid w:val="0011534D"/>
    <w:rsid w:val="001229C8"/>
    <w:rsid w:val="001244BC"/>
    <w:rsid w:val="001347CD"/>
    <w:rsid w:val="00135254"/>
    <w:rsid w:val="00185005"/>
    <w:rsid w:val="001D50A3"/>
    <w:rsid w:val="001D6C7F"/>
    <w:rsid w:val="00202A52"/>
    <w:rsid w:val="002126D5"/>
    <w:rsid w:val="002245E2"/>
    <w:rsid w:val="00241153"/>
    <w:rsid w:val="00244515"/>
    <w:rsid w:val="00264F72"/>
    <w:rsid w:val="00273155"/>
    <w:rsid w:val="002942E1"/>
    <w:rsid w:val="002A2344"/>
    <w:rsid w:val="002B60E4"/>
    <w:rsid w:val="002B7E74"/>
    <w:rsid w:val="002C3B97"/>
    <w:rsid w:val="0030760D"/>
    <w:rsid w:val="00317DF4"/>
    <w:rsid w:val="0032412F"/>
    <w:rsid w:val="00333154"/>
    <w:rsid w:val="00340EDD"/>
    <w:rsid w:val="00347B26"/>
    <w:rsid w:val="00353925"/>
    <w:rsid w:val="00353BAC"/>
    <w:rsid w:val="003806CF"/>
    <w:rsid w:val="00383B00"/>
    <w:rsid w:val="003A688A"/>
    <w:rsid w:val="003B214D"/>
    <w:rsid w:val="003E0199"/>
    <w:rsid w:val="003E26F3"/>
    <w:rsid w:val="004006E9"/>
    <w:rsid w:val="00403EC9"/>
    <w:rsid w:val="00414870"/>
    <w:rsid w:val="00420A33"/>
    <w:rsid w:val="00425E3E"/>
    <w:rsid w:val="00430309"/>
    <w:rsid w:val="004319FA"/>
    <w:rsid w:val="0043224C"/>
    <w:rsid w:val="004374A7"/>
    <w:rsid w:val="004432AA"/>
    <w:rsid w:val="00445712"/>
    <w:rsid w:val="0044661E"/>
    <w:rsid w:val="004704B7"/>
    <w:rsid w:val="00471AAC"/>
    <w:rsid w:val="0047296D"/>
    <w:rsid w:val="00474004"/>
    <w:rsid w:val="00474916"/>
    <w:rsid w:val="00485A27"/>
    <w:rsid w:val="00486959"/>
    <w:rsid w:val="00486D4A"/>
    <w:rsid w:val="00487077"/>
    <w:rsid w:val="004939C7"/>
    <w:rsid w:val="004A2D4C"/>
    <w:rsid w:val="004B7106"/>
    <w:rsid w:val="00522D0F"/>
    <w:rsid w:val="005255CE"/>
    <w:rsid w:val="00527100"/>
    <w:rsid w:val="00532956"/>
    <w:rsid w:val="005627AA"/>
    <w:rsid w:val="00570102"/>
    <w:rsid w:val="00571195"/>
    <w:rsid w:val="00572493"/>
    <w:rsid w:val="00594AC8"/>
    <w:rsid w:val="005A1752"/>
    <w:rsid w:val="005B3F88"/>
    <w:rsid w:val="005B77F4"/>
    <w:rsid w:val="005C3D5C"/>
    <w:rsid w:val="005C4C90"/>
    <w:rsid w:val="005C6D2D"/>
    <w:rsid w:val="005D2F9B"/>
    <w:rsid w:val="005E6907"/>
    <w:rsid w:val="005F2AD5"/>
    <w:rsid w:val="005F6A05"/>
    <w:rsid w:val="00610F1B"/>
    <w:rsid w:val="00616ED8"/>
    <w:rsid w:val="00621F74"/>
    <w:rsid w:val="0063112B"/>
    <w:rsid w:val="00636F9A"/>
    <w:rsid w:val="00646DA6"/>
    <w:rsid w:val="00646E4C"/>
    <w:rsid w:val="00651C14"/>
    <w:rsid w:val="006578AD"/>
    <w:rsid w:val="006669EF"/>
    <w:rsid w:val="00670797"/>
    <w:rsid w:val="00673340"/>
    <w:rsid w:val="006759BC"/>
    <w:rsid w:val="00681D3B"/>
    <w:rsid w:val="006824DE"/>
    <w:rsid w:val="00683DDE"/>
    <w:rsid w:val="00691209"/>
    <w:rsid w:val="0069431A"/>
    <w:rsid w:val="006973E1"/>
    <w:rsid w:val="006974E2"/>
    <w:rsid w:val="006A1910"/>
    <w:rsid w:val="006C7ABF"/>
    <w:rsid w:val="006E549C"/>
    <w:rsid w:val="00703243"/>
    <w:rsid w:val="007103A1"/>
    <w:rsid w:val="007122F8"/>
    <w:rsid w:val="00721D3D"/>
    <w:rsid w:val="00740D32"/>
    <w:rsid w:val="00743EC2"/>
    <w:rsid w:val="00754E2D"/>
    <w:rsid w:val="00762090"/>
    <w:rsid w:val="00767547"/>
    <w:rsid w:val="00774A07"/>
    <w:rsid w:val="00783A8D"/>
    <w:rsid w:val="00786C9E"/>
    <w:rsid w:val="007A2FD0"/>
    <w:rsid w:val="007B1306"/>
    <w:rsid w:val="007B474B"/>
    <w:rsid w:val="007B5A08"/>
    <w:rsid w:val="007B78EB"/>
    <w:rsid w:val="007C0750"/>
    <w:rsid w:val="007D2E20"/>
    <w:rsid w:val="007E7670"/>
    <w:rsid w:val="008068B7"/>
    <w:rsid w:val="00845FA1"/>
    <w:rsid w:val="008561C3"/>
    <w:rsid w:val="0086604A"/>
    <w:rsid w:val="00873619"/>
    <w:rsid w:val="00880AC3"/>
    <w:rsid w:val="0088609F"/>
    <w:rsid w:val="00892793"/>
    <w:rsid w:val="008A1A4A"/>
    <w:rsid w:val="008A7277"/>
    <w:rsid w:val="008C1EEF"/>
    <w:rsid w:val="008D76E1"/>
    <w:rsid w:val="008F088D"/>
    <w:rsid w:val="008F5251"/>
    <w:rsid w:val="008F6252"/>
    <w:rsid w:val="0090162F"/>
    <w:rsid w:val="009200F2"/>
    <w:rsid w:val="00942CF3"/>
    <w:rsid w:val="00947DB5"/>
    <w:rsid w:val="0096433A"/>
    <w:rsid w:val="0097255B"/>
    <w:rsid w:val="009816BB"/>
    <w:rsid w:val="00986144"/>
    <w:rsid w:val="00993969"/>
    <w:rsid w:val="009944DA"/>
    <w:rsid w:val="009B754C"/>
    <w:rsid w:val="009C0115"/>
    <w:rsid w:val="009D4198"/>
    <w:rsid w:val="009D43AF"/>
    <w:rsid w:val="009E171B"/>
    <w:rsid w:val="009E3EF8"/>
    <w:rsid w:val="00A17FE0"/>
    <w:rsid w:val="00A36362"/>
    <w:rsid w:val="00A40910"/>
    <w:rsid w:val="00A44EB2"/>
    <w:rsid w:val="00A65C37"/>
    <w:rsid w:val="00A71EF9"/>
    <w:rsid w:val="00A7412C"/>
    <w:rsid w:val="00A94C86"/>
    <w:rsid w:val="00AB2DE5"/>
    <w:rsid w:val="00B0276A"/>
    <w:rsid w:val="00B13EFA"/>
    <w:rsid w:val="00B16FFF"/>
    <w:rsid w:val="00B23269"/>
    <w:rsid w:val="00B251D0"/>
    <w:rsid w:val="00B4763C"/>
    <w:rsid w:val="00B54066"/>
    <w:rsid w:val="00B54884"/>
    <w:rsid w:val="00B55DB1"/>
    <w:rsid w:val="00B61294"/>
    <w:rsid w:val="00B62731"/>
    <w:rsid w:val="00B751DB"/>
    <w:rsid w:val="00B80D03"/>
    <w:rsid w:val="00B81869"/>
    <w:rsid w:val="00B8349E"/>
    <w:rsid w:val="00BA1375"/>
    <w:rsid w:val="00BB269D"/>
    <w:rsid w:val="00BB3474"/>
    <w:rsid w:val="00BB427E"/>
    <w:rsid w:val="00BC0C63"/>
    <w:rsid w:val="00BD7594"/>
    <w:rsid w:val="00BE2101"/>
    <w:rsid w:val="00BF0589"/>
    <w:rsid w:val="00BF3D4C"/>
    <w:rsid w:val="00C0020D"/>
    <w:rsid w:val="00C00DD7"/>
    <w:rsid w:val="00C2271A"/>
    <w:rsid w:val="00C41B70"/>
    <w:rsid w:val="00C51210"/>
    <w:rsid w:val="00C60D6E"/>
    <w:rsid w:val="00C64D0C"/>
    <w:rsid w:val="00C65B03"/>
    <w:rsid w:val="00C7254F"/>
    <w:rsid w:val="00C87BE7"/>
    <w:rsid w:val="00C953CA"/>
    <w:rsid w:val="00CB1969"/>
    <w:rsid w:val="00CD2BD2"/>
    <w:rsid w:val="00CE1B15"/>
    <w:rsid w:val="00CE4A87"/>
    <w:rsid w:val="00CF5B78"/>
    <w:rsid w:val="00D128A7"/>
    <w:rsid w:val="00D14E68"/>
    <w:rsid w:val="00D213B2"/>
    <w:rsid w:val="00D26424"/>
    <w:rsid w:val="00D326E9"/>
    <w:rsid w:val="00D34195"/>
    <w:rsid w:val="00D43499"/>
    <w:rsid w:val="00D434CF"/>
    <w:rsid w:val="00D4511C"/>
    <w:rsid w:val="00D500FA"/>
    <w:rsid w:val="00D503B7"/>
    <w:rsid w:val="00D51CE2"/>
    <w:rsid w:val="00D53306"/>
    <w:rsid w:val="00D54173"/>
    <w:rsid w:val="00D56092"/>
    <w:rsid w:val="00D62034"/>
    <w:rsid w:val="00D63268"/>
    <w:rsid w:val="00DB7BD6"/>
    <w:rsid w:val="00DF2B2E"/>
    <w:rsid w:val="00E06FDF"/>
    <w:rsid w:val="00E15F28"/>
    <w:rsid w:val="00E310A4"/>
    <w:rsid w:val="00E34C1A"/>
    <w:rsid w:val="00E4049A"/>
    <w:rsid w:val="00E4533D"/>
    <w:rsid w:val="00E56469"/>
    <w:rsid w:val="00E678BE"/>
    <w:rsid w:val="00E70CAD"/>
    <w:rsid w:val="00E81573"/>
    <w:rsid w:val="00ED48BB"/>
    <w:rsid w:val="00ED52CE"/>
    <w:rsid w:val="00ED730D"/>
    <w:rsid w:val="00ED73A9"/>
    <w:rsid w:val="00EE29ED"/>
    <w:rsid w:val="00F029A7"/>
    <w:rsid w:val="00F07EFA"/>
    <w:rsid w:val="00F2417F"/>
    <w:rsid w:val="00F34873"/>
    <w:rsid w:val="00F42B52"/>
    <w:rsid w:val="00F4709D"/>
    <w:rsid w:val="00F47CD7"/>
    <w:rsid w:val="00F50A75"/>
    <w:rsid w:val="00F52A0C"/>
    <w:rsid w:val="00F57D9F"/>
    <w:rsid w:val="00F74210"/>
    <w:rsid w:val="00F83658"/>
    <w:rsid w:val="00F94B15"/>
    <w:rsid w:val="00F95075"/>
    <w:rsid w:val="00F97502"/>
    <w:rsid w:val="00FA631E"/>
    <w:rsid w:val="00FB25BF"/>
    <w:rsid w:val="00FC36A6"/>
    <w:rsid w:val="00FD2A1D"/>
    <w:rsid w:val="00FE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20108"/>
  <w15:docId w15:val="{9BBB12EC-3B9E-40AA-BE13-7B4765419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1294"/>
    <w:pPr>
      <w:spacing w:after="0" w:line="240" w:lineRule="auto"/>
      <w:contextualSpacing/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347B26"/>
    <w:pPr>
      <w:numPr>
        <w:numId w:val="10"/>
      </w:numPr>
      <w:pBdr>
        <w:bottom w:val="single" w:sz="4" w:space="1" w:color="6A8372"/>
      </w:pBdr>
      <w:outlineLvl w:val="0"/>
    </w:pPr>
    <w:rPr>
      <w:b/>
      <w:caps/>
      <w:color w:val="6A837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47DB5"/>
    <w:pPr>
      <w:numPr>
        <w:ilvl w:val="1"/>
        <w:numId w:val="10"/>
      </w:numPr>
      <w:outlineLvl w:val="1"/>
    </w:pPr>
    <w:rPr>
      <w:color w:val="6A837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126D5"/>
    <w:pPr>
      <w:numPr>
        <w:ilvl w:val="2"/>
        <w:numId w:val="10"/>
      </w:numPr>
      <w:outlineLvl w:val="2"/>
    </w:pPr>
    <w:rPr>
      <w:i/>
      <w:color w:val="6A837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353BAC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53BAC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53BAC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53BAC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53BAC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53BAC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2126D5"/>
    <w:rPr>
      <w:rFonts w:ascii="Arial" w:hAnsi="Arial"/>
      <w:i/>
      <w:color w:val="6A8372"/>
    </w:rPr>
  </w:style>
  <w:style w:type="paragraph" w:styleId="Bezmezer">
    <w:name w:val="No Spacing"/>
    <w:basedOn w:val="Normln"/>
    <w:uiPriority w:val="1"/>
    <w:qFormat/>
    <w:rsid w:val="00353BAC"/>
  </w:style>
  <w:style w:type="character" w:customStyle="1" w:styleId="Nadpis1Char">
    <w:name w:val="Nadpis 1 Char"/>
    <w:basedOn w:val="Standardnpsmoodstavce"/>
    <w:link w:val="Nadpis1"/>
    <w:uiPriority w:val="9"/>
    <w:rsid w:val="00347B26"/>
    <w:rPr>
      <w:rFonts w:ascii="Arial" w:hAnsi="Arial"/>
      <w:b/>
      <w:caps/>
      <w:color w:val="6A8372"/>
    </w:rPr>
  </w:style>
  <w:style w:type="character" w:customStyle="1" w:styleId="Nadpis2Char">
    <w:name w:val="Nadpis 2 Char"/>
    <w:basedOn w:val="Standardnpsmoodstavce"/>
    <w:link w:val="Nadpis2"/>
    <w:uiPriority w:val="9"/>
    <w:rsid w:val="00947DB5"/>
    <w:rPr>
      <w:rFonts w:ascii="Arial" w:hAnsi="Arial"/>
      <w:color w:val="6A837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53BA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53BA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53BA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53BAC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53BAC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53BA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zev">
    <w:name w:val="Title"/>
    <w:aliases w:val="Název 1"/>
    <w:basedOn w:val="Normln"/>
    <w:next w:val="Normln"/>
    <w:link w:val="NzevChar"/>
    <w:uiPriority w:val="10"/>
    <w:qFormat/>
    <w:rsid w:val="00636F9A"/>
    <w:rPr>
      <w:b/>
      <w:color w:val="6A8372"/>
      <w:sz w:val="60"/>
      <w:szCs w:val="60"/>
    </w:rPr>
  </w:style>
  <w:style w:type="character" w:customStyle="1" w:styleId="NzevChar">
    <w:name w:val="Název Char"/>
    <w:aliases w:val="Název 1 Char"/>
    <w:basedOn w:val="Standardnpsmoodstavce"/>
    <w:link w:val="Nzev"/>
    <w:uiPriority w:val="10"/>
    <w:rsid w:val="00636F9A"/>
    <w:rPr>
      <w:rFonts w:ascii="Arial" w:hAnsi="Arial"/>
      <w:b/>
      <w:color w:val="6A8372"/>
      <w:sz w:val="60"/>
      <w:szCs w:val="60"/>
    </w:rPr>
  </w:style>
  <w:style w:type="paragraph" w:styleId="Podnadpis">
    <w:name w:val="Subtitle"/>
    <w:basedOn w:val="Normln"/>
    <w:next w:val="Normln"/>
    <w:link w:val="PodnadpisChar"/>
    <w:uiPriority w:val="11"/>
    <w:rsid w:val="00353BAC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353BA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rsid w:val="00353BAC"/>
    <w:rPr>
      <w:b/>
      <w:bCs/>
    </w:rPr>
  </w:style>
  <w:style w:type="character" w:styleId="Zdraznn">
    <w:name w:val="Emphasis"/>
    <w:uiPriority w:val="20"/>
    <w:rsid w:val="00353BA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Odstavecseseznamem">
    <w:name w:val="List Paragraph"/>
    <w:aliases w:val="A-Odrážky1,Odstavec_muj,Nad,Conclusion de partie,List Paragraph (Czech Tourism),Table of contents numbered,Odstavec 1,cp_Odstavec se seznamem,Bullet Number,Bullet List,FooterText,numbered,Paragraphe de liste1,列出段落,列出段"/>
    <w:basedOn w:val="Normln"/>
    <w:link w:val="OdstavecseseznamemChar"/>
    <w:uiPriority w:val="34"/>
    <w:qFormat/>
    <w:rsid w:val="00353BAC"/>
    <w:pPr>
      <w:ind w:left="720"/>
    </w:pPr>
  </w:style>
  <w:style w:type="paragraph" w:styleId="Citt">
    <w:name w:val="Quote"/>
    <w:basedOn w:val="Normln"/>
    <w:next w:val="Normln"/>
    <w:link w:val="CittChar"/>
    <w:uiPriority w:val="29"/>
    <w:rsid w:val="00353BAC"/>
    <w:pPr>
      <w:spacing w:before="200"/>
      <w:ind w:left="360" w:right="360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353BAC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rsid w:val="00353BAC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53BAC"/>
    <w:rPr>
      <w:b/>
      <w:bCs/>
      <w:i/>
      <w:iCs/>
    </w:rPr>
  </w:style>
  <w:style w:type="character" w:styleId="Zdraznnjemn">
    <w:name w:val="Subtle Emphasis"/>
    <w:uiPriority w:val="19"/>
    <w:rsid w:val="00353BAC"/>
    <w:rPr>
      <w:i/>
      <w:iCs/>
    </w:rPr>
  </w:style>
  <w:style w:type="character" w:styleId="Zdraznnintenzivn">
    <w:name w:val="Intense Emphasis"/>
    <w:uiPriority w:val="21"/>
    <w:rsid w:val="00353BAC"/>
    <w:rPr>
      <w:b/>
      <w:bCs/>
    </w:rPr>
  </w:style>
  <w:style w:type="character" w:styleId="Odkazjemn">
    <w:name w:val="Subtle Reference"/>
    <w:uiPriority w:val="31"/>
    <w:rsid w:val="00353BAC"/>
    <w:rPr>
      <w:smallCaps/>
    </w:rPr>
  </w:style>
  <w:style w:type="character" w:styleId="Odkazintenzivn">
    <w:name w:val="Intense Reference"/>
    <w:uiPriority w:val="32"/>
    <w:rsid w:val="00353BAC"/>
    <w:rPr>
      <w:smallCaps/>
      <w:spacing w:val="5"/>
      <w:u w:val="single"/>
    </w:rPr>
  </w:style>
  <w:style w:type="character" w:styleId="Nzevknihy">
    <w:name w:val="Book Title"/>
    <w:uiPriority w:val="33"/>
    <w:rsid w:val="00353BAC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unhideWhenUsed/>
    <w:qFormat/>
    <w:rsid w:val="00084D36"/>
    <w:pPr>
      <w:numPr>
        <w:numId w:val="0"/>
      </w:numPr>
      <w:pBdr>
        <w:bottom w:val="none" w:sz="0" w:space="0" w:color="auto"/>
      </w:pBdr>
      <w:outlineLvl w:val="9"/>
    </w:pPr>
    <w:rPr>
      <w:lang w:bidi="en-US"/>
    </w:rPr>
  </w:style>
  <w:style w:type="paragraph" w:customStyle="1" w:styleId="Nzev2">
    <w:name w:val="Název 2"/>
    <w:basedOn w:val="Normln"/>
    <w:link w:val="Nzev2Char"/>
    <w:rsid w:val="00636F9A"/>
    <w:rPr>
      <w:b/>
      <w:sz w:val="60"/>
      <w:szCs w:val="60"/>
    </w:rPr>
  </w:style>
  <w:style w:type="character" w:customStyle="1" w:styleId="Nzev2Char">
    <w:name w:val="Název 2 Char"/>
    <w:basedOn w:val="Standardnpsmoodstavce"/>
    <w:link w:val="Nzev2"/>
    <w:rsid w:val="00636F9A"/>
    <w:rPr>
      <w:rFonts w:ascii="Arial" w:hAnsi="Arial"/>
      <w:b/>
      <w:sz w:val="60"/>
      <w:szCs w:val="60"/>
    </w:rPr>
  </w:style>
  <w:style w:type="paragraph" w:customStyle="1" w:styleId="Normln-zvraznn">
    <w:name w:val="Normální - zvýrazněný"/>
    <w:basedOn w:val="Normln"/>
    <w:link w:val="Normln-zvraznnChar"/>
    <w:rsid w:val="001D6C7F"/>
    <w:rPr>
      <w:color w:val="6A8372"/>
    </w:rPr>
  </w:style>
  <w:style w:type="paragraph" w:styleId="Zhlav">
    <w:name w:val="header"/>
    <w:basedOn w:val="Normln"/>
    <w:link w:val="ZhlavChar"/>
    <w:uiPriority w:val="99"/>
    <w:unhideWhenUsed/>
    <w:rsid w:val="00A71EF9"/>
    <w:pPr>
      <w:tabs>
        <w:tab w:val="center" w:pos="4536"/>
        <w:tab w:val="right" w:pos="9072"/>
      </w:tabs>
    </w:pPr>
  </w:style>
  <w:style w:type="character" w:customStyle="1" w:styleId="Normln-zvraznnChar">
    <w:name w:val="Normální - zvýrazněný Char"/>
    <w:basedOn w:val="Standardnpsmoodstavce"/>
    <w:link w:val="Normln-zvraznn"/>
    <w:rsid w:val="001D6C7F"/>
    <w:rPr>
      <w:rFonts w:ascii="Arial" w:hAnsi="Arial"/>
      <w:color w:val="6A8372"/>
    </w:rPr>
  </w:style>
  <w:style w:type="character" w:customStyle="1" w:styleId="ZhlavChar">
    <w:name w:val="Záhlaví Char"/>
    <w:basedOn w:val="Standardnpsmoodstavce"/>
    <w:link w:val="Zhlav"/>
    <w:uiPriority w:val="99"/>
    <w:rsid w:val="00A71EF9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A71EF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1EF9"/>
    <w:rPr>
      <w:rFonts w:ascii="Arial" w:hAnsi="Arial"/>
    </w:rPr>
  </w:style>
  <w:style w:type="table" w:styleId="Mkatabulky">
    <w:name w:val="Table Grid"/>
    <w:basedOn w:val="Normlntabulka"/>
    <w:uiPriority w:val="59"/>
    <w:rsid w:val="00B80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hlavazpat">
    <w:name w:val="Záhlaví a zápatí"/>
    <w:basedOn w:val="Zpat"/>
    <w:link w:val="ZhlavazpatChar"/>
    <w:qFormat/>
    <w:rsid w:val="00D54173"/>
    <w:rPr>
      <w:sz w:val="16"/>
    </w:rPr>
  </w:style>
  <w:style w:type="paragraph" w:styleId="Obsah1">
    <w:name w:val="toc 1"/>
    <w:basedOn w:val="Normln"/>
    <w:next w:val="Normln"/>
    <w:autoRedefine/>
    <w:uiPriority w:val="39"/>
    <w:unhideWhenUsed/>
    <w:rsid w:val="008A1A4A"/>
    <w:pPr>
      <w:spacing w:after="100"/>
    </w:pPr>
  </w:style>
  <w:style w:type="character" w:customStyle="1" w:styleId="ZhlavazpatChar">
    <w:name w:val="Záhlaví a zápatí Char"/>
    <w:basedOn w:val="ZpatChar"/>
    <w:link w:val="Zhlavazpat"/>
    <w:rsid w:val="00D54173"/>
    <w:rPr>
      <w:rFonts w:ascii="Arial" w:hAnsi="Arial"/>
      <w:sz w:val="16"/>
    </w:rPr>
  </w:style>
  <w:style w:type="character" w:styleId="Hypertextovodkaz">
    <w:name w:val="Hyperlink"/>
    <w:basedOn w:val="Standardnpsmoodstavce"/>
    <w:uiPriority w:val="99"/>
    <w:unhideWhenUsed/>
    <w:rsid w:val="008A1A4A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1A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1A4A"/>
    <w:rPr>
      <w:rFonts w:ascii="Tahoma" w:hAnsi="Tahoma" w:cs="Tahoma"/>
      <w:sz w:val="16"/>
      <w:szCs w:val="16"/>
    </w:rPr>
  </w:style>
  <w:style w:type="paragraph" w:styleId="Obsah2">
    <w:name w:val="toc 2"/>
    <w:basedOn w:val="Normln"/>
    <w:next w:val="Normln"/>
    <w:autoRedefine/>
    <w:uiPriority w:val="39"/>
    <w:unhideWhenUsed/>
    <w:rsid w:val="00A363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A36362"/>
    <w:pPr>
      <w:spacing w:after="100"/>
      <w:ind w:left="440"/>
    </w:pPr>
  </w:style>
  <w:style w:type="table" w:customStyle="1" w:styleId="Mkatabulky1">
    <w:name w:val="Mřížka tabulky1"/>
    <w:basedOn w:val="Normlntabulka"/>
    <w:next w:val="Mkatabulky"/>
    <w:uiPriority w:val="59"/>
    <w:rsid w:val="00621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621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743EC2"/>
    <w:pPr>
      <w:spacing w:after="0" w:line="240" w:lineRule="auto"/>
    </w:pPr>
    <w:rPr>
      <w:rFonts w:ascii="Arial" w:hAnsi="Arial"/>
    </w:rPr>
  </w:style>
  <w:style w:type="character" w:customStyle="1" w:styleId="OdstavecseseznamemChar">
    <w:name w:val="Odstavec se seznamem Char"/>
    <w:aliases w:val="A-Odrážky1 Char,Odstavec_muj Char,Nad Char,Conclusion de partie Char,List Paragraph (Czech Tourism) Char,Table of contents numbered Char,Odstavec 1 Char,cp_Odstavec se seznamem Char,Bullet Number Char,Bullet List Char,列出段落 Char"/>
    <w:link w:val="Odstavecseseznamem"/>
    <w:uiPriority w:val="34"/>
    <w:qFormat/>
    <w:locked/>
    <w:rsid w:val="00BF0589"/>
    <w:rPr>
      <w:rFonts w:ascii="Arial" w:hAnsi="Arial"/>
    </w:rPr>
  </w:style>
  <w:style w:type="character" w:customStyle="1" w:styleId="tlid-translation">
    <w:name w:val="tlid-translation"/>
    <w:basedOn w:val="Standardnpsmoodstavce"/>
    <w:rsid w:val="00BF0589"/>
  </w:style>
  <w:style w:type="character" w:styleId="Odkaznakoment">
    <w:name w:val="annotation reference"/>
    <w:basedOn w:val="Standardnpsmoodstavce"/>
    <w:uiPriority w:val="99"/>
    <w:semiHidden/>
    <w:unhideWhenUsed/>
    <w:rsid w:val="003241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2412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2412F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412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412F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3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44;&#237;zen&#237;%20bezpe&#269;nostn&#237;ho%20tisku\P&#345;&#237;loh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PFileSec xmlns="b246a3c9-e8b6-4373-bafd-ef843f8c6aef">Input</SIPFileSec>
    <CarovyKod xmlns="b246a3c9-e8b6-4373-bafd-ef843f8c6aef" xsi:nil="true"/>
    <HashInit xmlns="b246a3c9-e8b6-4373-bafd-ef843f8c6aef" xsi:nil="true"/>
    <Podrobnosti xmlns="b246a3c9-e8b6-4373-bafd-ef843f8c6aef" xsi:nil="true"/>
    <HashAlgorithm xmlns="b246a3c9-e8b6-4373-bafd-ef843f8c6aef" xsi:nil="true"/>
    <CisloJednaci xmlns="b246a3c9-e8b6-4373-bafd-ef843f8c6aef">STC/004557/ÚSV/2024/2</CisloJednaci>
    <NazevDokumentu xmlns="b246a3c9-e8b6-4373-bafd-ef843f8c6aef">Zadávací dokumentace</NazevDokumentu>
    <Znacka xmlns="b246a3c9-e8b6-4373-bafd-ef843f8c6aef" xsi:nil="true"/>
    <HashValue xmlns="b246a3c9-e8b6-4373-bafd-ef843f8c6aef" xsi:nil="true"/>
    <JID xmlns="b246a3c9-e8b6-4373-bafd-ef843f8c6aef">R_STCSPS_0077190</JID>
    <IDExt xmlns="b246a3c9-e8b6-4373-bafd-ef843f8c6aef" xsi:nil="true"/>
    <MimeTypeResult xmlns="b246a3c9-e8b6-4373-bafd-ef843f8c6aef">None</MimeTypeResult>
    <MimeType xmlns="b246a3c9-e8b6-4373-bafd-ef843f8c6ae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oubor DMS" ma:contentTypeID="0x010100617DA10A36FE5747AD151C4F74B1AC96008F8FDD5EAD6A934BB5AD56DC7DF032C3" ma:contentTypeVersion="9" ma:contentTypeDescription="Vytvoří nový dokument" ma:contentTypeScope="" ma:versionID="6686b4441a34ab99a2373dc30f4eb495">
  <xsd:schema xmlns:xsd="http://www.w3.org/2001/XMLSchema" xmlns:xs="http://www.w3.org/2001/XMLSchema" xmlns:p="http://schemas.microsoft.com/office/2006/metadata/properties" xmlns:ns2="b246a3c9-e8b6-4373-bafd-ef843f8c6aef" targetNamespace="http://schemas.microsoft.com/office/2006/metadata/properties" ma:root="true" ma:fieldsID="4cda714bf478df76d5aa9917b8efc1a0" ns2:_="">
    <xsd:import namespace="b246a3c9-e8b6-4373-bafd-ef843f8c6aef"/>
    <xsd:element name="properties">
      <xsd:complexType>
        <xsd:sequence>
          <xsd:element name="documentManagement">
            <xsd:complexType>
              <xsd:all>
                <xsd:element ref="ns2:Podrobnosti" minOccurs="0"/>
                <xsd:element ref="ns2:SIPFileSec" minOccurs="0"/>
                <xsd:element ref="ns2:Znacka" minOccurs="0"/>
                <xsd:element ref="ns2:IDExt" minOccurs="0"/>
                <xsd:element ref="ns2:CarovyKod" minOccurs="0"/>
                <xsd:element ref="ns2:HashAlgorithm" minOccurs="0"/>
                <xsd:element ref="ns2:HashInit" minOccurs="0"/>
                <xsd:element ref="ns2:HashValue" minOccurs="0"/>
                <xsd:element ref="ns2:JID" minOccurs="0"/>
                <xsd:element ref="ns2:CisloJednaci" minOccurs="0"/>
                <xsd:element ref="ns2:NazevDokumentu" minOccurs="0"/>
                <xsd:element ref="ns2:SharedWithUsers" minOccurs="0"/>
                <xsd:element ref="ns2:MimeType" minOccurs="0"/>
                <xsd:element ref="ns2:MimeTypeResul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6a3c9-e8b6-4373-bafd-ef843f8c6aef" elementFormDefault="qualified">
    <xsd:import namespace="http://schemas.microsoft.com/office/2006/documentManagement/types"/>
    <xsd:import namespace="http://schemas.microsoft.com/office/infopath/2007/PartnerControls"/>
    <xsd:element name="Podrobnosti" ma:index="8" nillable="true" ma:displayName="Podrobnosti" ma:description="" ma:internalName="Podrobnosti">
      <xsd:simpleType>
        <xsd:restriction base="dms:Note"/>
      </xsd:simpleType>
    </xsd:element>
    <xsd:element name="SIPFileSec" ma:index="9" nillable="true" ma:displayName="SIPFileSec" ma:default="Input" ma:format="Dropdown" ma:internalName="SIPFileSec">
      <xsd:simpleType>
        <xsd:restriction base="dms:Choice">
          <xsd:enumeration value="Original"/>
          <xsd:enumeration value="Input"/>
          <xsd:enumeration value="Digitized"/>
          <xsd:enumeration value="Preview"/>
          <xsd:enumeration value="Migrated"/>
        </xsd:restriction>
      </xsd:simpleType>
    </xsd:element>
    <xsd:element name="Znacka" ma:index="10" nillable="true" ma:displayName="Značka" ma:default="" ma:description="Zvolte hodnotu Neurčeno, pokud nemá být značka (Hlavní, Příloha) uvedena." ma:format="Dropdown" ma:internalName="Znacka">
      <xsd:simpleType>
        <xsd:restriction base="dms:Choice">
          <xsd:enumeration value="Hlavní"/>
          <xsd:enumeration value="Příloha"/>
          <xsd:enumeration value="Neurčeno"/>
        </xsd:restriction>
      </xsd:simpleType>
    </xsd:element>
    <xsd:element name="IDExt" ma:index="11" nillable="true" ma:displayName="IDExt" ma:internalName="IDExt">
      <xsd:simpleType>
        <xsd:restriction base="dms:Text"/>
      </xsd:simpleType>
    </xsd:element>
    <xsd:element name="CarovyKod" ma:index="12" nillable="true" ma:displayName="Čárový kód" ma:indexed="true" ma:internalName="CarovyKod">
      <xsd:simpleType>
        <xsd:restriction base="dms:Text">
          <xsd:maxLength value="255"/>
        </xsd:restriction>
      </xsd:simpleType>
    </xsd:element>
    <xsd:element name="HashAlgorithm" ma:index="13" nillable="true" ma:displayName="HashAlgorithm" ma:description="" ma:internalName="HashAlgorithm">
      <xsd:simpleType>
        <xsd:restriction base="dms:Text">
          <xsd:maxLength value="255"/>
        </xsd:restriction>
      </xsd:simpleType>
    </xsd:element>
    <xsd:element name="HashInit" ma:index="14" nillable="true" ma:displayName="HashInit" ma:description="" ma:internalName="HashInit">
      <xsd:simpleType>
        <xsd:restriction base="dms:Text">
          <xsd:maxLength value="255"/>
        </xsd:restriction>
      </xsd:simpleType>
    </xsd:element>
    <xsd:element name="HashValue" ma:index="15" nillable="true" ma:displayName="HashValue" ma:description="" ma:internalName="HashValue">
      <xsd:simpleType>
        <xsd:restriction base="dms:Text">
          <xsd:maxLength value="255"/>
        </xsd:restriction>
      </xsd:simpleType>
    </xsd:element>
    <xsd:element name="JID" ma:index="16" nillable="true" ma:displayName="JID" ma:decimals="0" ma:internalName="JID">
      <xsd:simpleType>
        <xsd:restriction base="dms:Text"/>
      </xsd:simpleType>
    </xsd:element>
    <xsd:element name="CisloJednaci" ma:index="17" nillable="true" ma:displayName="Číslo jednací" ma:description="" ma:internalName="CisloJednaci">
      <xsd:simpleType>
        <xsd:restriction base="dms:Text">
          <xsd:maxLength value="255"/>
        </xsd:restriction>
      </xsd:simpleType>
    </xsd:element>
    <xsd:element name="NazevDokumentu" ma:index="18" nillable="true" ma:displayName="Název dokumentu" ma:description="" ma:internalName="NazevDokumentu">
      <xsd:simpleType>
        <xsd:restriction base="dms:Text">
          <xsd:maxLength value="255"/>
        </xsd:restriction>
      </xsd:simpleType>
    </xsd:element>
    <xsd:element name="SharedWithUsers" ma:index="1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imeType" ma:index="20" nillable="true" ma:displayName="Mime Type" ma:description="" ma:internalName="MimeType">
      <xsd:simpleType>
        <xsd:restriction base="dms:Text">
          <xsd:maxLength value="255"/>
        </xsd:restriction>
      </xsd:simpleType>
    </xsd:element>
    <xsd:element name="MimeTypeResult" ma:index="21" nillable="true" ma:displayName="Mime Type Result" ma:default="None" ma:description="" ma:format="Dropdown" ma:internalName="MimeTypeResult">
      <xsd:simpleType>
        <xsd:restriction base="dms:Choice">
          <xsd:enumeration value="None"/>
          <xsd:enumeration value="Valid"/>
          <xsd:enumeration value="Invalid"/>
          <xsd:enumeration value="NoExtension"/>
          <xsd:enumeration value="NoContent"/>
          <xsd:enumeration value="Unknow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644A37-E419-4208-84E6-A565676590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A9C09B-9BB8-4FFD-82ED-3724C32D71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4925D9-1E54-47E4-B768-B6E1ACB2A624}">
  <ds:schemaRefs>
    <ds:schemaRef ds:uri="http://schemas.microsoft.com/office/2006/metadata/properties"/>
    <ds:schemaRef ds:uri="http://schemas.microsoft.com/office/infopath/2007/PartnerControls"/>
    <ds:schemaRef ds:uri="b246a3c9-e8b6-4373-bafd-ef843f8c6aef"/>
  </ds:schemaRefs>
</ds:datastoreItem>
</file>

<file path=customXml/itemProps4.xml><?xml version="1.0" encoding="utf-8"?>
<ds:datastoreItem xmlns:ds="http://schemas.openxmlformats.org/officeDocument/2006/customXml" ds:itemID="{F91D91F6-39C9-4705-9A03-FF03BD1D27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6a3c9-e8b6-4373-bafd-ef843f8c6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Příloha</Template>
  <TotalTime>34</TotalTime>
  <Pages>1</Pages>
  <Words>157</Words>
  <Characters>932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Mikes Ladislav</dc:creator>
  <cp:lastModifiedBy>Šárka Kadlecová</cp:lastModifiedBy>
  <cp:revision>18</cp:revision>
  <cp:lastPrinted>2018-12-10T06:51:00Z</cp:lastPrinted>
  <dcterms:created xsi:type="dcterms:W3CDTF">2023-11-30T08:10:00Z</dcterms:created>
  <dcterms:modified xsi:type="dcterms:W3CDTF">2025-11-12T18:52:00Z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0x010100617DA10A36FE5747AD151C4F74B1AC96008F8FDD5EAD6A934BB5AD56DC7DF032C3</vt:lpwstr>
  </property>
</Properties>
</file>