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52166906"/>
        <w:docPartObj>
          <w:docPartGallery w:val="Table of Contents"/>
          <w:docPartUnique/>
        </w:docPartObj>
      </w:sdtPr>
      <w:sdtEndPr>
        <w:rPr>
          <w:color w:val="auto"/>
          <w:sz w:val="18"/>
          <w:szCs w:val="18"/>
        </w:rPr>
      </w:sdtEndPr>
      <w:sdtContent>
        <w:p w14:paraId="081212C4" w14:textId="4CE3BDC7" w:rsidR="00A54A15" w:rsidRPr="00C46670" w:rsidRDefault="00A54A15" w:rsidP="00565236">
          <w:pPr>
            <w:pStyle w:val="Styl-Nadpisvelk"/>
          </w:pPr>
          <w:r w:rsidRPr="00C46670">
            <w:t>Obsah</w:t>
          </w:r>
        </w:p>
      </w:sdtContent>
    </w:sdt>
    <w:p w14:paraId="467C8EF6" w14:textId="0F5B77D1" w:rsidR="006C5C87" w:rsidRDefault="006C320D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C46670">
        <w:fldChar w:fldCharType="begin"/>
      </w:r>
      <w:r w:rsidRPr="00C46670">
        <w:instrText xml:space="preserve"> TOC \h \z \t "Styl - Nadpis 1;1;Styl - Nadpis 2;2;Styl - Nadpis 4;4;Styl - Nadpis 3;3" </w:instrText>
      </w:r>
      <w:r w:rsidRPr="00C46670">
        <w:fldChar w:fldCharType="separate"/>
      </w:r>
      <w:hyperlink w:anchor="_Toc227652946" w:history="1">
        <w:r w:rsidR="006C5C87" w:rsidRPr="00567900">
          <w:rPr>
            <w:rStyle w:val="Hypertextovodkaz"/>
            <w:noProof/>
          </w:rPr>
          <w:t>1</w:t>
        </w:r>
        <w:r w:rsidR="006C5C87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6C5C87" w:rsidRPr="00567900">
          <w:rPr>
            <w:rStyle w:val="Hypertextovodkaz"/>
            <w:noProof/>
          </w:rPr>
          <w:t>Období poskytování Technologické podpory</w:t>
        </w:r>
        <w:r w:rsidR="006C5C87">
          <w:rPr>
            <w:noProof/>
            <w:webHidden/>
          </w:rPr>
          <w:tab/>
        </w:r>
        <w:r w:rsidR="006C5C87">
          <w:rPr>
            <w:noProof/>
            <w:webHidden/>
          </w:rPr>
          <w:fldChar w:fldCharType="begin"/>
        </w:r>
        <w:r w:rsidR="006C5C87">
          <w:rPr>
            <w:noProof/>
            <w:webHidden/>
          </w:rPr>
          <w:instrText xml:space="preserve"> PAGEREF _Toc227652946 \h </w:instrText>
        </w:r>
        <w:r w:rsidR="006C5C87">
          <w:rPr>
            <w:noProof/>
            <w:webHidden/>
          </w:rPr>
        </w:r>
        <w:r w:rsidR="006C5C87">
          <w:rPr>
            <w:noProof/>
            <w:webHidden/>
          </w:rPr>
          <w:fldChar w:fldCharType="separate"/>
        </w:r>
        <w:r w:rsidR="006C5C87">
          <w:rPr>
            <w:noProof/>
            <w:webHidden/>
          </w:rPr>
          <w:t>2</w:t>
        </w:r>
        <w:r w:rsidR="006C5C87">
          <w:rPr>
            <w:noProof/>
            <w:webHidden/>
          </w:rPr>
          <w:fldChar w:fldCharType="end"/>
        </w:r>
      </w:hyperlink>
    </w:p>
    <w:p w14:paraId="338549E9" w14:textId="608C4C36" w:rsidR="006C5C87" w:rsidRDefault="006C5C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47" w:history="1">
        <w:r w:rsidRPr="00567900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Režim poskytování Technologické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71419E" w14:textId="2511042D" w:rsidR="006C5C87" w:rsidRDefault="006C5C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48" w:history="1">
        <w:r w:rsidRPr="00567900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Rozsah Technologické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2EF194C" w14:textId="7D5AC9E7" w:rsidR="006C5C87" w:rsidRDefault="006C5C87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49" w:history="1">
        <w:r w:rsidRPr="00567900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Celková koncepce poskytování podpory Systému eSeL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9AA5CB8" w14:textId="7899A5CB" w:rsidR="006C5C87" w:rsidRDefault="006C5C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0" w:history="1">
        <w:r w:rsidRPr="00567900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Popis rozsahu Technologické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B3A5BB" w14:textId="26FC0010" w:rsidR="006C5C87" w:rsidRDefault="006C5C87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1" w:history="1">
        <w:r w:rsidRPr="00567900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KATALOGOVÝ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E9DB2F" w14:textId="57A700B7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2" w:history="1">
        <w:r w:rsidRPr="00567900">
          <w:rPr>
            <w:rStyle w:val="Hypertextovodkaz"/>
            <w:noProof/>
          </w:rPr>
          <w:t>4.1.1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Podpora infrastruktury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8A9BA0" w14:textId="106E6744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3" w:history="1">
        <w:r w:rsidRPr="00567900">
          <w:rPr>
            <w:rStyle w:val="Hypertextovodkaz"/>
            <w:noProof/>
          </w:rPr>
          <w:t>4.1.2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Provoz infrastruktury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812536" w14:textId="1AE4FEA7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4" w:history="1">
        <w:r w:rsidRPr="00567900">
          <w:rPr>
            <w:rStyle w:val="Hypertextovodkaz"/>
            <w:noProof/>
          </w:rPr>
          <w:t>4.1.3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Správa infrastruktury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7D6B85" w14:textId="41219833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5" w:history="1">
        <w:r w:rsidRPr="00567900">
          <w:rPr>
            <w:rStyle w:val="Hypertextovodkaz"/>
            <w:noProof/>
          </w:rPr>
          <w:t>4.1.4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Správa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692C487" w14:textId="544F0C07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6" w:history="1">
        <w:r w:rsidRPr="00567900">
          <w:rPr>
            <w:rStyle w:val="Hypertextovodkaz"/>
            <w:noProof/>
          </w:rPr>
          <w:t>4.1.5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Činnosti s vazbou na ostatní procesy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8A4883" w14:textId="020D31B5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7" w:history="1">
        <w:r w:rsidRPr="00567900">
          <w:rPr>
            <w:rStyle w:val="Hypertextovodkaz"/>
            <w:noProof/>
          </w:rPr>
          <w:t>4.1.6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Řízení poskytování podpory provozu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F0C786B" w14:textId="4AA14685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8" w:history="1">
        <w:r w:rsidRPr="00567900">
          <w:rPr>
            <w:rStyle w:val="Hypertextovodkaz"/>
            <w:noProof/>
          </w:rPr>
          <w:t>4.1.7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Správa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C748EDD" w14:textId="3980311B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59" w:history="1">
        <w:r w:rsidRPr="00567900">
          <w:rPr>
            <w:rStyle w:val="Hypertextovodkaz"/>
            <w:noProof/>
          </w:rPr>
          <w:t>4.1.8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BCM a DR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E99A701" w14:textId="4A0F0801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0" w:history="1">
        <w:r w:rsidRPr="00567900">
          <w:rPr>
            <w:rStyle w:val="Hypertextovodkaz"/>
            <w:noProof/>
          </w:rPr>
          <w:t>4.1.9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Kybernetická bezpečnost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7A88870" w14:textId="136345FD" w:rsidR="006C5C87" w:rsidRDefault="006C5C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1" w:history="1">
        <w:r w:rsidRPr="00567900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Kvalitativní parametry poskytované Technologické podpory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786F791" w14:textId="7EA8F262" w:rsidR="006C5C87" w:rsidRDefault="006C5C87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2" w:history="1">
        <w:r w:rsidRPr="00567900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Technická specifikace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FD46F6F" w14:textId="49763D2D" w:rsidR="006C5C87" w:rsidRDefault="006C5C87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3" w:history="1">
        <w:r w:rsidRPr="00567900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Kategorizace servisních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3C3D588" w14:textId="5398D784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4" w:history="1">
        <w:r w:rsidRPr="00567900">
          <w:rPr>
            <w:rStyle w:val="Hypertextovodkaz"/>
            <w:noProof/>
          </w:rPr>
          <w:t>5.2.1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Servisní hlášení typu „incident“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AE3A4F1" w14:textId="3322CCD7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5" w:history="1">
        <w:r w:rsidRPr="00567900">
          <w:rPr>
            <w:rStyle w:val="Hypertextovodkaz"/>
            <w:noProof/>
          </w:rPr>
          <w:t>5.2.2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Servisní hlášení typu „vada“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A3B5F8F" w14:textId="31B1C061" w:rsidR="006C5C87" w:rsidRDefault="006C5C87">
      <w:pPr>
        <w:pStyle w:val="Obsah3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6" w:history="1">
        <w:r w:rsidRPr="00567900">
          <w:rPr>
            <w:rStyle w:val="Hypertextovodkaz"/>
            <w:noProof/>
          </w:rPr>
          <w:t>5.2.3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Servisní hlášení typu „požadavek“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2CDB8A8" w14:textId="00419344" w:rsidR="006C5C87" w:rsidRDefault="006C5C87">
      <w:pPr>
        <w:pStyle w:val="Obsah2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7" w:history="1">
        <w:r w:rsidRPr="00567900">
          <w:rPr>
            <w:rStyle w:val="Hypertextovodkaz"/>
            <w:noProof/>
          </w:rPr>
          <w:t>5.3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Parametry SLA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931D859" w14:textId="221A9711" w:rsidR="006C5C87" w:rsidRDefault="006C5C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8" w:history="1">
        <w:r w:rsidRPr="00567900">
          <w:rPr>
            <w:rStyle w:val="Hypertextovodkaz"/>
            <w:noProof/>
          </w:rPr>
          <w:t>6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Smluvní pokuty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845CDF0" w14:textId="48C657E7" w:rsidR="006C5C87" w:rsidRDefault="006C5C87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69" w:history="1">
        <w:r w:rsidRPr="00567900">
          <w:rPr>
            <w:rStyle w:val="Hypertextovodkaz"/>
            <w:noProof/>
          </w:rPr>
          <w:t>7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567900">
          <w:rPr>
            <w:rStyle w:val="Hypertextovodkaz"/>
            <w:noProof/>
          </w:rPr>
          <w:t>Požadovaná součinnost od Objednatele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073A15C" w14:textId="68FA3079" w:rsidR="00C30009" w:rsidRPr="00C46670" w:rsidRDefault="006C320D" w:rsidP="00D037FF">
      <w:pPr>
        <w:pStyle w:val="Styl-Nadpisvelk"/>
      </w:pPr>
      <w:r w:rsidRPr="00C46670">
        <w:rPr>
          <w:szCs w:val="18"/>
        </w:rPr>
        <w:fldChar w:fldCharType="end"/>
      </w:r>
      <w:r w:rsidR="001B1623" w:rsidRPr="00C46670">
        <w:t>Seznam tabulek</w:t>
      </w:r>
    </w:p>
    <w:p w14:paraId="04BE4B78" w14:textId="31C88900" w:rsidR="006C5C87" w:rsidRDefault="001B1623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 w:rsidRPr="00C46670">
        <w:rPr>
          <w:b/>
          <w:bCs/>
          <w:sz w:val="22"/>
          <w:szCs w:val="22"/>
        </w:rPr>
        <w:fldChar w:fldCharType="begin"/>
      </w:r>
      <w:r w:rsidRPr="00C46670">
        <w:rPr>
          <w:sz w:val="22"/>
          <w:szCs w:val="22"/>
        </w:rPr>
        <w:instrText xml:space="preserve"> TOC \h \z \c "Tabulka" </w:instrText>
      </w:r>
      <w:r w:rsidRPr="00C46670">
        <w:rPr>
          <w:b/>
          <w:bCs/>
          <w:sz w:val="22"/>
          <w:szCs w:val="22"/>
        </w:rPr>
        <w:fldChar w:fldCharType="separate"/>
      </w:r>
      <w:hyperlink w:anchor="_Toc227652970" w:history="1">
        <w:r w:rsidR="006C5C87" w:rsidRPr="00706631">
          <w:rPr>
            <w:rStyle w:val="Hypertextovodkaz"/>
            <w:noProof/>
          </w:rPr>
          <w:t>Tabulka č. 1 Seznam činností podpory infrastruktury</w:t>
        </w:r>
        <w:r w:rsidR="006C5C87">
          <w:rPr>
            <w:noProof/>
            <w:webHidden/>
          </w:rPr>
          <w:tab/>
        </w:r>
        <w:r w:rsidR="006C5C87">
          <w:rPr>
            <w:noProof/>
            <w:webHidden/>
          </w:rPr>
          <w:fldChar w:fldCharType="begin"/>
        </w:r>
        <w:r w:rsidR="006C5C87">
          <w:rPr>
            <w:noProof/>
            <w:webHidden/>
          </w:rPr>
          <w:instrText xml:space="preserve"> PAGEREF _Toc227652970 \h </w:instrText>
        </w:r>
        <w:r w:rsidR="006C5C87">
          <w:rPr>
            <w:noProof/>
            <w:webHidden/>
          </w:rPr>
        </w:r>
        <w:r w:rsidR="006C5C87">
          <w:rPr>
            <w:noProof/>
            <w:webHidden/>
          </w:rPr>
          <w:fldChar w:fldCharType="separate"/>
        </w:r>
        <w:r w:rsidR="006C5C87">
          <w:rPr>
            <w:noProof/>
            <w:webHidden/>
          </w:rPr>
          <w:t>4</w:t>
        </w:r>
        <w:r w:rsidR="006C5C87">
          <w:rPr>
            <w:noProof/>
            <w:webHidden/>
          </w:rPr>
          <w:fldChar w:fldCharType="end"/>
        </w:r>
      </w:hyperlink>
    </w:p>
    <w:p w14:paraId="1361F02C" w14:textId="32500826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1" w:history="1">
        <w:r w:rsidRPr="00706631">
          <w:rPr>
            <w:rStyle w:val="Hypertextovodkaz"/>
            <w:noProof/>
          </w:rPr>
          <w:t>Tabulka č. 2 Seznam činností provozu infrastruktury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477697" w14:textId="3E42A9A2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2" w:history="1">
        <w:r w:rsidRPr="00706631">
          <w:rPr>
            <w:rStyle w:val="Hypertextovodkaz"/>
            <w:noProof/>
          </w:rPr>
          <w:t>Tabulka č. 3 Seznam činností správy infrastruktury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9D57F2" w14:textId="2B20A1BB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3" w:history="1">
        <w:r w:rsidRPr="00706631">
          <w:rPr>
            <w:rStyle w:val="Hypertextovodkaz"/>
            <w:noProof/>
          </w:rPr>
          <w:t>Tabulka č. 4 Seznam činností správy prostředí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643B7A2" w14:textId="1C70AB6A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4" w:history="1">
        <w:r w:rsidRPr="00706631">
          <w:rPr>
            <w:rStyle w:val="Hypertextovodkaz"/>
            <w:noProof/>
          </w:rPr>
          <w:t>Tabulka č. 5 Seznam činností s vazbou na ostatní procesy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E877BA" w14:textId="4D3C58A1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5" w:history="1">
        <w:r w:rsidRPr="00706631">
          <w:rPr>
            <w:rStyle w:val="Hypertextovodkaz"/>
            <w:noProof/>
          </w:rPr>
          <w:t>Tabulka č. 6 Seznam činností Řízení poskytování podpory provozu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745E50E" w14:textId="4D84979E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6" w:history="1">
        <w:r w:rsidRPr="00706631">
          <w:rPr>
            <w:rStyle w:val="Hypertextovodkaz"/>
            <w:noProof/>
          </w:rPr>
          <w:t>Tabulka č. 7 Seznam činností správy dokumentace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F70EC55" w14:textId="4FDA6EB9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7" w:history="1">
        <w:r w:rsidRPr="00706631">
          <w:rPr>
            <w:rStyle w:val="Hypertextovodkaz"/>
            <w:noProof/>
          </w:rPr>
          <w:t>Tabulka č. 8 Seznam činností BCM a DR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A272CBB" w14:textId="0928C272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8" w:history="1">
        <w:r w:rsidRPr="00706631">
          <w:rPr>
            <w:rStyle w:val="Hypertextovodkaz"/>
            <w:noProof/>
          </w:rPr>
          <w:t>Tabulka č. 9 Seznam činností kybernetická bezpečnost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BEBD015" w14:textId="66723BEE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79" w:history="1">
        <w:r w:rsidRPr="00706631">
          <w:rPr>
            <w:rStyle w:val="Hypertextovodkaz"/>
            <w:noProof/>
          </w:rPr>
          <w:t>Tabulka č. 10 Definice pojmů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09AA0C8" w14:textId="7C6F8189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0" w:history="1">
        <w:r w:rsidRPr="00706631">
          <w:rPr>
            <w:rStyle w:val="Hypertextovodkaz"/>
            <w:noProof/>
          </w:rPr>
          <w:t>Tabulka č. 11 Kategorizace incidentů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716C264" w14:textId="32425817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1" w:history="1">
        <w:r w:rsidRPr="00706631">
          <w:rPr>
            <w:rStyle w:val="Hypertextovodkaz"/>
            <w:noProof/>
          </w:rPr>
          <w:t>Tabulka č. 12 Kategorizace vad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F2C56D6" w14:textId="7066113A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2" w:history="1">
        <w:r w:rsidRPr="00706631">
          <w:rPr>
            <w:rStyle w:val="Hypertextovodkaz"/>
            <w:noProof/>
          </w:rPr>
          <w:t>Tabulka č. 13 Kategorizace požadavků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30C333F" w14:textId="722BA98E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3" w:history="1">
        <w:r w:rsidRPr="00706631">
          <w:rPr>
            <w:rStyle w:val="Hypertextovodkaz"/>
            <w:noProof/>
          </w:rPr>
          <w:t>Tabulka č. 14 Doby odezvy a doby vyřešení incidentu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616DA1E" w14:textId="7FB4E710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4" w:history="1">
        <w:r w:rsidRPr="00706631">
          <w:rPr>
            <w:rStyle w:val="Hypertextovodkaz"/>
            <w:noProof/>
          </w:rPr>
          <w:t>Tabulka č. 15 Doby odezvy a doby vyřešení vady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5BA8FD6" w14:textId="62139E2A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5" w:history="1">
        <w:r w:rsidRPr="00706631">
          <w:rPr>
            <w:rStyle w:val="Hypertextovodkaz"/>
            <w:noProof/>
          </w:rPr>
          <w:t>Tabulka č. 16 Doby odezvy požadavku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12CBD8B" w14:textId="2C4FF90D" w:rsidR="006C5C87" w:rsidRDefault="006C5C87">
      <w:pPr>
        <w:pStyle w:val="Seznamobrzk"/>
        <w:tabs>
          <w:tab w:val="right" w:leader="dot" w:pos="9062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7652986" w:history="1">
        <w:r w:rsidRPr="00706631">
          <w:rPr>
            <w:rStyle w:val="Hypertextovodkaz"/>
            <w:noProof/>
          </w:rPr>
          <w:t>Tabulka č. 17 Smluvní pokuty dle jednotlivých SLA parametrů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_Toc227652986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2F6B4B3" w14:textId="2C7024D6" w:rsidR="008120F1" w:rsidRPr="00C46670" w:rsidRDefault="001B1623" w:rsidP="00620528">
      <w:pPr>
        <w:pStyle w:val="Seznamobrzk"/>
        <w:tabs>
          <w:tab w:val="right" w:leader="dot" w:pos="9062"/>
        </w:tabs>
      </w:pPr>
      <w:r w:rsidRPr="00C46670">
        <w:fldChar w:fldCharType="end"/>
      </w:r>
      <w:r w:rsidR="00173EF9" w:rsidRPr="00C46670">
        <w:br w:type="page"/>
      </w:r>
      <w:bookmarkStart w:id="0" w:name="_Toc106915578"/>
      <w:bookmarkStart w:id="1" w:name="_Toc106915752"/>
      <w:bookmarkEnd w:id="0"/>
      <w:bookmarkEnd w:id="1"/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8120F1" w:rsidRPr="00C46670" w14:paraId="49342943" w14:textId="77777777" w:rsidTr="008C58DC">
        <w:trPr>
          <w:jc w:val="center"/>
        </w:trPr>
        <w:tc>
          <w:tcPr>
            <w:tcW w:w="9168" w:type="dxa"/>
            <w:vAlign w:val="center"/>
          </w:tcPr>
          <w:p w14:paraId="6E8D9904" w14:textId="2EBA0F8A" w:rsidR="008120F1" w:rsidRPr="00C46670" w:rsidRDefault="008120F1" w:rsidP="008C58DC">
            <w:pPr>
              <w:pStyle w:val="Tunvlevo"/>
              <w:spacing w:before="120" w:after="120" w:line="240" w:lineRule="auto"/>
              <w:jc w:val="center"/>
            </w:pPr>
            <w:r w:rsidRPr="00C46670">
              <w:lastRenderedPageBreak/>
              <w:t>KATALOGOV</w:t>
            </w:r>
            <w:r w:rsidR="00C77318" w:rsidRPr="00C46670">
              <w:t xml:space="preserve">Ý LIST </w:t>
            </w:r>
            <w:r w:rsidR="00765C9E" w:rsidRPr="009401F2">
              <w:t>ESEL</w:t>
            </w:r>
            <w:r w:rsidR="00394506" w:rsidRPr="009401F2">
              <w:t>_</w:t>
            </w:r>
            <w:r w:rsidR="00620528" w:rsidRPr="009401F2">
              <w:t>TECH</w:t>
            </w:r>
            <w:r w:rsidR="00394506" w:rsidRPr="009401F2">
              <w:t>/001</w:t>
            </w:r>
          </w:p>
        </w:tc>
      </w:tr>
    </w:tbl>
    <w:p w14:paraId="7B26E022" w14:textId="12DF4FD3" w:rsidR="007F4C80" w:rsidRPr="00ED5511" w:rsidRDefault="00BF0A41" w:rsidP="00585098">
      <w:pPr>
        <w:pStyle w:val="Styl-Nadpis1"/>
        <w:numPr>
          <w:ilvl w:val="0"/>
          <w:numId w:val="6"/>
        </w:numPr>
      </w:pPr>
      <w:bookmarkStart w:id="2" w:name="_Toc227652946"/>
      <w:r w:rsidRPr="00ED5511">
        <w:t xml:space="preserve">Období poskytování </w:t>
      </w:r>
      <w:r w:rsidR="00767485">
        <w:t>T</w:t>
      </w:r>
      <w:r w:rsidR="00620528">
        <w:t xml:space="preserve">echnologické </w:t>
      </w:r>
      <w:r w:rsidRPr="00ED5511">
        <w:t>podpory</w:t>
      </w:r>
      <w:bookmarkEnd w:id="2"/>
    </w:p>
    <w:p w14:paraId="2C3E9FB6" w14:textId="351146EE" w:rsidR="002F3C4E" w:rsidRPr="00ED5511" w:rsidRDefault="002F3C4E" w:rsidP="002F3C4E">
      <w:r w:rsidRPr="00ED5511">
        <w:t xml:space="preserve">Služba </w:t>
      </w:r>
      <w:r w:rsidR="00620528">
        <w:t>technologické</w:t>
      </w:r>
      <w:r w:rsidR="00ED5511">
        <w:t xml:space="preserve"> </w:t>
      </w:r>
      <w:r w:rsidRPr="00ED5511">
        <w:t xml:space="preserve">podpory </w:t>
      </w:r>
      <w:r w:rsidR="00ED5511">
        <w:t xml:space="preserve">systému </w:t>
      </w:r>
      <w:r w:rsidR="0045060A">
        <w:t>e</w:t>
      </w:r>
      <w:r w:rsidR="00ED5511">
        <w:t>S</w:t>
      </w:r>
      <w:r w:rsidR="0045060A">
        <w:t>e</w:t>
      </w:r>
      <w:r w:rsidR="00ED5511">
        <w:t xml:space="preserve">L </w:t>
      </w:r>
      <w:r w:rsidR="00777E40">
        <w:t xml:space="preserve">(dále jen </w:t>
      </w:r>
      <w:r w:rsidR="00ED21B7">
        <w:t>„</w:t>
      </w:r>
      <w:r w:rsidR="00777E40">
        <w:t>Služb</w:t>
      </w:r>
      <w:r w:rsidR="00ED21B7">
        <w:t>a“</w:t>
      </w:r>
      <w:r w:rsidR="00777E40">
        <w:t xml:space="preserve">) </w:t>
      </w:r>
      <w:r w:rsidRPr="00ED5511">
        <w:t>podle tohoto Katalogového listu bude poskytována od termínu</w:t>
      </w:r>
      <w:r w:rsidR="00022091" w:rsidRPr="00ED5511">
        <w:t xml:space="preserve"> </w:t>
      </w:r>
      <w:r w:rsidRPr="00ED5511">
        <w:t>milníku, který definuje zahájení poskytování Služby, do termínu milníku, který definuje ukončení</w:t>
      </w:r>
      <w:r w:rsidR="00505802">
        <w:t xml:space="preserve"> </w:t>
      </w:r>
      <w:r w:rsidRPr="00ED5511">
        <w:t xml:space="preserve">poskytování </w:t>
      </w:r>
      <w:r w:rsidR="00FC70EE" w:rsidRPr="00ED5511">
        <w:t>Služby</w:t>
      </w:r>
      <w:r w:rsidRPr="00ED5511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5"/>
        <w:gridCol w:w="2767"/>
      </w:tblGrid>
      <w:tr w:rsidR="00BF0A41" w:rsidRPr="00ED5511" w14:paraId="2513BC9B" w14:textId="77777777" w:rsidTr="009B4163">
        <w:trPr>
          <w:trHeight w:val="340"/>
          <w:jc w:val="center"/>
        </w:trPr>
        <w:tc>
          <w:tcPr>
            <w:tcW w:w="6295" w:type="dxa"/>
            <w:shd w:val="clear" w:color="auto" w:fill="D9D9D9"/>
            <w:vAlign w:val="center"/>
          </w:tcPr>
          <w:p w14:paraId="094DBD8B" w14:textId="7464C64C" w:rsidR="00BF0A41" w:rsidRPr="00ED5511" w:rsidRDefault="00BF0A41" w:rsidP="002F3C4E">
            <w:pPr>
              <w:pStyle w:val="Tunvlevo"/>
              <w:spacing w:line="240" w:lineRule="auto"/>
              <w:jc w:val="center"/>
            </w:pPr>
            <w:r w:rsidRPr="00ED5511">
              <w:t>Název milníku</w:t>
            </w:r>
          </w:p>
        </w:tc>
        <w:tc>
          <w:tcPr>
            <w:tcW w:w="2767" w:type="dxa"/>
            <w:shd w:val="clear" w:color="auto" w:fill="D9D9D9"/>
            <w:vAlign w:val="center"/>
          </w:tcPr>
          <w:p w14:paraId="066D2AE8" w14:textId="08FC7414" w:rsidR="00BF0A41" w:rsidRPr="00ED5511" w:rsidRDefault="007A33F4" w:rsidP="002F3C4E">
            <w:pPr>
              <w:pStyle w:val="Tunvlevo"/>
              <w:spacing w:line="240" w:lineRule="auto"/>
              <w:jc w:val="center"/>
            </w:pPr>
            <w:r w:rsidRPr="00ED5511">
              <w:t>Termín splnění milníků</w:t>
            </w:r>
          </w:p>
        </w:tc>
      </w:tr>
      <w:tr w:rsidR="00BF0A41" w:rsidRPr="00ED5511" w14:paraId="28E95419" w14:textId="77777777" w:rsidTr="009B4163">
        <w:trPr>
          <w:trHeight w:val="340"/>
          <w:jc w:val="center"/>
        </w:trPr>
        <w:tc>
          <w:tcPr>
            <w:tcW w:w="6295" w:type="dxa"/>
            <w:vAlign w:val="center"/>
          </w:tcPr>
          <w:p w14:paraId="0137543D" w14:textId="268AFAAB" w:rsidR="00BF0A41" w:rsidRPr="00ED5511" w:rsidRDefault="00B869AE" w:rsidP="00990013">
            <w:pPr>
              <w:pStyle w:val="Normlnvlevo"/>
              <w:spacing w:line="240" w:lineRule="auto"/>
            </w:pPr>
            <w:r w:rsidRPr="00ED5511">
              <w:t>Zahájení poskytování Služby</w:t>
            </w:r>
            <w:r w:rsidR="00FF7B25" w:rsidRPr="00ED5511">
              <w:t xml:space="preserve"> </w:t>
            </w:r>
            <w:r w:rsidR="00620528">
              <w:t>technologické</w:t>
            </w:r>
            <w:r w:rsidR="00551F50">
              <w:t xml:space="preserve"> </w:t>
            </w:r>
            <w:r w:rsidR="00551F50" w:rsidRPr="00ED5511">
              <w:t>podpory</w:t>
            </w:r>
          </w:p>
        </w:tc>
        <w:tc>
          <w:tcPr>
            <w:tcW w:w="2767" w:type="dxa"/>
            <w:vAlign w:val="center"/>
          </w:tcPr>
          <w:p w14:paraId="42A7580A" w14:textId="1FA472C5" w:rsidR="00BF0A41" w:rsidRPr="009401F2" w:rsidRDefault="00CA1499" w:rsidP="009B4163">
            <w:pPr>
              <w:pStyle w:val="Normlnvlevo"/>
              <w:spacing w:line="240" w:lineRule="auto"/>
              <w:jc w:val="center"/>
            </w:pPr>
            <w:r w:rsidRPr="009401F2">
              <w:rPr>
                <w:u w:val="single"/>
              </w:rPr>
              <w:t>Od termínu uvedeného v Protokolu o převzetí Systému eSeL</w:t>
            </w:r>
            <w:r w:rsidRPr="009401F2">
              <w:t> </w:t>
            </w:r>
          </w:p>
        </w:tc>
      </w:tr>
      <w:tr w:rsidR="00BF0A41" w:rsidRPr="00ED5511" w14:paraId="18A19B56" w14:textId="77777777" w:rsidTr="009B4163">
        <w:trPr>
          <w:trHeight w:val="77"/>
          <w:jc w:val="center"/>
        </w:trPr>
        <w:tc>
          <w:tcPr>
            <w:tcW w:w="6295" w:type="dxa"/>
            <w:vAlign w:val="center"/>
          </w:tcPr>
          <w:p w14:paraId="1A4C0792" w14:textId="3CBF424B" w:rsidR="00BF0A41" w:rsidRPr="00ED5511" w:rsidRDefault="00B869AE" w:rsidP="00990013">
            <w:pPr>
              <w:pStyle w:val="Normlnvlevo"/>
              <w:spacing w:line="240" w:lineRule="auto"/>
            </w:pPr>
            <w:r w:rsidRPr="00ED5511">
              <w:t>Ukončení poskytování Služby</w:t>
            </w:r>
            <w:r w:rsidR="00FF7B25" w:rsidRPr="00ED5511">
              <w:t xml:space="preserve"> </w:t>
            </w:r>
            <w:r w:rsidR="00620528">
              <w:t>technologické</w:t>
            </w:r>
            <w:r w:rsidR="00551F50">
              <w:t xml:space="preserve"> </w:t>
            </w:r>
            <w:r w:rsidR="00551F50" w:rsidRPr="00ED5511">
              <w:t>podpory</w:t>
            </w:r>
          </w:p>
        </w:tc>
        <w:tc>
          <w:tcPr>
            <w:tcW w:w="2767" w:type="dxa"/>
            <w:vAlign w:val="center"/>
          </w:tcPr>
          <w:p w14:paraId="71CB2043" w14:textId="3912F7F8" w:rsidR="00BF0A41" w:rsidRPr="009401F2" w:rsidRDefault="00962F22" w:rsidP="009B4163">
            <w:pPr>
              <w:pStyle w:val="Normlnvlevo"/>
              <w:spacing w:line="240" w:lineRule="auto"/>
              <w:jc w:val="center"/>
            </w:pPr>
            <w:r w:rsidRPr="009401F2">
              <w:rPr>
                <w:u w:val="single"/>
              </w:rPr>
              <w:t xml:space="preserve">Do </w:t>
            </w:r>
            <w:r w:rsidR="00D43884" w:rsidRPr="009401F2">
              <w:rPr>
                <w:u w:val="single"/>
              </w:rPr>
              <w:t>60</w:t>
            </w:r>
            <w:r w:rsidRPr="009401F2">
              <w:rPr>
                <w:u w:val="single"/>
              </w:rPr>
              <w:t xml:space="preserve"> měsíců o termínu zahájení</w:t>
            </w:r>
          </w:p>
        </w:tc>
      </w:tr>
    </w:tbl>
    <w:p w14:paraId="2372E532" w14:textId="1C060EA6" w:rsidR="007F4C80" w:rsidRPr="00ED5511" w:rsidRDefault="00BF0A41" w:rsidP="00BF0A41">
      <w:r w:rsidRPr="00ED5511">
        <w:t xml:space="preserve">Službu </w:t>
      </w:r>
      <w:r w:rsidR="00620528">
        <w:t>technologické</w:t>
      </w:r>
      <w:r w:rsidR="0036559E">
        <w:t xml:space="preserve"> </w:t>
      </w:r>
      <w:r w:rsidRPr="00ED5511">
        <w:t xml:space="preserve">podpory dle tohoto Katalogového listu lze v souladu </w:t>
      </w:r>
      <w:r w:rsidR="00292DD9" w:rsidRPr="00ED5511">
        <w:t xml:space="preserve">s </w:t>
      </w:r>
      <w:r w:rsidR="00292DD9" w:rsidRPr="009401F2">
        <w:t>odst.</w:t>
      </w:r>
      <w:r w:rsidRPr="009401F2">
        <w:t xml:space="preserve"> </w:t>
      </w:r>
      <w:r w:rsidR="00E81053">
        <w:t>20.3</w:t>
      </w:r>
      <w:r w:rsidRPr="009401F2">
        <w:t xml:space="preserve"> Smlouvy</w:t>
      </w:r>
      <w:r w:rsidR="008D1CD4" w:rsidRPr="00E81053">
        <w:t xml:space="preserve"> </w:t>
      </w:r>
      <w:r w:rsidRPr="00E81053">
        <w:t>vypovědět samostatně.</w:t>
      </w:r>
    </w:p>
    <w:p w14:paraId="44C16ED2" w14:textId="75E578E5" w:rsidR="00EA442F" w:rsidRPr="00ED5511" w:rsidRDefault="00EA442F" w:rsidP="00585098">
      <w:pPr>
        <w:pStyle w:val="Styl-Nadpis1"/>
      </w:pPr>
      <w:bookmarkStart w:id="3" w:name="_Toc227652947"/>
      <w:r w:rsidRPr="00ED5511">
        <w:t xml:space="preserve">Režim poskytování </w:t>
      </w:r>
      <w:r w:rsidR="00767485">
        <w:t>Tec</w:t>
      </w:r>
      <w:r w:rsidR="00620528">
        <w:t>hnologické</w:t>
      </w:r>
      <w:r w:rsidR="00551F50">
        <w:t xml:space="preserve"> </w:t>
      </w:r>
      <w:r w:rsidR="00551F50" w:rsidRPr="00ED5511">
        <w:t>podp</w:t>
      </w:r>
      <w:r w:rsidR="00551F50">
        <w:t>ory</w:t>
      </w:r>
      <w:bookmarkEnd w:id="3"/>
    </w:p>
    <w:p w14:paraId="4BC55397" w14:textId="1FDF1E72" w:rsidR="00EA442F" w:rsidRPr="00ED5511" w:rsidRDefault="005D0924" w:rsidP="00EA442F">
      <w:r w:rsidRPr="00ED5511">
        <w:t>Služb</w:t>
      </w:r>
      <w:r w:rsidR="003431FD" w:rsidRPr="00ED5511">
        <w:t>a</w:t>
      </w:r>
      <w:r w:rsidRPr="00ED5511">
        <w:t xml:space="preserve"> </w:t>
      </w:r>
      <w:r w:rsidR="00620528">
        <w:t>technologické</w:t>
      </w:r>
      <w:r w:rsidR="00551F50">
        <w:t xml:space="preserve"> </w:t>
      </w:r>
      <w:r w:rsidRPr="00ED5511">
        <w:t xml:space="preserve">podpory </w:t>
      </w:r>
      <w:r w:rsidR="00EA442F" w:rsidRPr="00ED5511">
        <w:t>bud</w:t>
      </w:r>
      <w:r w:rsidR="003431FD" w:rsidRPr="00ED5511">
        <w:t>e</w:t>
      </w:r>
      <w:r w:rsidR="00EA442F" w:rsidRPr="00ED5511">
        <w:t xml:space="preserve"> poskytován</w:t>
      </w:r>
      <w:r w:rsidR="003431FD" w:rsidRPr="00ED5511">
        <w:t>a</w:t>
      </w:r>
      <w:r w:rsidR="00EA442F" w:rsidRPr="00ED5511">
        <w:t xml:space="preserve"> v </w:t>
      </w:r>
      <w:r w:rsidR="00A006BA" w:rsidRPr="00ED5511">
        <w:t>R</w:t>
      </w:r>
      <w:r w:rsidR="00EA442F" w:rsidRPr="00ED5511">
        <w:t xml:space="preserve">ežimu </w:t>
      </w:r>
      <w:r w:rsidR="00A006BA" w:rsidRPr="00ED5511">
        <w:t xml:space="preserve">poskytování </w:t>
      </w:r>
      <w:r w:rsidR="00F554F1" w:rsidRPr="00ED5511">
        <w:t>Služ</w:t>
      </w:r>
      <w:r w:rsidR="009622CA" w:rsidRPr="00ED5511">
        <w:t>b</w:t>
      </w:r>
      <w:r w:rsidR="00E563D0" w:rsidRPr="00ED5511">
        <w:t>y</w:t>
      </w:r>
      <w:r w:rsidR="00F554F1" w:rsidRPr="00ED5511">
        <w:t xml:space="preserve"> </w:t>
      </w:r>
      <w:r w:rsidR="00620528">
        <w:t>technologické</w:t>
      </w:r>
      <w:r w:rsidR="000C7B87">
        <w:t xml:space="preserve"> </w:t>
      </w:r>
      <w:r w:rsidR="00F554F1" w:rsidRPr="00ED5511">
        <w:t>podpory</w:t>
      </w:r>
      <w:r w:rsidR="00EA442F" w:rsidRPr="00ED5511">
        <w:t xml:space="preserve">. Celková doba je </w:t>
      </w:r>
      <w:r w:rsidR="00D45AC0">
        <w:t>definována následovně</w:t>
      </w:r>
      <w:r w:rsidR="00EA442F" w:rsidRPr="00ED5511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98"/>
      </w:tblGrid>
      <w:tr w:rsidR="00A12597" w:rsidRPr="00ED5511" w14:paraId="69305B6A" w14:textId="77777777" w:rsidTr="00845949">
        <w:trPr>
          <w:trHeight w:val="340"/>
          <w:jc w:val="center"/>
        </w:trPr>
        <w:tc>
          <w:tcPr>
            <w:tcW w:w="3964" w:type="dxa"/>
            <w:shd w:val="clear" w:color="auto" w:fill="D9D9D9"/>
            <w:vAlign w:val="center"/>
          </w:tcPr>
          <w:p w14:paraId="6C24B7DF" w14:textId="64C90902" w:rsidR="00EA442F" w:rsidRPr="00ED5511" w:rsidRDefault="00EA442F" w:rsidP="006C320D">
            <w:pPr>
              <w:pStyle w:val="Tunvlevo"/>
              <w:spacing w:line="240" w:lineRule="auto"/>
              <w:jc w:val="center"/>
            </w:pPr>
            <w:r w:rsidRPr="00ED5511">
              <w:t>Režim poskytován</w:t>
            </w:r>
            <w:r w:rsidR="00845949" w:rsidRPr="00ED5511">
              <w:t>í</w:t>
            </w:r>
            <w:r w:rsidR="00845949" w:rsidRPr="00ED5511">
              <w:br/>
            </w:r>
            <w:r w:rsidR="0042219D" w:rsidRPr="00ED5511">
              <w:t xml:space="preserve">Služby </w:t>
            </w:r>
            <w:r w:rsidR="00620528">
              <w:t>technologické</w:t>
            </w:r>
            <w:r w:rsidR="000C7B87">
              <w:t xml:space="preserve"> </w:t>
            </w:r>
            <w:r w:rsidR="0042219D" w:rsidRPr="00ED5511">
              <w:t xml:space="preserve">podpory </w:t>
            </w:r>
          </w:p>
        </w:tc>
        <w:tc>
          <w:tcPr>
            <w:tcW w:w="5098" w:type="dxa"/>
            <w:shd w:val="clear" w:color="auto" w:fill="D9D9D9"/>
            <w:vAlign w:val="center"/>
          </w:tcPr>
          <w:p w14:paraId="57AED50E" w14:textId="0F6B8665" w:rsidR="00EA442F" w:rsidRPr="00ED5511" w:rsidRDefault="00EA442F" w:rsidP="006C320D">
            <w:pPr>
              <w:pStyle w:val="Tunvlevo"/>
              <w:spacing w:line="240" w:lineRule="auto"/>
              <w:jc w:val="center"/>
            </w:pPr>
            <w:r w:rsidRPr="00ED5511">
              <w:t>Doba poskytování</w:t>
            </w:r>
            <w:r w:rsidR="00845949" w:rsidRPr="00ED5511">
              <w:t xml:space="preserve"> </w:t>
            </w:r>
            <w:r w:rsidR="00336842" w:rsidRPr="00ED5511">
              <w:t>Služ</w:t>
            </w:r>
            <w:r w:rsidR="00C53ADC" w:rsidRPr="00ED5511">
              <w:t>by</w:t>
            </w:r>
            <w:r w:rsidR="00336842" w:rsidRPr="00ED5511">
              <w:t xml:space="preserve"> </w:t>
            </w:r>
            <w:r w:rsidR="00620528">
              <w:t>technologické</w:t>
            </w:r>
            <w:r w:rsidR="000C7B87">
              <w:t xml:space="preserve"> </w:t>
            </w:r>
            <w:r w:rsidR="00336842" w:rsidRPr="00ED5511">
              <w:t>podpory</w:t>
            </w:r>
          </w:p>
        </w:tc>
      </w:tr>
      <w:tr w:rsidR="00A12597" w:rsidRPr="00ED5511" w14:paraId="37D65B95" w14:textId="77777777" w:rsidTr="00845949">
        <w:trPr>
          <w:trHeight w:val="340"/>
          <w:jc w:val="center"/>
        </w:trPr>
        <w:tc>
          <w:tcPr>
            <w:tcW w:w="3964" w:type="dxa"/>
            <w:vAlign w:val="center"/>
          </w:tcPr>
          <w:p w14:paraId="7F2FEFD5" w14:textId="24FC2C8A" w:rsidR="00EA442F" w:rsidRPr="00ED5511" w:rsidRDefault="00D45AC0" w:rsidP="006C320D">
            <w:pPr>
              <w:pStyle w:val="Normlnvlevo"/>
              <w:spacing w:line="240" w:lineRule="auto"/>
            </w:pPr>
            <w:r>
              <w:t>Plná</w:t>
            </w:r>
            <w:r w:rsidR="00EA442F" w:rsidRPr="00ED5511">
              <w:t xml:space="preserve"> provozní doba</w:t>
            </w:r>
          </w:p>
        </w:tc>
        <w:tc>
          <w:tcPr>
            <w:tcW w:w="5098" w:type="dxa"/>
            <w:vAlign w:val="center"/>
          </w:tcPr>
          <w:p w14:paraId="63085798" w14:textId="7F5BE6FE" w:rsidR="00FF7FED" w:rsidRDefault="00D45AC0" w:rsidP="006C320D">
            <w:pPr>
              <w:pStyle w:val="Normlnvlevo"/>
              <w:spacing w:line="240" w:lineRule="auto"/>
            </w:pPr>
            <w:r w:rsidRPr="00D45AC0">
              <w:t>24 hodin denně</w:t>
            </w:r>
            <w:r w:rsidR="00AC68D3">
              <w:t xml:space="preserve"> 7 dnů v</w:t>
            </w:r>
            <w:r w:rsidR="00FF7FED">
              <w:t> </w:t>
            </w:r>
            <w:r w:rsidR="00AC68D3">
              <w:t>týdnu</w:t>
            </w:r>
            <w:r w:rsidR="00FF7FED">
              <w:t>,</w:t>
            </w:r>
          </w:p>
          <w:p w14:paraId="6D10C805" w14:textId="03B99D95" w:rsidR="00EA442F" w:rsidRPr="00ED5511" w:rsidRDefault="00D45AC0" w:rsidP="006C320D">
            <w:pPr>
              <w:pStyle w:val="Normlnvlevo"/>
              <w:spacing w:line="240" w:lineRule="auto"/>
            </w:pPr>
            <w:r w:rsidRPr="00D45AC0">
              <w:t xml:space="preserve">v době od 0:00 </w:t>
            </w:r>
            <w:r>
              <w:t xml:space="preserve">do </w:t>
            </w:r>
            <w:r w:rsidRPr="00D45AC0">
              <w:t>24:00</w:t>
            </w:r>
          </w:p>
        </w:tc>
      </w:tr>
    </w:tbl>
    <w:p w14:paraId="391B0263" w14:textId="09A41515" w:rsidR="004C7FD7" w:rsidRPr="00ED5511" w:rsidRDefault="004C7FD7" w:rsidP="00585098">
      <w:pPr>
        <w:pStyle w:val="Styl-Nadpis1"/>
      </w:pPr>
      <w:bookmarkStart w:id="4" w:name="_Toc227652948"/>
      <w:r w:rsidRPr="00ED5511">
        <w:t xml:space="preserve">Rozsah </w:t>
      </w:r>
      <w:r w:rsidR="00767485">
        <w:t>T</w:t>
      </w:r>
      <w:r w:rsidR="00620528">
        <w:t>echnologické</w:t>
      </w:r>
      <w:r w:rsidR="00A1757F">
        <w:t xml:space="preserve"> </w:t>
      </w:r>
      <w:r w:rsidR="004D2A90" w:rsidRPr="00ED5511">
        <w:t>podpory</w:t>
      </w:r>
      <w:bookmarkEnd w:id="4"/>
    </w:p>
    <w:p w14:paraId="22C3A881" w14:textId="5B826CA7" w:rsidR="004C7FD7" w:rsidRPr="00ED5511" w:rsidRDefault="004C7FD7" w:rsidP="004A48A3">
      <w:r w:rsidRPr="00ED5511">
        <w:t xml:space="preserve">Poskytovatel bude poskytovat </w:t>
      </w:r>
      <w:r w:rsidR="004D2A90" w:rsidRPr="00ED5511">
        <w:t>Služb</w:t>
      </w:r>
      <w:r w:rsidR="009D3712" w:rsidRPr="00ED5511">
        <w:t>u</w:t>
      </w:r>
      <w:r w:rsidR="004D2A90" w:rsidRPr="00ED5511">
        <w:t xml:space="preserve"> </w:t>
      </w:r>
      <w:r w:rsidR="00620528">
        <w:t>technologické</w:t>
      </w:r>
      <w:r w:rsidR="00A1757F">
        <w:t xml:space="preserve"> </w:t>
      </w:r>
      <w:r w:rsidR="004D2A90" w:rsidRPr="00ED5511">
        <w:t xml:space="preserve">podpory </w:t>
      </w:r>
      <w:r w:rsidRPr="00ED5511">
        <w:t>v</w:t>
      </w:r>
      <w:r w:rsidR="00BD290B" w:rsidRPr="00ED5511">
        <w:t> </w:t>
      </w:r>
      <w:r w:rsidRPr="00ED5511">
        <w:t>rozsahu dle</w:t>
      </w:r>
      <w:r w:rsidR="00C76E50" w:rsidRPr="00ED5511">
        <w:t xml:space="preserve"> </w:t>
      </w:r>
      <w:r w:rsidRPr="00C05C58">
        <w:t>KATALOGOV</w:t>
      </w:r>
      <w:r w:rsidR="00C76E50" w:rsidRPr="00C05C58">
        <w:t>ÉHO</w:t>
      </w:r>
      <w:r w:rsidRPr="00C05C58">
        <w:t xml:space="preserve"> LIST</w:t>
      </w:r>
      <w:r w:rsidR="000F55C0" w:rsidRPr="00C05C58">
        <w:t>U</w:t>
      </w:r>
      <w:r w:rsidRPr="00C05C58">
        <w:t xml:space="preserve"> </w:t>
      </w:r>
      <w:r w:rsidR="00A1757F" w:rsidRPr="009401F2">
        <w:t>ESEL</w:t>
      </w:r>
      <w:r w:rsidR="00C76E50" w:rsidRPr="009401F2">
        <w:t>_</w:t>
      </w:r>
      <w:r w:rsidR="00D45AC0" w:rsidRPr="009401F2">
        <w:t>TECH</w:t>
      </w:r>
      <w:r w:rsidRPr="009401F2">
        <w:t xml:space="preserve">/001: Poskytování </w:t>
      </w:r>
      <w:r w:rsidR="00C05C58">
        <w:t>T</w:t>
      </w:r>
      <w:r w:rsidR="00620528" w:rsidRPr="009401F2">
        <w:t>echnologické</w:t>
      </w:r>
      <w:r w:rsidR="00A1757F" w:rsidRPr="009401F2">
        <w:t xml:space="preserve"> </w:t>
      </w:r>
      <w:r w:rsidR="00292DD9" w:rsidRPr="009401F2">
        <w:t xml:space="preserve">podpory </w:t>
      </w:r>
      <w:r w:rsidR="00C05C58">
        <w:t xml:space="preserve">pro </w:t>
      </w:r>
      <w:r w:rsidR="004A288F" w:rsidRPr="009401F2">
        <w:t>S</w:t>
      </w:r>
      <w:r w:rsidR="00A1757F" w:rsidRPr="009401F2">
        <w:t xml:space="preserve">ystém </w:t>
      </w:r>
      <w:r w:rsidR="0045060A" w:rsidRPr="009401F2">
        <w:t>e</w:t>
      </w:r>
      <w:r w:rsidR="00A1757F" w:rsidRPr="009401F2">
        <w:t>S</w:t>
      </w:r>
      <w:r w:rsidR="0045060A" w:rsidRPr="009401F2">
        <w:t>e</w:t>
      </w:r>
      <w:r w:rsidR="00A1757F" w:rsidRPr="009401F2">
        <w:t>L</w:t>
      </w:r>
      <w:r w:rsidR="00ED21B7" w:rsidRPr="00C05C58">
        <w:t xml:space="preserve"> (dál</w:t>
      </w:r>
      <w:r w:rsidR="00ED21B7">
        <w:t>e také „Katalogový list“)</w:t>
      </w:r>
      <w:r w:rsidR="004A1AAC" w:rsidRPr="00ED5511">
        <w:t>.</w:t>
      </w:r>
    </w:p>
    <w:p w14:paraId="1AC5577B" w14:textId="29604653" w:rsidR="00C00310" w:rsidRPr="00C46670" w:rsidRDefault="005E6C4E" w:rsidP="006C08F7">
      <w:r w:rsidRPr="00ED5511">
        <w:t xml:space="preserve">Poskytovatel bude </w:t>
      </w:r>
      <w:r w:rsidR="005D67DB" w:rsidRPr="00ED5511">
        <w:t>Služb</w:t>
      </w:r>
      <w:r w:rsidR="009D3712" w:rsidRPr="00ED5511">
        <w:t>u</w:t>
      </w:r>
      <w:r w:rsidR="005D67DB" w:rsidRPr="00ED5511">
        <w:t xml:space="preserve"> </w:t>
      </w:r>
      <w:r w:rsidR="00620528">
        <w:t>technologické</w:t>
      </w:r>
      <w:r w:rsidR="00A1757F">
        <w:t xml:space="preserve"> </w:t>
      </w:r>
      <w:r w:rsidR="005D67DB" w:rsidRPr="00ED5511">
        <w:t xml:space="preserve">podpory </w:t>
      </w:r>
      <w:r w:rsidRPr="00ED5511">
        <w:t>poskytovat v</w:t>
      </w:r>
      <w:r w:rsidR="00BD290B" w:rsidRPr="00ED5511">
        <w:t> </w:t>
      </w:r>
      <w:r w:rsidRPr="00ED5511">
        <w:t>souladu s</w:t>
      </w:r>
      <w:r w:rsidR="00BD290B" w:rsidRPr="00ED5511">
        <w:t> </w:t>
      </w:r>
      <w:r w:rsidRPr="00ED5511">
        <w:t xml:space="preserve">platnými procesy </w:t>
      </w:r>
      <w:r w:rsidR="000260F4">
        <w:t>SPCSS</w:t>
      </w:r>
      <w:r w:rsidR="00D41A4A" w:rsidRPr="00ED5511">
        <w:t>,</w:t>
      </w:r>
      <w:r w:rsidRPr="00ED5511">
        <w:t xml:space="preserve"> v</w:t>
      </w:r>
      <w:r w:rsidR="00BD290B" w:rsidRPr="00ED5511">
        <w:t> </w:t>
      </w:r>
      <w:r w:rsidRPr="00ED5511">
        <w:t>souladu s</w:t>
      </w:r>
      <w:r w:rsidR="00BD290B" w:rsidRPr="00ED5511">
        <w:t> </w:t>
      </w:r>
      <w:r w:rsidRPr="00ED5511">
        <w:t>přílohami Smlouvy</w:t>
      </w:r>
      <w:r w:rsidR="00D41A4A" w:rsidRPr="00ED5511">
        <w:t xml:space="preserve"> a v</w:t>
      </w:r>
      <w:r w:rsidR="00BD290B" w:rsidRPr="00ED5511">
        <w:t> </w:t>
      </w:r>
      <w:r w:rsidR="00D41A4A" w:rsidRPr="00ED5511">
        <w:t>součinnosti s</w:t>
      </w:r>
      <w:r w:rsidR="00C10382">
        <w:t>e</w:t>
      </w:r>
      <w:r w:rsidR="00BD290B" w:rsidRPr="00ED5511">
        <w:t> </w:t>
      </w:r>
      <w:r w:rsidR="00C10382">
        <w:t>zainteresovanými stranami</w:t>
      </w:r>
      <w:r w:rsidR="00D41A4A" w:rsidRPr="00ED5511">
        <w:t xml:space="preserve"> a ostatními týmy </w:t>
      </w:r>
      <w:r w:rsidR="000260F4">
        <w:t>SPCSS</w:t>
      </w:r>
      <w:r w:rsidR="00D41A4A" w:rsidRPr="00ED5511">
        <w:t>, tak aby zajistil</w:t>
      </w:r>
      <w:r w:rsidRPr="00ED5511">
        <w:t xml:space="preserve"> Kvalitativní parametry poskytovan</w:t>
      </w:r>
      <w:r w:rsidR="009E1268" w:rsidRPr="00ED5511">
        <w:t>é</w:t>
      </w:r>
      <w:r w:rsidRPr="00ED5511">
        <w:t xml:space="preserve"> </w:t>
      </w:r>
      <w:r w:rsidR="002E0E6B" w:rsidRPr="00ED5511">
        <w:t>Služ</w:t>
      </w:r>
      <w:r w:rsidR="00BA4BE4" w:rsidRPr="00ED5511">
        <w:t>b</w:t>
      </w:r>
      <w:r w:rsidR="009E1268" w:rsidRPr="00ED5511">
        <w:t>y</w:t>
      </w:r>
      <w:r w:rsidR="002E0E6B" w:rsidRPr="00ED5511">
        <w:t xml:space="preserve"> </w:t>
      </w:r>
      <w:r w:rsidR="00620528">
        <w:t>technologické</w:t>
      </w:r>
      <w:r w:rsidR="000260F4">
        <w:t xml:space="preserve"> </w:t>
      </w:r>
      <w:r w:rsidR="002E0E6B" w:rsidRPr="00ED5511">
        <w:t>podpory</w:t>
      </w:r>
      <w:r w:rsidR="00D41A4A" w:rsidRPr="00ED5511">
        <w:t>.</w:t>
      </w:r>
    </w:p>
    <w:p w14:paraId="5261030A" w14:textId="358F1C82" w:rsidR="00051AF5" w:rsidRPr="00C46670" w:rsidRDefault="004E2210" w:rsidP="00051AF5">
      <w:pPr>
        <w:pStyle w:val="Styl-Nadpis2"/>
        <w:rPr>
          <w:noProof w:val="0"/>
        </w:rPr>
      </w:pPr>
      <w:bookmarkStart w:id="5" w:name="_Toc227652949"/>
      <w:r>
        <w:t>Celková k</w:t>
      </w:r>
      <w:r w:rsidR="00051AF5" w:rsidRPr="00051AF5">
        <w:t xml:space="preserve">oncepce </w:t>
      </w:r>
      <w:r w:rsidR="0045060A">
        <w:t xml:space="preserve">poskytování </w:t>
      </w:r>
      <w:r w:rsidR="00051AF5" w:rsidRPr="00051AF5">
        <w:t>podpory </w:t>
      </w:r>
      <w:r w:rsidR="00CE6940">
        <w:t>S</w:t>
      </w:r>
      <w:r w:rsidR="0045060A">
        <w:t>ystému eSeL</w:t>
      </w:r>
      <w:bookmarkEnd w:id="5"/>
    </w:p>
    <w:p w14:paraId="6EBE71BE" w14:textId="6D76AFAC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Základním účelem služeb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620528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technologické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podpory je identifikovat, adresovat a odstraňovat problémy a události, které mohou mít dopad na služby a následně i dopad na provozní a obchodní procesy organizace Objednatele.</w:t>
      </w:r>
      <w:r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1B1E816F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7C583917" w14:textId="6E2D0BDF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Na následujícím obrázku je znázorněna obecná koncepce podpory pro řešení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eSeL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na všech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00C46670" w:rsidDel="00987EC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úrovních</w:t>
      </w:r>
      <w:r w:rsidR="00987EC0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,</w:t>
      </w:r>
      <w:r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tj. L1 – L4. </w:t>
      </w:r>
      <w:r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5F932948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s-CZ"/>
        </w:rPr>
      </w:pPr>
    </w:p>
    <w:p w14:paraId="2BA387A6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C46670">
        <w:rPr>
          <w:rStyle w:val="wacimagecontainer"/>
          <w:rFonts w:ascii="Segoe UI" w:hAnsi="Segoe UI" w:cs="Segoe UI"/>
          <w:noProof/>
          <w:sz w:val="18"/>
          <w:szCs w:val="18"/>
          <w:lang w:val="cs-CZ"/>
        </w:rPr>
        <w:lastRenderedPageBreak/>
        <w:drawing>
          <wp:inline distT="0" distB="0" distL="0" distR="0" wp14:anchorId="701B1B21" wp14:editId="41DCB146">
            <wp:extent cx="5496589" cy="2690735"/>
            <wp:effectExtent l="0" t="0" r="2540" b="1905"/>
            <wp:docPr id="836447804" name="Picture 7" descr="A diagram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computer pro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950" cy="270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670">
        <w:rPr>
          <w:rStyle w:val="eop"/>
          <w:rFonts w:ascii="Calibri" w:hAnsi="Calibri" w:cs="Calibri"/>
          <w:color w:val="0F0F0F"/>
          <w:sz w:val="22"/>
          <w:szCs w:val="22"/>
          <w:lang w:val="cs-CZ"/>
        </w:rPr>
        <w:t> </w:t>
      </w:r>
    </w:p>
    <w:p w14:paraId="3B97B2A3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L1 (HelpDesk) 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DCCABF7" w14:textId="77777777" w:rsidR="002C4A8D" w:rsidRDefault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Calibri"/>
          <w:sz w:val="18"/>
          <w:szCs w:val="18"/>
          <w:lang w:val="cs-CZ"/>
        </w:rPr>
      </w:pP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Pro provoz</w:t>
      </w:r>
      <w:r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EC506B"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 xml:space="preserve">systému </w:t>
      </w: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eSeL</w:t>
      </w:r>
      <w:r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EC506B"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je</w:t>
      </w: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podpora poskytována formou jednotného kontaktního místa v režimu</w:t>
      </w:r>
      <w:r w:rsidRPr="000E10F9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24x7</w:t>
      </w:r>
    </w:p>
    <w:p w14:paraId="45ACEE0F" w14:textId="3554052F" w:rsidR="00051AF5" w:rsidRPr="000E10F9" w:rsidRDefault="002C4A8D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P</w:t>
      </w:r>
      <w:r w:rsidR="00EC506B" w:rsidRPr="000E10F9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odporu </w:t>
      </w:r>
      <w:r w:rsidR="00051AF5" w:rsidRPr="000E10F9">
        <w:rPr>
          <w:rStyle w:val="normaltextrun"/>
          <w:rFonts w:ascii="Verdana" w:hAnsi="Verdana" w:cs="Calibri"/>
          <w:sz w:val="18"/>
          <w:szCs w:val="18"/>
          <w:lang w:val="cs-CZ"/>
        </w:rPr>
        <w:t>zajištuje SPCSS</w:t>
      </w:r>
      <w:r w:rsidR="00051AF5" w:rsidRPr="000E10F9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6357CEF" w14:textId="77777777" w:rsidR="00051AF5" w:rsidRPr="00C46670" w:rsidRDefault="00051AF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Uživatelé mohou využít následující kanály pro kontaktování podpory: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D069B3E" w14:textId="77777777" w:rsidR="00051AF5" w:rsidRPr="00C46670" w:rsidRDefault="00051AF5" w:rsidP="00051AF5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telefonická hotline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217E58C4" w14:textId="77777777" w:rsidR="00051AF5" w:rsidRPr="00C46670" w:rsidRDefault="00051AF5" w:rsidP="00051AF5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zaslání incidentu / požadavku formou e-mailu, který se automaticky transformuje do tiketu v ServiceDesk systému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0720165F" w14:textId="77777777" w:rsidR="00051AF5" w:rsidRPr="00C46670" w:rsidRDefault="00051AF5" w:rsidP="00051AF5">
      <w:pPr>
        <w:pStyle w:val="paragraph"/>
        <w:numPr>
          <w:ilvl w:val="2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web rozhraní ServiceDesk nástroje pro založení incidentu / požadavku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7506F2B4" w14:textId="3DA30F56" w:rsidR="00051AF5" w:rsidRPr="00C46670" w:rsidRDefault="00051AF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Operátoři jednotného kontaktního místa vyhodnocují nahlášené nálezy a v rámci svých kompetencí a znalostí se podílejí na jejich řešení, případně předávají tikety na odpovědné řešitelské skupiny</w:t>
      </w:r>
      <w:r w:rsidR="00A061D3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/ další úrovně podpory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.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C8F262F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L2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aplikační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7AB8CF62" w14:textId="78AF485B" w:rsidR="00051AF5" w:rsidRPr="00C46670" w:rsidRDefault="00CC06EB" w:rsidP="00051AF5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 je zabezpečení aplikační podpory</w:t>
      </w:r>
      <w:r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systému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eSeL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úrovně L2, tedy řešení složitějších incidentů, požadavků a vad eskalovaných pracovníky L1 podpory,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které jsou uživatelem identifikované primárně při používání aplikace a týkají se její funkčnosti. Současně je předmětem této úrovně podpory i oblast integrace na partnerské systémy a s tím související řešení incidentů,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požadavků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 vad.</w:t>
      </w:r>
      <w:r w:rsidR="00051AF5"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4C0AF70D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L2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technologická 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BB49738" w14:textId="7BDE486C" w:rsidR="00051AF5" w:rsidRPr="00C46670" w:rsidRDefault="002C4A8D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 je zabezpečení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podpory infrastruktury a datové komunikace</w:t>
      </w:r>
      <w:r w:rsidR="00051AF5"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A94C016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L2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metodická 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799DBCA" w14:textId="3A6F6984" w:rsidR="00051AF5" w:rsidRPr="00C46670" w:rsidRDefault="00CE2E50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je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zejména v podpora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uživatelů aplikace pracovníky proškolenými znalostmi práce v aplikaci a pro to vybavenými nezbytnými znalostmi v oblasti tvorby právních předpisů a jiných aktů a legislativního procesu.</w:t>
      </w:r>
      <w:r w:rsidR="00051AF5" w:rsidRPr="00C46670">
        <w:rPr>
          <w:rStyle w:val="normaltextrun"/>
          <w:rFonts w:ascii="Verdana" w:hAnsi="Verdana"/>
          <w:sz w:val="18"/>
          <w:szCs w:val="18"/>
          <w:lang w:val="cs-CZ"/>
        </w:rPr>
        <w:t> </w:t>
      </w:r>
    </w:p>
    <w:p w14:paraId="4491BF61" w14:textId="198D58A3" w:rsidR="00051AF5" w:rsidRPr="00C46670" w:rsidRDefault="002C4A8D" w:rsidP="00051AF5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Podporu zajišťuje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 SPCSS</w:t>
      </w:r>
      <w:r w:rsidR="00051AF5"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2667D4C4" w14:textId="6A5C6FF5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L3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aplikační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  <w:r w:rsidR="00E840B6">
        <w:rPr>
          <w:rStyle w:val="eop"/>
          <w:rFonts w:ascii="Verdana" w:hAnsi="Verdana" w:cs="Calibri"/>
          <w:sz w:val="18"/>
          <w:szCs w:val="18"/>
          <w:lang w:val="cs-CZ"/>
        </w:rPr>
        <w:t>a technologická</w:t>
      </w:r>
    </w:p>
    <w:p w14:paraId="785A2596" w14:textId="74C8D2A5" w:rsidR="00051AF5" w:rsidRPr="00C46670" w:rsidRDefault="002C4A8D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>Ú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kolem poskytované služby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je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řešení eskalací od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podpory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L1/L2, oprava nebo zásah do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SW</w:t>
      </w:r>
      <w:r w:rsidR="00051AF5" w:rsidRPr="00C46670">
        <w:rPr>
          <w:rStyle w:val="apple-converted-space"/>
          <w:rFonts w:ascii="Verdana" w:hAnsi="Verdana" w:cs="Calibri"/>
          <w:color w:val="0F0F0F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kódu, </w:t>
      </w:r>
      <w:r w:rsidR="00CE2E5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v rámci vykonávání této úrovně podpory je nutná </w:t>
      </w:r>
      <w:r w:rsidR="00051AF5"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expertní znalost systému.</w:t>
      </w:r>
    </w:p>
    <w:p w14:paraId="61DD21CE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L3 metodická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7B66D537" w14:textId="799F3B74" w:rsidR="00051AF5" w:rsidRPr="00C46670" w:rsidRDefault="00051AF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Expertní znalost </w:t>
      </w:r>
      <w:r w:rsidR="00AD7845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legislativních 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proces</w:t>
      </w:r>
      <w:r w:rsidR="00AD7845">
        <w:rPr>
          <w:rStyle w:val="normaltextrun"/>
          <w:rFonts w:ascii="Verdana" w:hAnsi="Verdana" w:cs="Calibri"/>
          <w:sz w:val="18"/>
          <w:szCs w:val="18"/>
          <w:lang w:val="cs-CZ"/>
        </w:rPr>
        <w:t>ů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 legislativy a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procesů </w:t>
      </w:r>
      <w:r w:rsidR="00AD7845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vykonávaných na straně 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partnerů projektu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54790EC0" w14:textId="77777777" w:rsidR="00051AF5" w:rsidRPr="00C46670" w:rsidRDefault="00051AF5" w:rsidP="00051AF5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Podpora L4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4337B537" w14:textId="658577C1" w:rsidR="00051AF5" w:rsidRPr="00C46670" w:rsidRDefault="00AD7845" w:rsidP="00051AF5">
      <w:pPr>
        <w:pStyle w:val="paragraph"/>
        <w:numPr>
          <w:ilvl w:val="1"/>
          <w:numId w:val="33"/>
        </w:numPr>
        <w:spacing w:before="0" w:beforeAutospacing="0" w:after="0" w:afterAutospacing="0"/>
        <w:jc w:val="both"/>
        <w:textAlignment w:val="baseline"/>
        <w:rPr>
          <w:rFonts w:ascii="Verdana" w:hAnsi="Verdana" w:cs="Calibri"/>
          <w:sz w:val="18"/>
          <w:szCs w:val="18"/>
          <w:lang w:val="cs-CZ"/>
        </w:rPr>
      </w:pPr>
      <w:r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Jde o expertní úroveň podpory </w:t>
      </w:r>
      <w:r w:rsidR="00481BDA">
        <w:rPr>
          <w:rStyle w:val="normaltextrun"/>
          <w:rFonts w:ascii="Verdana" w:hAnsi="Verdana" w:cs="Calibri"/>
          <w:sz w:val="18"/>
          <w:szCs w:val="18"/>
          <w:lang w:val="cs-CZ"/>
        </w:rPr>
        <w:t>dílčích technologických komponent systému a tato p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odpora je poskytována</w:t>
      </w:r>
      <w:r w:rsidR="00051AF5"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dodavateli </w:t>
      </w:r>
      <w:r w:rsidR="00481BDA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/ partnery </w:t>
      </w:r>
      <w:r w:rsidR="00051AF5"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jednotlivých technologií</w:t>
      </w:r>
    </w:p>
    <w:p w14:paraId="4B2FD42C" w14:textId="7777777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</w:pPr>
    </w:p>
    <w:p w14:paraId="5B192E89" w14:textId="54878637" w:rsidR="00051AF5" w:rsidRPr="00C46670" w:rsidRDefault="00051AF5" w:rsidP="00051AF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Předmětem tohoto katalogového listu (KL) je pouze poskytování </w:t>
      </w:r>
      <w:r w:rsidR="00DF6F28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Podpora 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 xml:space="preserve">L2 </w:t>
      </w:r>
      <w:r w:rsidR="00D45AC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technologick</w:t>
      </w:r>
      <w:r w:rsidR="00DF6F28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á</w:t>
      </w:r>
      <w:r w:rsidRPr="00C46670">
        <w:rPr>
          <w:rStyle w:val="normaltextrun"/>
          <w:rFonts w:ascii="Verdana" w:hAnsi="Verdana" w:cs="Calibri"/>
          <w:color w:val="0F0F0F"/>
          <w:sz w:val="18"/>
          <w:szCs w:val="18"/>
          <w:lang w:val="cs-CZ"/>
        </w:rPr>
        <w:t>.</w:t>
      </w:r>
      <w:r w:rsidRPr="00C46670">
        <w:rPr>
          <w:rStyle w:val="eop"/>
          <w:rFonts w:ascii="Verdana" w:hAnsi="Verdana" w:cs="Calibri"/>
          <w:color w:val="0F0F0F"/>
          <w:sz w:val="18"/>
          <w:szCs w:val="18"/>
          <w:lang w:val="cs-CZ"/>
        </w:rPr>
        <w:t> </w:t>
      </w:r>
    </w:p>
    <w:p w14:paraId="1F654161" w14:textId="77777777" w:rsidR="005F6DBB" w:rsidRPr="00C46670" w:rsidRDefault="005F6DBB">
      <w:pPr>
        <w:spacing w:before="0" w:after="160" w:line="259" w:lineRule="auto"/>
        <w:jc w:val="left"/>
        <w:rPr>
          <w:b/>
          <w:color w:val="009EE0"/>
          <w:sz w:val="22"/>
        </w:rPr>
      </w:pPr>
      <w:r w:rsidRPr="00C46670">
        <w:br w:type="page"/>
      </w:r>
    </w:p>
    <w:p w14:paraId="270F6923" w14:textId="5A3BE8F1" w:rsidR="00765C9E" w:rsidRPr="00C46670" w:rsidRDefault="00765C9E" w:rsidP="00585098">
      <w:pPr>
        <w:pStyle w:val="Styl-Nadpis1"/>
      </w:pPr>
      <w:bookmarkStart w:id="6" w:name="_Toc227652950"/>
      <w:r w:rsidRPr="00C46670">
        <w:lastRenderedPageBreak/>
        <w:t xml:space="preserve">Popis rozsahu </w:t>
      </w:r>
      <w:r w:rsidR="00584F93">
        <w:t>T</w:t>
      </w:r>
      <w:r w:rsidR="00620528">
        <w:t>echnologické</w:t>
      </w:r>
      <w:r w:rsidR="000260F4">
        <w:t xml:space="preserve"> </w:t>
      </w:r>
      <w:r w:rsidRPr="00C46670">
        <w:t>podpory</w:t>
      </w:r>
      <w:bookmarkEnd w:id="6"/>
    </w:p>
    <w:p w14:paraId="09AF32F9" w14:textId="415965CC" w:rsidR="00765C9E" w:rsidRPr="00C46670" w:rsidRDefault="00765C9E" w:rsidP="00051AF5">
      <w:pPr>
        <w:pStyle w:val="Styl-Nadpis2"/>
      </w:pPr>
      <w:bookmarkStart w:id="7" w:name="_Toc227652951"/>
      <w:r w:rsidRPr="00C46670">
        <w:t>KATALOGOVÝ LIST</w:t>
      </w:r>
      <w:bookmarkEnd w:id="7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725"/>
        <w:gridCol w:w="7341"/>
      </w:tblGrid>
      <w:tr w:rsidR="00765C9E" w:rsidRPr="00C46670" w14:paraId="6B147A6A" w14:textId="77777777">
        <w:trPr>
          <w:jc w:val="center"/>
        </w:trPr>
        <w:tc>
          <w:tcPr>
            <w:tcW w:w="1725" w:type="dxa"/>
            <w:shd w:val="clear" w:color="auto" w:fill="D9D9D9"/>
            <w:vAlign w:val="center"/>
          </w:tcPr>
          <w:p w14:paraId="21432E03" w14:textId="77777777" w:rsidR="00765C9E" w:rsidRPr="00C46670" w:rsidRDefault="00765C9E">
            <w:pPr>
              <w:pStyle w:val="Tunvlevo"/>
              <w:spacing w:before="120" w:after="120" w:line="240" w:lineRule="auto"/>
            </w:pPr>
            <w:r w:rsidRPr="00C46670">
              <w:t>Název služby</w:t>
            </w:r>
          </w:p>
        </w:tc>
        <w:tc>
          <w:tcPr>
            <w:tcW w:w="7341" w:type="dxa"/>
            <w:vAlign w:val="center"/>
          </w:tcPr>
          <w:p w14:paraId="2948DB5E" w14:textId="7B7F61E2" w:rsidR="00765C9E" w:rsidRPr="00C46670" w:rsidRDefault="00765C9E">
            <w:pPr>
              <w:pStyle w:val="Tunvlevo"/>
              <w:spacing w:before="120" w:after="120" w:line="240" w:lineRule="auto"/>
            </w:pPr>
            <w:r w:rsidRPr="00C46670">
              <w:t xml:space="preserve">Poskytování </w:t>
            </w:r>
            <w:r w:rsidR="00051C63">
              <w:t>T</w:t>
            </w:r>
            <w:r w:rsidR="00620528">
              <w:t>echnologické</w:t>
            </w:r>
            <w:r w:rsidR="00B30EDB" w:rsidRPr="00C46670">
              <w:t xml:space="preserve"> </w:t>
            </w:r>
            <w:r w:rsidRPr="00C46670">
              <w:t xml:space="preserve">podpory </w:t>
            </w:r>
            <w:r w:rsidR="00051C63">
              <w:t>pro S</w:t>
            </w:r>
            <w:r w:rsidRPr="00C46670">
              <w:t xml:space="preserve">ystém </w:t>
            </w:r>
            <w:r w:rsidR="00051C63">
              <w:t>eSeL</w:t>
            </w:r>
          </w:p>
        </w:tc>
      </w:tr>
    </w:tbl>
    <w:p w14:paraId="4A0899ED" w14:textId="77777777" w:rsidR="00B30EDB" w:rsidRPr="00C46670" w:rsidRDefault="00B30EDB" w:rsidP="004F36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cs-CZ"/>
        </w:rPr>
      </w:pPr>
    </w:p>
    <w:p w14:paraId="1C886C9C" w14:textId="493DED6D" w:rsidR="004F3604" w:rsidRDefault="004F3604" w:rsidP="004F36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18"/>
          <w:szCs w:val="18"/>
          <w:lang w:val="cs-CZ"/>
        </w:rPr>
      </w:pP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Katalogový list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specifikuje rozsah a podmínky poskytování služeb. Tato služba zahrnuje podporu na úrovni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funkčnosti </w:t>
      </w:r>
      <w:r w:rsidR="00D45AC0">
        <w:rPr>
          <w:rStyle w:val="normaltextrun"/>
          <w:rFonts w:ascii="Verdana" w:hAnsi="Verdana" w:cs="Calibri"/>
          <w:sz w:val="18"/>
          <w:szCs w:val="18"/>
          <w:lang w:val="cs-CZ"/>
        </w:rPr>
        <w:t xml:space="preserve">infrastruktury 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a řešení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souvisejících</w:t>
      </w:r>
      <w:r w:rsidRPr="00C46670">
        <w:rPr>
          <w:rStyle w:val="apple-converted-space"/>
          <w:rFonts w:ascii="Verdana" w:hAnsi="Verdana" w:cs="Calibri"/>
          <w:sz w:val="18"/>
          <w:szCs w:val="18"/>
          <w:lang w:val="cs-CZ"/>
        </w:rPr>
        <w:t> </w:t>
      </w:r>
      <w:r w:rsidRPr="00C46670">
        <w:rPr>
          <w:rStyle w:val="normaltextrun"/>
          <w:rFonts w:ascii="Verdana" w:hAnsi="Verdana" w:cs="Calibri"/>
          <w:sz w:val="18"/>
          <w:szCs w:val="18"/>
          <w:lang w:val="cs-CZ"/>
        </w:rPr>
        <w:t>činností.</w:t>
      </w:r>
      <w:r w:rsidRPr="00C46670">
        <w:rPr>
          <w:rStyle w:val="eop"/>
          <w:rFonts w:ascii="Verdana" w:hAnsi="Verdana" w:cs="Calibri"/>
          <w:sz w:val="18"/>
          <w:szCs w:val="18"/>
          <w:lang w:val="cs-CZ"/>
        </w:rPr>
        <w:t> </w:t>
      </w:r>
    </w:p>
    <w:p w14:paraId="163D4A12" w14:textId="77777777" w:rsidR="00274446" w:rsidRDefault="00274446" w:rsidP="004F36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Calibri"/>
          <w:sz w:val="18"/>
          <w:szCs w:val="18"/>
          <w:lang w:val="cs-CZ"/>
        </w:rPr>
      </w:pPr>
    </w:p>
    <w:p w14:paraId="2C79C604" w14:textId="77777777" w:rsidR="008E4A8D" w:rsidRPr="00C46670" w:rsidRDefault="008E4A8D" w:rsidP="008E4A8D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  <w:lang w:val="cs-CZ"/>
        </w:rPr>
      </w:pPr>
      <w:r>
        <w:rPr>
          <w:rStyle w:val="eop"/>
          <w:rFonts w:ascii="Verdana" w:hAnsi="Verdana" w:cs="Calibri"/>
          <w:sz w:val="18"/>
          <w:szCs w:val="18"/>
          <w:lang w:val="cs-CZ"/>
        </w:rPr>
        <w:t>Legenda k tabulkám: S – součinnost, O – odpovědnost</w:t>
      </w:r>
    </w:p>
    <w:p w14:paraId="412B0B15" w14:textId="40070D87" w:rsidR="00765C9E" w:rsidRPr="00C46670" w:rsidRDefault="00765C9E" w:rsidP="00051AF5">
      <w:pPr>
        <w:pStyle w:val="Styl-Nadpis3"/>
      </w:pPr>
      <w:bookmarkStart w:id="8" w:name="_Toc227652952"/>
      <w:r w:rsidRPr="00C46670">
        <w:t xml:space="preserve">Podpora </w:t>
      </w:r>
      <w:r w:rsidR="00D45AC0">
        <w:t>infrastruktury</w:t>
      </w:r>
      <w:bookmarkEnd w:id="8"/>
    </w:p>
    <w:p w14:paraId="2B54FC26" w14:textId="69B2C77F" w:rsidR="00765C9E" w:rsidRPr="00C46670" w:rsidRDefault="00FC0EA9" w:rsidP="00765C9E">
      <w:r>
        <w:t xml:space="preserve">Primárním úkolem </w:t>
      </w:r>
      <w:r w:rsidR="00AD4297">
        <w:t xml:space="preserve">podpory </w:t>
      </w:r>
      <w:r w:rsidR="00D45AC0">
        <w:t>infrastruktury</w:t>
      </w:r>
      <w:r w:rsidR="00AD4297">
        <w:t xml:space="preserve"> </w:t>
      </w:r>
      <w:r>
        <w:t xml:space="preserve">je </w:t>
      </w:r>
      <w:r w:rsidR="00E83ACF" w:rsidRPr="00C46670">
        <w:t>v souladu s platnými procesy a přílohami Smlouvy</w:t>
      </w:r>
      <w:r w:rsidR="00197C36">
        <w:t xml:space="preserve"> zajistit průběžné a pravidelně </w:t>
      </w:r>
      <w:r w:rsidR="00E83ACF" w:rsidRPr="00C46670">
        <w:t xml:space="preserve">zpracování </w:t>
      </w:r>
      <w:r w:rsidR="00197C36">
        <w:t>s</w:t>
      </w:r>
      <w:r w:rsidR="00E83ACF" w:rsidRPr="00C46670">
        <w:t>ervisních hlášení</w:t>
      </w:r>
      <w:r w:rsidR="00526C7B">
        <w:t>. Činnosti je současně nutné realizovat</w:t>
      </w:r>
      <w:r w:rsidR="00E83ACF" w:rsidRPr="00C46670">
        <w:t xml:space="preserve"> v souladu s platným Kvalitativními parametry poskytované Služby a v součinnosti </w:t>
      </w:r>
      <w:r w:rsidR="00CE0091">
        <w:t xml:space="preserve">zainteresovaných stran </w:t>
      </w:r>
      <w:r w:rsidR="00526C7B">
        <w:t>a</w:t>
      </w:r>
      <w:r w:rsidR="00CE0091">
        <w:t xml:space="preserve"> týmů na </w:t>
      </w:r>
      <w:r w:rsidR="00E83ACF" w:rsidRPr="00C46670">
        <w:t>s</w:t>
      </w:r>
      <w:r w:rsidR="00CE0091">
        <w:t>traně</w:t>
      </w:r>
      <w:r w:rsidR="00E83ACF" w:rsidRPr="00C46670">
        <w:t xml:space="preserve"> </w:t>
      </w:r>
      <w:r w:rsidR="000B0005">
        <w:t>SPCSS</w:t>
      </w:r>
      <w:r w:rsidR="000B0005" w:rsidRPr="00C46670">
        <w:t xml:space="preserve"> </w:t>
      </w:r>
      <w:r w:rsidR="00CE0091">
        <w:t xml:space="preserve">i </w:t>
      </w:r>
      <w:r w:rsidR="000D72E1">
        <w:t>Dodavatele</w:t>
      </w:r>
      <w:r w:rsidR="00E83ACF" w:rsidRPr="00C46670">
        <w:t>.</w:t>
      </w:r>
    </w:p>
    <w:p w14:paraId="7659F746" w14:textId="2159BC16" w:rsidR="00765C9E" w:rsidRPr="00C46670" w:rsidRDefault="00765C9E" w:rsidP="00765C9E">
      <w:pPr>
        <w:pStyle w:val="Titulek"/>
      </w:pPr>
      <w:bookmarkStart w:id="9" w:name="_Toc227652970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1</w:t>
      </w:r>
      <w:r w:rsidRPr="00C46670">
        <w:fldChar w:fldCharType="end"/>
      </w:r>
      <w:r w:rsidRPr="00C46670">
        <w:t xml:space="preserve"> Seznam činností podpory </w:t>
      </w:r>
      <w:r w:rsidR="00D45AC0">
        <w:t>infrastruktury</w:t>
      </w:r>
      <w:bookmarkEnd w:id="9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1"/>
        <w:gridCol w:w="1600"/>
        <w:gridCol w:w="1018"/>
        <w:gridCol w:w="1523"/>
      </w:tblGrid>
      <w:tr w:rsidR="00765C9E" w:rsidRPr="00C46670" w14:paraId="0F1C6FDF" w14:textId="77777777" w:rsidTr="00016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74701E7B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936" w:type="pct"/>
            <w:vMerge w:val="restart"/>
          </w:tcPr>
          <w:p w14:paraId="0C4E3DA9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30A0424E" w14:textId="43EC89FF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765C9E" w:rsidRPr="00C46670" w14:paraId="6B28A1F2" w14:textId="77777777" w:rsidTr="00016AFE">
        <w:trPr>
          <w:jc w:val="left"/>
        </w:trPr>
        <w:tc>
          <w:tcPr>
            <w:tcW w:w="0" w:type="auto"/>
            <w:vMerge/>
          </w:tcPr>
          <w:p w14:paraId="50FC8711" w14:textId="77777777" w:rsidR="00765C9E" w:rsidRPr="00C46670" w:rsidRDefault="00765C9E">
            <w:pPr>
              <w:jc w:val="left"/>
            </w:pPr>
          </w:p>
        </w:tc>
        <w:tc>
          <w:tcPr>
            <w:tcW w:w="936" w:type="pct"/>
            <w:vMerge/>
          </w:tcPr>
          <w:p w14:paraId="02D674D7" w14:textId="77777777" w:rsidR="00765C9E" w:rsidRPr="00C46670" w:rsidRDefault="00765C9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784D1187" w14:textId="15A39D15" w:rsidR="00765C9E" w:rsidRPr="00C46670" w:rsidRDefault="00C10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A65571" w14:textId="182920D7" w:rsidR="00765C9E" w:rsidRPr="00C46670" w:rsidRDefault="00E25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</w:tr>
      <w:tr w:rsidR="00765C9E" w:rsidRPr="00C46670" w14:paraId="5164F900" w14:textId="77777777" w:rsidTr="00016AFE">
        <w:trPr>
          <w:jc w:val="left"/>
        </w:trPr>
        <w:tc>
          <w:tcPr>
            <w:tcW w:w="0" w:type="auto"/>
          </w:tcPr>
          <w:p w14:paraId="10D9AF36" w14:textId="37B20697" w:rsidR="00765C9E" w:rsidRPr="00C46670" w:rsidRDefault="00765C9E" w:rsidP="00765C9E">
            <w:pPr>
              <w:jc w:val="left"/>
            </w:pPr>
            <w:r w:rsidRPr="00C46670">
              <w:t xml:space="preserve">Odborná </w:t>
            </w:r>
            <w:r w:rsidR="00620528">
              <w:t>technologické</w:t>
            </w:r>
            <w:r w:rsidRPr="00C46670">
              <w:t xml:space="preserve"> podpora vyšší úrovně a odstraňování závad v předmětné oblasti – 2nd level support</w:t>
            </w:r>
          </w:p>
        </w:tc>
        <w:tc>
          <w:tcPr>
            <w:tcW w:w="936" w:type="pct"/>
            <w:vAlign w:val="top"/>
          </w:tcPr>
          <w:p w14:paraId="0A236C7C" w14:textId="198F0B71" w:rsidR="00765C9E" w:rsidRPr="00C46670" w:rsidRDefault="00765C9E" w:rsidP="00765C9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C057790" w14:textId="26D10CAF" w:rsidR="00765C9E" w:rsidRPr="00C46670" w:rsidRDefault="00C10442" w:rsidP="00765C9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8C890BA" w14:textId="3CE04B4C" w:rsidR="0082541F" w:rsidRPr="00C46670" w:rsidRDefault="00C10442" w:rsidP="0082541F">
            <w:pPr>
              <w:jc w:val="center"/>
            </w:pPr>
            <w:r>
              <w:t>O</w:t>
            </w:r>
          </w:p>
        </w:tc>
      </w:tr>
      <w:tr w:rsidR="007D7E80" w:rsidRPr="00C46670" w14:paraId="26225CB2" w14:textId="77777777" w:rsidTr="00016AFE">
        <w:trPr>
          <w:jc w:val="left"/>
        </w:trPr>
        <w:tc>
          <w:tcPr>
            <w:tcW w:w="0" w:type="auto"/>
          </w:tcPr>
          <w:p w14:paraId="5ED9FCE5" w14:textId="16E1ACE1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t>Spolupráce s dalšími oblastmi podpory eSeL na vertikální (L1 a L3 podpora) i horizontální (</w:t>
            </w:r>
            <w:r>
              <w:rPr>
                <w:rFonts w:cs="Calibri"/>
              </w:rPr>
              <w:t xml:space="preserve">technologická, </w:t>
            </w:r>
            <w:r w:rsidRPr="00682441">
              <w:rPr>
                <w:rFonts w:cs="Calibri"/>
              </w:rPr>
              <w:t>aplikační a metodická) úrovni</w:t>
            </w:r>
          </w:p>
        </w:tc>
        <w:tc>
          <w:tcPr>
            <w:tcW w:w="936" w:type="pct"/>
            <w:vAlign w:val="top"/>
          </w:tcPr>
          <w:p w14:paraId="6BC7D3CD" w14:textId="6AB1E08B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C154DEA" w14:textId="4500262A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85B002C" w14:textId="31C4E1CA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6A6FD1C1" w14:textId="77777777" w:rsidTr="006C4D99">
        <w:trPr>
          <w:jc w:val="left"/>
        </w:trPr>
        <w:tc>
          <w:tcPr>
            <w:tcW w:w="0" w:type="auto"/>
          </w:tcPr>
          <w:p w14:paraId="40E8B140" w14:textId="64C6C3FD" w:rsidR="007D7E80" w:rsidRPr="00C46670" w:rsidRDefault="007D7E80" w:rsidP="007D7E80">
            <w:pPr>
              <w:jc w:val="left"/>
            </w:pPr>
            <w:r>
              <w:rPr>
                <w:rFonts w:cs="Calibri"/>
              </w:rPr>
              <w:t>Analýza a ř</w:t>
            </w:r>
            <w:r w:rsidRPr="001C68C8">
              <w:rPr>
                <w:rFonts w:cs="Calibri"/>
              </w:rPr>
              <w:t>ešení servisních hlášení přirazených z nižší úrovně podpory</w:t>
            </w:r>
          </w:p>
        </w:tc>
        <w:tc>
          <w:tcPr>
            <w:tcW w:w="936" w:type="pct"/>
          </w:tcPr>
          <w:p w14:paraId="39E4C0F0" w14:textId="3859ABAF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7CA851E" w14:textId="631C2C31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F617FC7" w14:textId="4AD848EA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4658BACE" w14:textId="77777777" w:rsidTr="006C4D99">
        <w:trPr>
          <w:jc w:val="left"/>
        </w:trPr>
        <w:tc>
          <w:tcPr>
            <w:tcW w:w="0" w:type="auto"/>
          </w:tcPr>
          <w:p w14:paraId="03E1C7C8" w14:textId="734B4955" w:rsidR="007D7E80" w:rsidRDefault="007D7E80" w:rsidP="007D7E80">
            <w:pPr>
              <w:jc w:val="left"/>
              <w:rPr>
                <w:rFonts w:cs="Calibri"/>
              </w:rPr>
            </w:pPr>
            <w:r w:rsidRPr="001C68C8">
              <w:rPr>
                <w:rFonts w:cs="Calibri"/>
              </w:rPr>
              <w:t>Dokumentování řešení servisního hlášení</w:t>
            </w:r>
          </w:p>
        </w:tc>
        <w:tc>
          <w:tcPr>
            <w:tcW w:w="936" w:type="pct"/>
          </w:tcPr>
          <w:p w14:paraId="07B9F57D" w14:textId="2A493A84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40B67DF" w14:textId="1D004589" w:rsidR="007D7E80" w:rsidRDefault="00AD02C6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49C96F9" w14:textId="56569E5D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76FF55B0" w14:textId="77777777" w:rsidTr="006C4D99">
        <w:trPr>
          <w:jc w:val="left"/>
        </w:trPr>
        <w:tc>
          <w:tcPr>
            <w:tcW w:w="0" w:type="auto"/>
          </w:tcPr>
          <w:p w14:paraId="235D0134" w14:textId="0671DFD6" w:rsidR="007D7E80" w:rsidRDefault="007D7E80" w:rsidP="007D7E80">
            <w:pPr>
              <w:jc w:val="left"/>
              <w:rPr>
                <w:rFonts w:cs="Calibri"/>
              </w:rPr>
            </w:pPr>
            <w:r w:rsidRPr="00324207">
              <w:rPr>
                <w:rFonts w:cs="Calibri"/>
              </w:rPr>
              <w:t>Předání servisního hlášení k analýze, zafixování a otestování řešení</w:t>
            </w:r>
          </w:p>
        </w:tc>
        <w:tc>
          <w:tcPr>
            <w:tcW w:w="936" w:type="pct"/>
          </w:tcPr>
          <w:p w14:paraId="4203E7A8" w14:textId="59A4BE40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ADAE19D" w14:textId="20238F38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A0E05C0" w14:textId="0F3A1563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62E3BC06" w14:textId="77777777" w:rsidTr="006C4D99">
        <w:trPr>
          <w:jc w:val="left"/>
        </w:trPr>
        <w:tc>
          <w:tcPr>
            <w:tcW w:w="0" w:type="auto"/>
          </w:tcPr>
          <w:p w14:paraId="780C91A9" w14:textId="30FFEAD1" w:rsidR="007D7E80" w:rsidRDefault="007D7E80" w:rsidP="007D7E80">
            <w:pPr>
              <w:jc w:val="left"/>
              <w:rPr>
                <w:rFonts w:cs="Calibri"/>
              </w:rPr>
            </w:pPr>
            <w:r w:rsidRPr="00682441">
              <w:rPr>
                <w:rFonts w:cs="Calibri"/>
              </w:rPr>
              <w:t>Eskalace na vyšší úroveň technologické podpory</w:t>
            </w:r>
          </w:p>
        </w:tc>
        <w:tc>
          <w:tcPr>
            <w:tcW w:w="936" w:type="pct"/>
            <w:vAlign w:val="top"/>
          </w:tcPr>
          <w:p w14:paraId="153CF6C9" w14:textId="64E0346E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F35BC7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ED43032" w14:textId="08485E5E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D49CA54" w14:textId="5B590008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1B775783" w14:textId="77777777" w:rsidTr="00016AFE">
        <w:trPr>
          <w:jc w:val="left"/>
        </w:trPr>
        <w:tc>
          <w:tcPr>
            <w:tcW w:w="0" w:type="auto"/>
          </w:tcPr>
          <w:p w14:paraId="32A97AA0" w14:textId="7B7D5C68" w:rsidR="007D7E80" w:rsidRPr="00682441" w:rsidRDefault="007D7E80" w:rsidP="007D7E80">
            <w:pPr>
              <w:jc w:val="left"/>
              <w:rPr>
                <w:rFonts w:cs="Calibri"/>
              </w:rPr>
            </w:pPr>
            <w:r w:rsidRPr="00682441">
              <w:rPr>
                <w:rFonts w:cs="Calibri"/>
              </w:rPr>
              <w:t>Vyhodnocení a řešení funkčních a výkonnostních problémů</w:t>
            </w:r>
          </w:p>
        </w:tc>
        <w:tc>
          <w:tcPr>
            <w:tcW w:w="936" w:type="pct"/>
            <w:vAlign w:val="top"/>
          </w:tcPr>
          <w:p w14:paraId="2AD22837" w14:textId="134F031C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B5D8285" w14:textId="59371047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D651F87" w14:textId="30785C18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23519E41" w14:textId="77777777" w:rsidTr="00016AFE">
        <w:trPr>
          <w:jc w:val="left"/>
        </w:trPr>
        <w:tc>
          <w:tcPr>
            <w:tcW w:w="0" w:type="auto"/>
          </w:tcPr>
          <w:p w14:paraId="669F00A9" w14:textId="6D8A9A0D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t>Vyhodnocování událostí z monitoringu v technologické oblasti</w:t>
            </w:r>
          </w:p>
        </w:tc>
        <w:tc>
          <w:tcPr>
            <w:tcW w:w="936" w:type="pct"/>
            <w:vAlign w:val="top"/>
          </w:tcPr>
          <w:p w14:paraId="7CE9450F" w14:textId="7944D782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C0B3F58" w14:textId="13130240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689E636" w14:textId="5B4A1968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42B87CCA" w14:textId="77777777" w:rsidTr="00016AFE">
        <w:trPr>
          <w:jc w:val="left"/>
        </w:trPr>
        <w:tc>
          <w:tcPr>
            <w:tcW w:w="0" w:type="auto"/>
          </w:tcPr>
          <w:p w14:paraId="5412D535" w14:textId="20BCDF7F" w:rsidR="007D7E80" w:rsidRPr="00C46670" w:rsidRDefault="007D7E80" w:rsidP="007D7E80">
            <w:pPr>
              <w:jc w:val="left"/>
            </w:pPr>
            <w:r w:rsidRPr="005D4E8D">
              <w:rPr>
                <w:rFonts w:cs="Calibri"/>
              </w:rPr>
              <w:t xml:space="preserve">Kontrola logů infrastrukturních komponent </w:t>
            </w:r>
          </w:p>
        </w:tc>
        <w:tc>
          <w:tcPr>
            <w:tcW w:w="936" w:type="pct"/>
            <w:vAlign w:val="top"/>
          </w:tcPr>
          <w:p w14:paraId="718A27F8" w14:textId="3C86399A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C2C4D81" w14:textId="44BD818C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AA623CF" w14:textId="351FBEBD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753B170A" w14:textId="77777777" w:rsidTr="00016AFE">
        <w:trPr>
          <w:jc w:val="left"/>
        </w:trPr>
        <w:tc>
          <w:tcPr>
            <w:tcW w:w="0" w:type="auto"/>
          </w:tcPr>
          <w:p w14:paraId="370C8AB2" w14:textId="08D6C450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t>Kontrola výkonnosti a performance monitoring prvků infrastruktury</w:t>
            </w:r>
          </w:p>
        </w:tc>
        <w:tc>
          <w:tcPr>
            <w:tcW w:w="936" w:type="pct"/>
            <w:vAlign w:val="top"/>
          </w:tcPr>
          <w:p w14:paraId="7731ABCC" w14:textId="719E6206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4798A8D8" w14:textId="1DE51B33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6924A59" w14:textId="79513264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1497AC24" w14:textId="77777777" w:rsidTr="00016AFE">
        <w:trPr>
          <w:jc w:val="left"/>
        </w:trPr>
        <w:tc>
          <w:tcPr>
            <w:tcW w:w="0" w:type="auto"/>
          </w:tcPr>
          <w:p w14:paraId="1FD5CEC1" w14:textId="2F880DCE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t>Návrh preventivních opatření s cílem předejít možným výpadkům, snížení výkonu v infrastruktuře</w:t>
            </w:r>
          </w:p>
        </w:tc>
        <w:tc>
          <w:tcPr>
            <w:tcW w:w="936" w:type="pct"/>
            <w:vAlign w:val="top"/>
          </w:tcPr>
          <w:p w14:paraId="68698027" w14:textId="3FCD6F1D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266414B" w14:textId="3B070F61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7E3AE05" w14:textId="18E5C90B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0CC9E05E" w14:textId="77777777" w:rsidTr="00016AFE">
        <w:trPr>
          <w:jc w:val="left"/>
        </w:trPr>
        <w:tc>
          <w:tcPr>
            <w:tcW w:w="0" w:type="auto"/>
          </w:tcPr>
          <w:p w14:paraId="293EB1E2" w14:textId="3FE3CCD5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t>Spolupráce s partnery při řešení nálezů v oblasti integrace na partnerské systémy</w:t>
            </w:r>
          </w:p>
        </w:tc>
        <w:tc>
          <w:tcPr>
            <w:tcW w:w="936" w:type="pct"/>
            <w:vAlign w:val="top"/>
          </w:tcPr>
          <w:p w14:paraId="653B0670" w14:textId="0F0BC7D2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472E0A3" w14:textId="425E6571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620A0E8" w14:textId="3A666D9A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07255B15" w14:textId="77777777" w:rsidTr="00016AFE">
        <w:trPr>
          <w:jc w:val="left"/>
        </w:trPr>
        <w:tc>
          <w:tcPr>
            <w:tcW w:w="0" w:type="auto"/>
          </w:tcPr>
          <w:p w14:paraId="2879653C" w14:textId="24D7E14A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lastRenderedPageBreak/>
              <w:t>Navrhování změn a úprav infrastruktury systému</w:t>
            </w:r>
          </w:p>
        </w:tc>
        <w:tc>
          <w:tcPr>
            <w:tcW w:w="936" w:type="pct"/>
            <w:vAlign w:val="top"/>
          </w:tcPr>
          <w:p w14:paraId="542D7587" w14:textId="08EAACAD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F02A7DD" w14:textId="13705BCD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53EEB1BC" w14:textId="587E9552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1C9073AB" w14:textId="77777777" w:rsidTr="00016AFE">
        <w:trPr>
          <w:jc w:val="left"/>
        </w:trPr>
        <w:tc>
          <w:tcPr>
            <w:tcW w:w="0" w:type="auto"/>
          </w:tcPr>
          <w:p w14:paraId="27AB3840" w14:textId="2DEF25B1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t>Kontrola a testování funkčnosti v závislosti na změnách legislativy</w:t>
            </w:r>
          </w:p>
        </w:tc>
        <w:tc>
          <w:tcPr>
            <w:tcW w:w="936" w:type="pct"/>
            <w:vAlign w:val="top"/>
          </w:tcPr>
          <w:p w14:paraId="6E99C424" w14:textId="4A85BDA8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F35BC7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C069191" w14:textId="0B33606E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30B1E26" w14:textId="4D07162E" w:rsidR="007D7E80" w:rsidRDefault="007D7E80" w:rsidP="007D7E80">
            <w:pPr>
              <w:jc w:val="center"/>
            </w:pPr>
            <w:r>
              <w:t>O</w:t>
            </w:r>
          </w:p>
        </w:tc>
      </w:tr>
      <w:tr w:rsidR="007D7E80" w:rsidRPr="00C46670" w14:paraId="37D92AAA" w14:textId="77777777" w:rsidTr="00016AFE">
        <w:trPr>
          <w:jc w:val="left"/>
        </w:trPr>
        <w:tc>
          <w:tcPr>
            <w:tcW w:w="0" w:type="auto"/>
          </w:tcPr>
          <w:p w14:paraId="168A2323" w14:textId="07C9C561" w:rsidR="007D7E80" w:rsidRPr="00C46670" w:rsidRDefault="007D7E80" w:rsidP="007D7E80">
            <w:pPr>
              <w:jc w:val="left"/>
            </w:pPr>
            <w:r w:rsidRPr="00682441">
              <w:rPr>
                <w:rFonts w:cs="Calibri"/>
              </w:rPr>
              <w:t>Kontrola a testování funkčnosti v závislosti na změnách infrastruktury</w:t>
            </w:r>
          </w:p>
        </w:tc>
        <w:tc>
          <w:tcPr>
            <w:tcW w:w="936" w:type="pct"/>
            <w:vAlign w:val="top"/>
          </w:tcPr>
          <w:p w14:paraId="4C72A6A5" w14:textId="62A5CA91" w:rsidR="007D7E80" w:rsidRPr="00C46670" w:rsidRDefault="007D7E80" w:rsidP="007D7E80">
            <w:pPr>
              <w:jc w:val="left"/>
              <w:rPr>
                <w:rFonts w:cs="Calibri"/>
              </w:rPr>
            </w:pPr>
            <w:r w:rsidRPr="00F35BC7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56FD2DE" w14:textId="23EAC1B9" w:rsidR="007D7E80" w:rsidRDefault="007D7E80" w:rsidP="007D7E80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DF98111" w14:textId="001695FA" w:rsidR="007D7E80" w:rsidRDefault="007D7E80" w:rsidP="007D7E80">
            <w:pPr>
              <w:jc w:val="center"/>
            </w:pPr>
            <w:r>
              <w:t>O</w:t>
            </w:r>
          </w:p>
        </w:tc>
      </w:tr>
      <w:tr w:rsidR="003F1C29" w:rsidRPr="00C46670" w14:paraId="4840E269" w14:textId="77777777" w:rsidTr="00016AFE">
        <w:trPr>
          <w:jc w:val="left"/>
        </w:trPr>
        <w:tc>
          <w:tcPr>
            <w:tcW w:w="0" w:type="auto"/>
          </w:tcPr>
          <w:p w14:paraId="6BC4754F" w14:textId="31BCB21F" w:rsidR="003F1C29" w:rsidRPr="00C46670" w:rsidRDefault="003F1C29" w:rsidP="003F1C29">
            <w:pPr>
              <w:jc w:val="left"/>
            </w:pPr>
            <w:r w:rsidRPr="00C46670">
              <w:t>Poskytování konzultační a poradenské činnosti v předmětné oblasti</w:t>
            </w:r>
          </w:p>
        </w:tc>
        <w:tc>
          <w:tcPr>
            <w:tcW w:w="936" w:type="pct"/>
            <w:vAlign w:val="top"/>
          </w:tcPr>
          <w:p w14:paraId="6AD542FF" w14:textId="2F0A1924" w:rsidR="003F1C29" w:rsidRPr="00C46670" w:rsidRDefault="003F1C29" w:rsidP="003F1C2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2780EAD" w14:textId="317357AA" w:rsidR="003F1C29" w:rsidRDefault="003F1C29" w:rsidP="003F1C2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2D7B4D4" w14:textId="30F6E994" w:rsidR="003F1C29" w:rsidRDefault="003F1C29" w:rsidP="003F1C29">
            <w:pPr>
              <w:jc w:val="center"/>
            </w:pPr>
            <w:r>
              <w:t>O</w:t>
            </w:r>
          </w:p>
        </w:tc>
      </w:tr>
      <w:tr w:rsidR="003F1C29" w:rsidRPr="00C46670" w14:paraId="6865D983" w14:textId="77777777" w:rsidTr="00016AFE">
        <w:trPr>
          <w:jc w:val="left"/>
        </w:trPr>
        <w:tc>
          <w:tcPr>
            <w:tcW w:w="0" w:type="auto"/>
          </w:tcPr>
          <w:p w14:paraId="730CBFB1" w14:textId="631EB0B1" w:rsidR="003F1C29" w:rsidRPr="003F1C29" w:rsidRDefault="003F1C29" w:rsidP="003F1C29">
            <w:pPr>
              <w:jc w:val="left"/>
            </w:pPr>
            <w:r w:rsidRPr="003F1C29">
              <w:rPr>
                <w:rFonts w:cs="Calibri"/>
              </w:rPr>
              <w:t xml:space="preserve">Podpora a realizace nasazení nových verzí (např. DB fix apod.) a to včetně testování nových verzí aplikace </w:t>
            </w:r>
          </w:p>
        </w:tc>
        <w:tc>
          <w:tcPr>
            <w:tcW w:w="936" w:type="pct"/>
            <w:vAlign w:val="top"/>
          </w:tcPr>
          <w:p w14:paraId="4B22CE4E" w14:textId="2B6D6A71" w:rsidR="003F1C29" w:rsidRPr="00C46670" w:rsidRDefault="003F1C29" w:rsidP="003F1C2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1515A7C" w14:textId="1F99395C" w:rsidR="003F1C29" w:rsidRDefault="003F1C29" w:rsidP="003F1C2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908F9D8" w14:textId="543A3CC3" w:rsidR="003F1C29" w:rsidRDefault="003F1C29" w:rsidP="003F1C29">
            <w:pPr>
              <w:jc w:val="center"/>
            </w:pPr>
            <w:r>
              <w:t>O</w:t>
            </w:r>
          </w:p>
        </w:tc>
      </w:tr>
      <w:tr w:rsidR="003F1C29" w:rsidRPr="00C46670" w14:paraId="67B506EC" w14:textId="77777777" w:rsidTr="00016AFE">
        <w:trPr>
          <w:jc w:val="left"/>
        </w:trPr>
        <w:tc>
          <w:tcPr>
            <w:tcW w:w="0" w:type="auto"/>
          </w:tcPr>
          <w:p w14:paraId="0F594FF1" w14:textId="78869E7A" w:rsidR="003F1C29" w:rsidRPr="00C46670" w:rsidRDefault="003F1C29" w:rsidP="003F1C29">
            <w:pPr>
              <w:jc w:val="left"/>
            </w:pPr>
            <w:r w:rsidRPr="00C46670">
              <w:t xml:space="preserve">Navrhování změn a úprav </w:t>
            </w:r>
            <w:r>
              <w:t>infrastruktury a jejích komponent</w:t>
            </w:r>
          </w:p>
        </w:tc>
        <w:tc>
          <w:tcPr>
            <w:tcW w:w="936" w:type="pct"/>
            <w:vAlign w:val="top"/>
          </w:tcPr>
          <w:p w14:paraId="705C83B9" w14:textId="3726F422" w:rsidR="003F1C29" w:rsidRPr="00C46670" w:rsidRDefault="003F1C29" w:rsidP="003F1C29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283652BC" w14:textId="5D0D02C8" w:rsidR="003F1C29" w:rsidRPr="00C46670" w:rsidRDefault="003F1C29" w:rsidP="003F1C2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710B9CF" w14:textId="57308D65" w:rsidR="003F1C29" w:rsidRPr="00C46670" w:rsidRDefault="003F1C29" w:rsidP="003F1C29">
            <w:pPr>
              <w:jc w:val="center"/>
            </w:pPr>
            <w:r>
              <w:t>O</w:t>
            </w:r>
          </w:p>
        </w:tc>
      </w:tr>
      <w:tr w:rsidR="003F1C29" w:rsidRPr="00C46670" w14:paraId="45B59051" w14:textId="77777777" w:rsidTr="00016AFE">
        <w:trPr>
          <w:jc w:val="left"/>
        </w:trPr>
        <w:tc>
          <w:tcPr>
            <w:tcW w:w="0" w:type="auto"/>
          </w:tcPr>
          <w:p w14:paraId="7DB11158" w14:textId="3BD78241" w:rsidR="003F1C29" w:rsidRPr="00C46670" w:rsidRDefault="003F1C29" w:rsidP="003F1C29">
            <w:pPr>
              <w:jc w:val="left"/>
            </w:pPr>
            <w:r w:rsidRPr="00C46670">
              <w:t>Kontrola a testování funkčnosti v závislosti na změnách infrastruktury</w:t>
            </w:r>
          </w:p>
        </w:tc>
        <w:tc>
          <w:tcPr>
            <w:tcW w:w="936" w:type="pct"/>
            <w:vAlign w:val="top"/>
          </w:tcPr>
          <w:p w14:paraId="0CF36425" w14:textId="355E7190" w:rsidR="003F1C29" w:rsidRPr="00C46670" w:rsidRDefault="003F1C29" w:rsidP="003F1C29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05586A0" w14:textId="6023F496" w:rsidR="003F1C29" w:rsidRPr="00C46670" w:rsidRDefault="003F1C29" w:rsidP="003F1C2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C1AA841" w14:textId="5E6B13AE" w:rsidR="003F1C29" w:rsidRPr="00C46670" w:rsidRDefault="003F1C29" w:rsidP="003F1C29">
            <w:pPr>
              <w:jc w:val="center"/>
            </w:pPr>
            <w:r>
              <w:t>O</w:t>
            </w:r>
          </w:p>
        </w:tc>
      </w:tr>
    </w:tbl>
    <w:p w14:paraId="769695AB" w14:textId="7EA2C854" w:rsidR="00765C9E" w:rsidRPr="00C46670" w:rsidRDefault="00765C9E" w:rsidP="00051AF5">
      <w:pPr>
        <w:pStyle w:val="Styl-Nadpis3"/>
      </w:pPr>
      <w:bookmarkStart w:id="10" w:name="_Toc227652953"/>
      <w:r w:rsidRPr="00C46670">
        <w:t xml:space="preserve">Provoz </w:t>
      </w:r>
      <w:r w:rsidR="003F1C29">
        <w:t>infrastruktury</w:t>
      </w:r>
      <w:bookmarkEnd w:id="10"/>
    </w:p>
    <w:p w14:paraId="231B2CFF" w14:textId="02DF44F1" w:rsidR="00765C9E" w:rsidRPr="00C46670" w:rsidRDefault="00765C9E" w:rsidP="00765C9E">
      <w:pPr>
        <w:pStyle w:val="Titulek"/>
      </w:pPr>
      <w:bookmarkStart w:id="11" w:name="_Toc227652971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2</w:t>
      </w:r>
      <w:r w:rsidRPr="00C46670">
        <w:fldChar w:fldCharType="end"/>
      </w:r>
      <w:r w:rsidRPr="00C46670">
        <w:t xml:space="preserve"> Seznam činností provozu </w:t>
      </w:r>
      <w:r w:rsidR="003F1C29">
        <w:t>infrastruktury</w:t>
      </w:r>
      <w:bookmarkEnd w:id="11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5017"/>
        <w:gridCol w:w="1696"/>
        <w:gridCol w:w="1113"/>
        <w:gridCol w:w="1236"/>
      </w:tblGrid>
      <w:tr w:rsidR="00765C9E" w:rsidRPr="00C46670" w14:paraId="496E953F" w14:textId="77777777" w:rsidTr="00A14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6499F313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936" w:type="pct"/>
            <w:vMerge w:val="restart"/>
          </w:tcPr>
          <w:p w14:paraId="010F01D6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37C631BB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7CF9F724" w14:textId="77777777" w:rsidTr="00A146C3">
        <w:trPr>
          <w:jc w:val="left"/>
        </w:trPr>
        <w:tc>
          <w:tcPr>
            <w:tcW w:w="0" w:type="auto"/>
            <w:vMerge/>
          </w:tcPr>
          <w:p w14:paraId="32606DAD" w14:textId="77777777" w:rsidR="00016AFE" w:rsidRPr="00C46670" w:rsidRDefault="00016AFE" w:rsidP="00016AFE">
            <w:pPr>
              <w:jc w:val="left"/>
            </w:pPr>
          </w:p>
        </w:tc>
        <w:tc>
          <w:tcPr>
            <w:tcW w:w="936" w:type="pct"/>
            <w:vMerge/>
          </w:tcPr>
          <w:p w14:paraId="385C4CE1" w14:textId="77777777" w:rsidR="00016AFE" w:rsidRPr="00C46670" w:rsidRDefault="00016AFE" w:rsidP="00016AF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47FE3512" w14:textId="7260EE58" w:rsidR="00016AFE" w:rsidRPr="00C46670" w:rsidRDefault="00016AFE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46CB80" w14:textId="437F9AA6" w:rsidR="00016AFE" w:rsidRPr="00C46670" w:rsidRDefault="00016AFE" w:rsidP="00016AFE">
            <w:pPr>
              <w:jc w:val="center"/>
              <w:rPr>
                <w:b/>
                <w:bCs/>
              </w:rPr>
            </w:pPr>
            <w:r w:rsidRPr="00C46670">
              <w:rPr>
                <w:b/>
                <w:bCs/>
              </w:rPr>
              <w:t>Dodavatel</w:t>
            </w:r>
          </w:p>
        </w:tc>
      </w:tr>
      <w:tr w:rsidR="003F1C29" w:rsidRPr="00C46670" w14:paraId="0BE74A82" w14:textId="77777777" w:rsidTr="00A146C3">
        <w:trPr>
          <w:jc w:val="left"/>
        </w:trPr>
        <w:tc>
          <w:tcPr>
            <w:tcW w:w="0" w:type="auto"/>
          </w:tcPr>
          <w:p w14:paraId="1C8B13D8" w14:textId="2F9FA5C6" w:rsidR="003F1C29" w:rsidRPr="00C46670" w:rsidRDefault="003F1C29" w:rsidP="003F1C29">
            <w:pPr>
              <w:jc w:val="left"/>
            </w:pPr>
            <w:r w:rsidRPr="00682441">
              <w:rPr>
                <w:rFonts w:cs="Calibri"/>
              </w:rPr>
              <w:t xml:space="preserve">Komunikace s administrátory napojených subjektů systémů při řešení problematiky spojené s infrastrukturou (CMS2, </w:t>
            </w:r>
            <w:proofErr w:type="spellStart"/>
            <w:r w:rsidRPr="00682441">
              <w:rPr>
                <w:rFonts w:cs="Calibri"/>
              </w:rPr>
              <w:t>Nakit</w:t>
            </w:r>
            <w:proofErr w:type="spellEnd"/>
            <w:r w:rsidRPr="00682441">
              <w:rPr>
                <w:rFonts w:cs="Calibri"/>
              </w:rPr>
              <w:t>, OVM atd.)</w:t>
            </w:r>
          </w:p>
        </w:tc>
        <w:tc>
          <w:tcPr>
            <w:tcW w:w="936" w:type="pct"/>
          </w:tcPr>
          <w:p w14:paraId="1E851160" w14:textId="1AA765EA" w:rsidR="003F1C29" w:rsidRPr="00C46670" w:rsidRDefault="003F1C29" w:rsidP="003F1C29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1F8436C" w14:textId="27A7D441" w:rsidR="003F1C29" w:rsidRPr="00C46670" w:rsidRDefault="003F1C29" w:rsidP="003F1C2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5C3F853D" w14:textId="6C868A84" w:rsidR="003F1C29" w:rsidRPr="00C46670" w:rsidRDefault="003F1C29" w:rsidP="003F1C29">
            <w:pPr>
              <w:jc w:val="center"/>
            </w:pPr>
            <w:r>
              <w:t>O</w:t>
            </w:r>
          </w:p>
        </w:tc>
      </w:tr>
      <w:tr w:rsidR="00764E39" w:rsidRPr="00C46670" w14:paraId="24B1C30C" w14:textId="77777777" w:rsidTr="00A146C3">
        <w:trPr>
          <w:jc w:val="left"/>
        </w:trPr>
        <w:tc>
          <w:tcPr>
            <w:tcW w:w="0" w:type="auto"/>
          </w:tcPr>
          <w:p w14:paraId="52FC3861" w14:textId="3BEEA046" w:rsidR="00764E39" w:rsidRPr="00682441" w:rsidRDefault="00764E39" w:rsidP="00764E39">
            <w:pPr>
              <w:jc w:val="left"/>
              <w:rPr>
                <w:rFonts w:cs="Calibri"/>
              </w:rPr>
            </w:pPr>
            <w:r w:rsidRPr="00C46670">
              <w:t>Profylaktické činnosti</w:t>
            </w:r>
            <w:r w:rsidR="006E3726">
              <w:t xml:space="preserve"> infrastrukturních a systémových komponent</w:t>
            </w:r>
          </w:p>
        </w:tc>
        <w:tc>
          <w:tcPr>
            <w:tcW w:w="936" w:type="pct"/>
          </w:tcPr>
          <w:p w14:paraId="310BCCD6" w14:textId="7A88BEFD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</w:t>
            </w:r>
            <w:r w:rsidRPr="00C46670">
              <w:t xml:space="preserve">týdenní </w:t>
            </w:r>
            <w:r w:rsidRPr="00C46670">
              <w:rPr>
                <w:rFonts w:cs="Calibri"/>
              </w:rPr>
              <w:t>bázi</w:t>
            </w:r>
          </w:p>
        </w:tc>
        <w:tc>
          <w:tcPr>
            <w:tcW w:w="614" w:type="pct"/>
          </w:tcPr>
          <w:p w14:paraId="2CBE014A" w14:textId="6B13D822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0443BAB" w14:textId="735783AA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1FA4CD8E" w14:textId="77777777" w:rsidTr="00A146C3">
        <w:trPr>
          <w:jc w:val="left"/>
        </w:trPr>
        <w:tc>
          <w:tcPr>
            <w:tcW w:w="0" w:type="auto"/>
          </w:tcPr>
          <w:p w14:paraId="46DCC1F0" w14:textId="22FD7257" w:rsidR="00764E39" w:rsidRPr="00C46670" w:rsidRDefault="00764E39" w:rsidP="00764E39">
            <w:pPr>
              <w:jc w:val="left"/>
            </w:pPr>
            <w:r w:rsidRPr="00682441">
              <w:rPr>
                <w:rFonts w:cs="Calibri"/>
              </w:rPr>
              <w:t>Zajištění provedení nasazení změn do systému v oblasti infrastruktury</w:t>
            </w:r>
          </w:p>
        </w:tc>
        <w:tc>
          <w:tcPr>
            <w:tcW w:w="936" w:type="pct"/>
          </w:tcPr>
          <w:p w14:paraId="1E08E39D" w14:textId="70182D26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610C631" w14:textId="007CE00B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5C901C91" w14:textId="51ABC3A9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296E156D" w14:textId="77777777" w:rsidTr="00A146C3">
        <w:trPr>
          <w:jc w:val="left"/>
        </w:trPr>
        <w:tc>
          <w:tcPr>
            <w:tcW w:w="0" w:type="auto"/>
          </w:tcPr>
          <w:p w14:paraId="2EAFE42E" w14:textId="14889650" w:rsidR="00764E39" w:rsidRPr="00C46670" w:rsidRDefault="00764E39" w:rsidP="00764E39">
            <w:pPr>
              <w:jc w:val="left"/>
            </w:pPr>
            <w:r w:rsidRPr="00682441">
              <w:rPr>
                <w:rFonts w:cs="Calibri"/>
              </w:rPr>
              <w:t xml:space="preserve">Zajištění nasazení nových verzí a </w:t>
            </w:r>
            <w:proofErr w:type="spellStart"/>
            <w:r w:rsidRPr="00682441">
              <w:rPr>
                <w:rFonts w:cs="Calibri"/>
              </w:rPr>
              <w:t>hotfixů</w:t>
            </w:r>
            <w:proofErr w:type="spellEnd"/>
            <w:r w:rsidRPr="00682441">
              <w:rPr>
                <w:rFonts w:cs="Calibri"/>
              </w:rPr>
              <w:t xml:space="preserve"> na infrastruktuře do </w:t>
            </w:r>
            <w:r>
              <w:rPr>
                <w:rFonts w:cs="Calibri"/>
              </w:rPr>
              <w:t xml:space="preserve">jednotlivých </w:t>
            </w:r>
            <w:r w:rsidRPr="00682441">
              <w:rPr>
                <w:rFonts w:cs="Calibri"/>
              </w:rPr>
              <w:t>prostředí podle instalační dokumentace dodané od L3</w:t>
            </w:r>
          </w:p>
        </w:tc>
        <w:tc>
          <w:tcPr>
            <w:tcW w:w="936" w:type="pct"/>
          </w:tcPr>
          <w:p w14:paraId="2CD1946D" w14:textId="23983E95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F37D9A8" w14:textId="457E170B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CA60DDA" w14:textId="1146CE7A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10C87EA3" w14:textId="77777777" w:rsidTr="00A146C3">
        <w:trPr>
          <w:jc w:val="left"/>
        </w:trPr>
        <w:tc>
          <w:tcPr>
            <w:tcW w:w="0" w:type="auto"/>
          </w:tcPr>
          <w:p w14:paraId="15FF3F8F" w14:textId="22A5A74F" w:rsidR="00764E39" w:rsidRPr="0030046E" w:rsidRDefault="00764E39" w:rsidP="00764E39">
            <w:pPr>
              <w:jc w:val="left"/>
            </w:pPr>
            <w:r w:rsidRPr="0030046E">
              <w:rPr>
                <w:rFonts w:cs="Calibri"/>
              </w:rPr>
              <w:t>Provedení záplatování prvků infrastruktury na základě požadavku od L3 úrovně</w:t>
            </w:r>
          </w:p>
        </w:tc>
        <w:tc>
          <w:tcPr>
            <w:tcW w:w="936" w:type="pct"/>
          </w:tcPr>
          <w:p w14:paraId="7C36120F" w14:textId="4810389F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415FC3BC" w14:textId="646BCAC0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1E4C78F" w14:textId="164E1CF1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45D721C8" w14:textId="77777777" w:rsidTr="00A146C3">
        <w:trPr>
          <w:jc w:val="left"/>
        </w:trPr>
        <w:tc>
          <w:tcPr>
            <w:tcW w:w="0" w:type="auto"/>
          </w:tcPr>
          <w:p w14:paraId="44A2BF6F" w14:textId="31590B12" w:rsidR="00764E39" w:rsidRPr="00C46670" w:rsidRDefault="00764E39" w:rsidP="00764E39">
            <w:pPr>
              <w:jc w:val="left"/>
            </w:pPr>
            <w:r w:rsidRPr="00682441">
              <w:rPr>
                <w:rFonts w:cs="Calibri"/>
              </w:rPr>
              <w:t>Návrh, realizace, plánování a nasazení změn a úprav integračních rozhraní ve spolupráci s partnery</w:t>
            </w:r>
          </w:p>
        </w:tc>
        <w:tc>
          <w:tcPr>
            <w:tcW w:w="936" w:type="pct"/>
          </w:tcPr>
          <w:p w14:paraId="3296E8E8" w14:textId="400A8D2D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271CF1E" w14:textId="4DB90053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3238CA3" w14:textId="4D4E4186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5B431469" w14:textId="77777777" w:rsidTr="00A146C3">
        <w:trPr>
          <w:jc w:val="left"/>
        </w:trPr>
        <w:tc>
          <w:tcPr>
            <w:tcW w:w="0" w:type="auto"/>
          </w:tcPr>
          <w:p w14:paraId="6866F546" w14:textId="265C25D3" w:rsidR="00764E39" w:rsidRPr="00682441" w:rsidRDefault="00764E39" w:rsidP="00764E39">
            <w:pPr>
              <w:jc w:val="left"/>
              <w:rPr>
                <w:rFonts w:cs="Calibri"/>
              </w:rPr>
            </w:pPr>
            <w:r w:rsidRPr="00C46670">
              <w:t>Komunikace s administrátory partnerských systémů při řešení problematiky integrací</w:t>
            </w:r>
            <w:r>
              <w:t xml:space="preserve"> na technologické úrovni</w:t>
            </w:r>
          </w:p>
        </w:tc>
        <w:tc>
          <w:tcPr>
            <w:tcW w:w="936" w:type="pct"/>
          </w:tcPr>
          <w:p w14:paraId="50DC5D84" w14:textId="3823E06D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0FC6327" w14:textId="53658818" w:rsidR="00764E39" w:rsidRDefault="00764E39" w:rsidP="00764E39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D748C9C" w14:textId="7922DA08" w:rsidR="00764E39" w:rsidRDefault="00764E39" w:rsidP="00764E39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764E39" w:rsidRPr="00C46670" w14:paraId="24470E76" w14:textId="77777777" w:rsidTr="00A146C3">
        <w:trPr>
          <w:jc w:val="left"/>
        </w:trPr>
        <w:tc>
          <w:tcPr>
            <w:tcW w:w="0" w:type="auto"/>
          </w:tcPr>
          <w:p w14:paraId="52AD3B9F" w14:textId="6FD6D6CE" w:rsidR="00764E39" w:rsidRPr="00C46670" w:rsidRDefault="00764E39" w:rsidP="00764E39">
            <w:pPr>
              <w:jc w:val="left"/>
            </w:pPr>
            <w:r w:rsidRPr="00682441">
              <w:rPr>
                <w:rFonts w:cs="Calibri"/>
              </w:rPr>
              <w:t>Provádění testů systému po provedení změn před jeho nasazením do provozu, zejména v přípravě a při vyhodnocování požadovaných simulovaných situací a dat pro účely testování</w:t>
            </w:r>
          </w:p>
        </w:tc>
        <w:tc>
          <w:tcPr>
            <w:tcW w:w="936" w:type="pct"/>
          </w:tcPr>
          <w:p w14:paraId="5AD51E06" w14:textId="1FFB866A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CEDAF29" w14:textId="4E34958F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5658FB7" w14:textId="525A6DA8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0BAFB7B5" w14:textId="77777777" w:rsidTr="00A146C3">
        <w:trPr>
          <w:jc w:val="left"/>
        </w:trPr>
        <w:tc>
          <w:tcPr>
            <w:tcW w:w="0" w:type="auto"/>
          </w:tcPr>
          <w:p w14:paraId="704A6C4B" w14:textId="00804C77" w:rsidR="00764E39" w:rsidRPr="00C46670" w:rsidRDefault="00A6172B" w:rsidP="00764E39">
            <w:pPr>
              <w:jc w:val="left"/>
            </w:pPr>
            <w:r w:rsidRPr="00815F0E">
              <w:t>Zajištění a poskytování součinnosti při řešení procesů navazujících, souvisejících nebo vyvolaných aplikací/Systémem eSeL</w:t>
            </w:r>
          </w:p>
        </w:tc>
        <w:tc>
          <w:tcPr>
            <w:tcW w:w="936" w:type="pct"/>
          </w:tcPr>
          <w:p w14:paraId="72296BCF" w14:textId="7ABB309D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A19DA10" w14:textId="722DB6A5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CCF6704" w14:textId="5EC4D85E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7241E39B" w14:textId="77777777" w:rsidTr="00A146C3">
        <w:trPr>
          <w:jc w:val="left"/>
        </w:trPr>
        <w:tc>
          <w:tcPr>
            <w:tcW w:w="0" w:type="auto"/>
          </w:tcPr>
          <w:p w14:paraId="16053D7F" w14:textId="268CD4FF" w:rsidR="00764E39" w:rsidRPr="007448BD" w:rsidRDefault="00764E39" w:rsidP="00764E39">
            <w:pPr>
              <w:jc w:val="left"/>
              <w:rPr>
                <w:rFonts w:cs="Calibri"/>
              </w:rPr>
            </w:pPr>
            <w:r w:rsidRPr="00682441">
              <w:rPr>
                <w:rFonts w:cs="Calibri"/>
              </w:rPr>
              <w:lastRenderedPageBreak/>
              <w:t>Kontrola dodržování stanoveného průběhu uživatelských procesů v</w:t>
            </w:r>
            <w:r w:rsidR="00F93103">
              <w:rPr>
                <w:rFonts w:cs="Calibri"/>
              </w:rPr>
              <w:t xml:space="preserve"> </w:t>
            </w:r>
            <w:r w:rsidR="00A47424">
              <w:rPr>
                <w:rFonts w:cs="Calibri"/>
              </w:rPr>
              <w:t>Systému eSeL</w:t>
            </w:r>
            <w:r w:rsidR="00F93103">
              <w:rPr>
                <w:rFonts w:cs="Calibri"/>
              </w:rPr>
              <w:t xml:space="preserve"> vztahujících se k technologiím</w:t>
            </w:r>
          </w:p>
        </w:tc>
        <w:tc>
          <w:tcPr>
            <w:tcW w:w="936" w:type="pct"/>
          </w:tcPr>
          <w:p w14:paraId="6214EDD4" w14:textId="40BCC8B4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7F4BCCC" w14:textId="40AD74BA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2FBD5B1" w14:textId="5963D098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4C95A85E" w14:textId="77777777" w:rsidTr="00A146C3">
        <w:trPr>
          <w:jc w:val="left"/>
        </w:trPr>
        <w:tc>
          <w:tcPr>
            <w:tcW w:w="0" w:type="auto"/>
          </w:tcPr>
          <w:p w14:paraId="388129E7" w14:textId="256C78D5" w:rsidR="00764E39" w:rsidRPr="00C46670" w:rsidRDefault="00764E39" w:rsidP="00764E39">
            <w:pPr>
              <w:jc w:val="left"/>
            </w:pPr>
            <w:r w:rsidRPr="005D4E8D">
              <w:rPr>
                <w:rFonts w:cs="Calibri"/>
              </w:rPr>
              <w:t>Vyhodnocování a reakce na sledované funkční parametry aplikace</w:t>
            </w:r>
          </w:p>
        </w:tc>
        <w:tc>
          <w:tcPr>
            <w:tcW w:w="936" w:type="pct"/>
          </w:tcPr>
          <w:p w14:paraId="4E31618D" w14:textId="4D645C3E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77847DF" w14:textId="65464CEE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C6A1432" w14:textId="55022E03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307556B1" w14:textId="77777777" w:rsidTr="00A146C3">
        <w:trPr>
          <w:jc w:val="left"/>
        </w:trPr>
        <w:tc>
          <w:tcPr>
            <w:tcW w:w="0" w:type="auto"/>
          </w:tcPr>
          <w:p w14:paraId="228E00BC" w14:textId="1E33A0B3" w:rsidR="00764E39" w:rsidRPr="00C46670" w:rsidRDefault="00764E39" w:rsidP="00764E39">
            <w:pPr>
              <w:jc w:val="left"/>
            </w:pPr>
            <w:r w:rsidRPr="005D4E8D">
              <w:rPr>
                <w:rFonts w:cs="Calibri"/>
              </w:rPr>
              <w:t>Vyhodnocování událostí z provozního monitoringu</w:t>
            </w:r>
          </w:p>
        </w:tc>
        <w:tc>
          <w:tcPr>
            <w:tcW w:w="936" w:type="pct"/>
          </w:tcPr>
          <w:p w14:paraId="3CBEF607" w14:textId="3DA8B544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4F13A32" w14:textId="4FAC03FA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55246DD" w14:textId="15217453" w:rsidR="00764E39" w:rsidRDefault="00764E39" w:rsidP="00764E39">
            <w:pPr>
              <w:jc w:val="center"/>
            </w:pPr>
            <w:r>
              <w:t>O</w:t>
            </w:r>
          </w:p>
        </w:tc>
      </w:tr>
      <w:tr w:rsidR="00764E39" w:rsidRPr="00C46670" w14:paraId="4816313D" w14:textId="77777777" w:rsidTr="00A146C3">
        <w:trPr>
          <w:jc w:val="left"/>
        </w:trPr>
        <w:tc>
          <w:tcPr>
            <w:tcW w:w="0" w:type="auto"/>
          </w:tcPr>
          <w:p w14:paraId="6F58D4A7" w14:textId="09777044" w:rsidR="00764E39" w:rsidRPr="00C46670" w:rsidRDefault="00764E39" w:rsidP="00764E39">
            <w:pPr>
              <w:jc w:val="left"/>
            </w:pPr>
            <w:r w:rsidRPr="00C46670">
              <w:t>Kontrola výkonnosti a performance monitoring</w:t>
            </w:r>
          </w:p>
        </w:tc>
        <w:tc>
          <w:tcPr>
            <w:tcW w:w="936" w:type="pct"/>
          </w:tcPr>
          <w:p w14:paraId="3DE307A6" w14:textId="461A8797" w:rsidR="00764E39" w:rsidRPr="00C46670" w:rsidRDefault="00764E39" w:rsidP="00764E3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měsíční bázi</w:t>
            </w:r>
          </w:p>
        </w:tc>
        <w:tc>
          <w:tcPr>
            <w:tcW w:w="614" w:type="pct"/>
          </w:tcPr>
          <w:p w14:paraId="49A9443F" w14:textId="02D0901D" w:rsidR="00764E39" w:rsidRDefault="00764E39" w:rsidP="00764E39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DABEFA9" w14:textId="16355D5D" w:rsidR="00764E39" w:rsidRDefault="00764E39" w:rsidP="00764E39">
            <w:pPr>
              <w:jc w:val="center"/>
            </w:pPr>
            <w:r>
              <w:t>O</w:t>
            </w:r>
          </w:p>
        </w:tc>
      </w:tr>
      <w:tr w:rsidR="006E3726" w:rsidRPr="00C46670" w14:paraId="780A4068" w14:textId="77777777" w:rsidTr="00A146C3">
        <w:trPr>
          <w:jc w:val="left"/>
        </w:trPr>
        <w:tc>
          <w:tcPr>
            <w:tcW w:w="0" w:type="auto"/>
          </w:tcPr>
          <w:p w14:paraId="64DEEA21" w14:textId="3E00D1F3" w:rsidR="006E3726" w:rsidRPr="00C46670" w:rsidRDefault="006E3726" w:rsidP="006E3726">
            <w:pPr>
              <w:jc w:val="left"/>
            </w:pPr>
            <w:r w:rsidRPr="00A146C3">
              <w:t>Standardní monitoring základních a doporučených systémových parametrů v jednotlivých prostředí</w:t>
            </w:r>
          </w:p>
        </w:tc>
        <w:tc>
          <w:tcPr>
            <w:tcW w:w="936" w:type="pct"/>
          </w:tcPr>
          <w:p w14:paraId="56C8CDAD" w14:textId="40831C5D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0874FF2" w14:textId="00E3E166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212D88C" w14:textId="414AAFB7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6A073492" w14:textId="77777777" w:rsidTr="00A146C3">
        <w:trPr>
          <w:jc w:val="left"/>
        </w:trPr>
        <w:tc>
          <w:tcPr>
            <w:tcW w:w="0" w:type="auto"/>
          </w:tcPr>
          <w:p w14:paraId="2AE8BEFE" w14:textId="6943D905" w:rsidR="006E3726" w:rsidRPr="00C46670" w:rsidRDefault="006E3726" w:rsidP="006E3726">
            <w:pPr>
              <w:jc w:val="left"/>
            </w:pPr>
            <w:r w:rsidRPr="00A146C3">
              <w:t>Standardní monitoring databází dle postupů doporučených výrobcem </w:t>
            </w:r>
          </w:p>
        </w:tc>
        <w:tc>
          <w:tcPr>
            <w:tcW w:w="936" w:type="pct"/>
          </w:tcPr>
          <w:p w14:paraId="3DF3F043" w14:textId="6AE97C71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25519F3" w14:textId="1A57DCE9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5D1506D" w14:textId="37C292AA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5C02D60D" w14:textId="77777777" w:rsidTr="00A146C3">
        <w:trPr>
          <w:jc w:val="left"/>
        </w:trPr>
        <w:tc>
          <w:tcPr>
            <w:tcW w:w="0" w:type="auto"/>
          </w:tcPr>
          <w:p w14:paraId="6361F913" w14:textId="63FF68D0" w:rsidR="006E3726" w:rsidRPr="00A146C3" w:rsidRDefault="006E3726" w:rsidP="006E3726">
            <w:pPr>
              <w:jc w:val="left"/>
            </w:pPr>
            <w:r w:rsidRPr="00A146C3">
              <w:t>Návrh a realizace opatření vyplývajících ze zjištění monitorovacích aktivit </w:t>
            </w:r>
          </w:p>
        </w:tc>
        <w:tc>
          <w:tcPr>
            <w:tcW w:w="936" w:type="pct"/>
          </w:tcPr>
          <w:p w14:paraId="409D46B0" w14:textId="5864EA19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Průběžně na denní bázi </w:t>
            </w:r>
          </w:p>
        </w:tc>
        <w:tc>
          <w:tcPr>
            <w:tcW w:w="614" w:type="pct"/>
          </w:tcPr>
          <w:p w14:paraId="6CADA048" w14:textId="3275A88F" w:rsidR="006E3726" w:rsidRDefault="006E3726" w:rsidP="006E3726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5BEADBE5" w14:textId="66D049DE" w:rsidR="006E3726" w:rsidRDefault="006E3726" w:rsidP="006E3726">
            <w:pPr>
              <w:jc w:val="center"/>
            </w:pPr>
            <w:r>
              <w:t>S</w:t>
            </w:r>
          </w:p>
        </w:tc>
      </w:tr>
      <w:tr w:rsidR="006E3726" w:rsidRPr="00C46670" w14:paraId="624A6927" w14:textId="77777777" w:rsidTr="00A146C3">
        <w:trPr>
          <w:jc w:val="left"/>
        </w:trPr>
        <w:tc>
          <w:tcPr>
            <w:tcW w:w="0" w:type="auto"/>
          </w:tcPr>
          <w:p w14:paraId="42D91565" w14:textId="70AD5C2D" w:rsidR="006E3726" w:rsidRPr="00C46670" w:rsidRDefault="006E3726" w:rsidP="006E3726">
            <w:pPr>
              <w:jc w:val="left"/>
            </w:pPr>
            <w:r w:rsidRPr="00A146C3">
              <w:t>Kontrola úloh, které mohou generovat nežádoucí zátěž systému</w:t>
            </w:r>
          </w:p>
        </w:tc>
        <w:tc>
          <w:tcPr>
            <w:tcW w:w="936" w:type="pct"/>
          </w:tcPr>
          <w:p w14:paraId="1D16955E" w14:textId="45B60F5A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Průběžně na denní bázi </w:t>
            </w:r>
          </w:p>
        </w:tc>
        <w:tc>
          <w:tcPr>
            <w:tcW w:w="614" w:type="pct"/>
          </w:tcPr>
          <w:p w14:paraId="066CEA2E" w14:textId="7477C3D6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B608E93" w14:textId="31A0E845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64924599" w14:textId="77777777" w:rsidTr="00A146C3">
        <w:trPr>
          <w:jc w:val="left"/>
        </w:trPr>
        <w:tc>
          <w:tcPr>
            <w:tcW w:w="0" w:type="auto"/>
          </w:tcPr>
          <w:p w14:paraId="2C88B43A" w14:textId="5BA2F37A" w:rsidR="006E3726" w:rsidRPr="00C46670" w:rsidRDefault="006E3726" w:rsidP="006E3726">
            <w:pPr>
              <w:jc w:val="left"/>
            </w:pPr>
            <w:r w:rsidRPr="00A146C3">
              <w:t>Kontrola procesů běžících na pozadí, preventivní identifikace, údržba a náprava obtíží </w:t>
            </w:r>
          </w:p>
        </w:tc>
        <w:tc>
          <w:tcPr>
            <w:tcW w:w="936" w:type="pct"/>
          </w:tcPr>
          <w:p w14:paraId="1376DFED" w14:textId="15637740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Průběžně na denní bázi </w:t>
            </w:r>
          </w:p>
        </w:tc>
        <w:tc>
          <w:tcPr>
            <w:tcW w:w="614" w:type="pct"/>
          </w:tcPr>
          <w:p w14:paraId="52794C2E" w14:textId="23E28341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26C6CB0" w14:textId="43D22683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620123FC" w14:textId="77777777" w:rsidTr="00A146C3">
        <w:trPr>
          <w:jc w:val="left"/>
        </w:trPr>
        <w:tc>
          <w:tcPr>
            <w:tcW w:w="0" w:type="auto"/>
          </w:tcPr>
          <w:p w14:paraId="7651DCF6" w14:textId="641F529B" w:rsidR="006E3726" w:rsidRPr="00C46670" w:rsidRDefault="006E3726" w:rsidP="006E3726">
            <w:pPr>
              <w:jc w:val="left"/>
            </w:pPr>
            <w:r w:rsidRPr="00C46670">
              <w:t>Provedení výkonnostních testů na jednotlivých prostředí, zpracování reportu</w:t>
            </w:r>
          </w:p>
        </w:tc>
        <w:tc>
          <w:tcPr>
            <w:tcW w:w="936" w:type="pct"/>
          </w:tcPr>
          <w:p w14:paraId="3D96D2A3" w14:textId="20B0F9B9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E1B8810" w14:textId="4068F9E3" w:rsidR="006E3726" w:rsidRDefault="006E3726" w:rsidP="006E3726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13FA746" w14:textId="16473E7A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43B651A6" w14:textId="77777777" w:rsidTr="00A146C3">
        <w:trPr>
          <w:jc w:val="left"/>
        </w:trPr>
        <w:tc>
          <w:tcPr>
            <w:tcW w:w="0" w:type="auto"/>
          </w:tcPr>
          <w:p w14:paraId="1F85FA3E" w14:textId="1A7C5CC2" w:rsidR="006E3726" w:rsidRPr="00C46670" w:rsidRDefault="006E3726" w:rsidP="006E3726">
            <w:pPr>
              <w:jc w:val="left"/>
            </w:pPr>
            <w:r w:rsidRPr="00C46670">
              <w:t>Kontrola logů a následný audit</w:t>
            </w:r>
          </w:p>
        </w:tc>
        <w:tc>
          <w:tcPr>
            <w:tcW w:w="936" w:type="pct"/>
          </w:tcPr>
          <w:p w14:paraId="71DDEFD7" w14:textId="2FFF4DFA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A470AB5" w14:textId="705F3EF1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272A87B" w14:textId="10FE9C90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5727A2C0" w14:textId="77777777" w:rsidTr="00A146C3">
        <w:trPr>
          <w:jc w:val="left"/>
        </w:trPr>
        <w:tc>
          <w:tcPr>
            <w:tcW w:w="0" w:type="auto"/>
          </w:tcPr>
          <w:p w14:paraId="5AE457AF" w14:textId="382021FA" w:rsidR="006E3726" w:rsidRPr="00C46670" w:rsidRDefault="006E3726" w:rsidP="006E3726">
            <w:pPr>
              <w:jc w:val="left"/>
            </w:pPr>
            <w:r w:rsidRPr="00C46670">
              <w:t>Návrh preventivních opatření s cílem předejít možným výpadkům v důsledku snížení výkonu v infrastruktuře</w:t>
            </w:r>
          </w:p>
        </w:tc>
        <w:tc>
          <w:tcPr>
            <w:tcW w:w="936" w:type="pct"/>
          </w:tcPr>
          <w:p w14:paraId="0504CBA4" w14:textId="43C43742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kvartální bázi</w:t>
            </w:r>
          </w:p>
        </w:tc>
        <w:tc>
          <w:tcPr>
            <w:tcW w:w="614" w:type="pct"/>
          </w:tcPr>
          <w:p w14:paraId="2404F7BF" w14:textId="5988A4BC" w:rsidR="006E3726" w:rsidRDefault="006E3726" w:rsidP="006E3726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DA11175" w14:textId="6A249E41" w:rsidR="006E3726" w:rsidRDefault="006E3726" w:rsidP="006E3726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6E3726" w:rsidRPr="00C46670" w14:paraId="4335C2DB" w14:textId="77777777" w:rsidTr="00A146C3">
        <w:trPr>
          <w:jc w:val="left"/>
        </w:trPr>
        <w:tc>
          <w:tcPr>
            <w:tcW w:w="0" w:type="auto"/>
          </w:tcPr>
          <w:p w14:paraId="232850D6" w14:textId="0940E499" w:rsidR="006E3726" w:rsidRPr="00C46670" w:rsidRDefault="006E3726" w:rsidP="006E3726">
            <w:pPr>
              <w:jc w:val="left"/>
            </w:pPr>
            <w:r w:rsidRPr="00A146C3">
              <w:t>Příprava odstávek </w:t>
            </w:r>
          </w:p>
        </w:tc>
        <w:tc>
          <w:tcPr>
            <w:tcW w:w="936" w:type="pct"/>
          </w:tcPr>
          <w:p w14:paraId="5CB1D42B" w14:textId="198E71C3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Dle Plánu odstávek </w:t>
            </w:r>
          </w:p>
        </w:tc>
        <w:tc>
          <w:tcPr>
            <w:tcW w:w="614" w:type="pct"/>
          </w:tcPr>
          <w:p w14:paraId="2D2558D4" w14:textId="08AF17D1" w:rsidR="006E3726" w:rsidRDefault="006E3726" w:rsidP="006E3726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CCD8360" w14:textId="40315576" w:rsidR="006E3726" w:rsidRDefault="006E3726" w:rsidP="006E3726">
            <w:pPr>
              <w:jc w:val="center"/>
            </w:pPr>
            <w:r>
              <w:t>S</w:t>
            </w:r>
          </w:p>
        </w:tc>
      </w:tr>
      <w:tr w:rsidR="006E3726" w:rsidRPr="00C46670" w14:paraId="24FA1592" w14:textId="77777777" w:rsidTr="00A146C3">
        <w:trPr>
          <w:jc w:val="left"/>
        </w:trPr>
        <w:tc>
          <w:tcPr>
            <w:tcW w:w="0" w:type="auto"/>
          </w:tcPr>
          <w:p w14:paraId="403446FD" w14:textId="3FA873F9" w:rsidR="006E3726" w:rsidRPr="00C46670" w:rsidRDefault="006E3726" w:rsidP="006E3726">
            <w:pPr>
              <w:jc w:val="left"/>
            </w:pPr>
            <w:r w:rsidRPr="00A146C3">
              <w:t>Řízení odstávek </w:t>
            </w:r>
          </w:p>
        </w:tc>
        <w:tc>
          <w:tcPr>
            <w:tcW w:w="936" w:type="pct"/>
          </w:tcPr>
          <w:p w14:paraId="30943233" w14:textId="3C75E4B5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Dle Plánu odstávek </w:t>
            </w:r>
          </w:p>
        </w:tc>
        <w:tc>
          <w:tcPr>
            <w:tcW w:w="614" w:type="pct"/>
          </w:tcPr>
          <w:p w14:paraId="4056A3A5" w14:textId="11D3D803" w:rsidR="006E3726" w:rsidRDefault="006E3726" w:rsidP="006E3726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56D0D7F7" w14:textId="07129FEB" w:rsidR="006E3726" w:rsidRDefault="006E3726" w:rsidP="006E3726">
            <w:pPr>
              <w:jc w:val="center"/>
            </w:pPr>
            <w:r>
              <w:t>S</w:t>
            </w:r>
          </w:p>
        </w:tc>
      </w:tr>
    </w:tbl>
    <w:p w14:paraId="3356C3AE" w14:textId="49CC7349" w:rsidR="00765C9E" w:rsidRPr="00C46670" w:rsidRDefault="00765C9E" w:rsidP="00051AF5">
      <w:pPr>
        <w:pStyle w:val="Styl-Nadpis3"/>
      </w:pPr>
      <w:bookmarkStart w:id="12" w:name="_Toc227652954"/>
      <w:r w:rsidRPr="00C46670">
        <w:t xml:space="preserve">Správa </w:t>
      </w:r>
      <w:r w:rsidR="006E3726">
        <w:t>infrastruktury</w:t>
      </w:r>
      <w:bookmarkEnd w:id="12"/>
    </w:p>
    <w:p w14:paraId="229DB883" w14:textId="36B404FF" w:rsidR="00765C9E" w:rsidRPr="00C46670" w:rsidRDefault="00765C9E" w:rsidP="00765C9E">
      <w:pPr>
        <w:pStyle w:val="Titulek"/>
      </w:pPr>
      <w:bookmarkStart w:id="13" w:name="_Toc227652972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3</w:t>
      </w:r>
      <w:r w:rsidRPr="00C46670">
        <w:fldChar w:fldCharType="end"/>
      </w:r>
      <w:r w:rsidRPr="00C46670">
        <w:t xml:space="preserve"> Seznam činností správy </w:t>
      </w:r>
      <w:r w:rsidR="006E3726">
        <w:t>infrastruktury</w:t>
      </w:r>
      <w:bookmarkEnd w:id="13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649"/>
        <w:gridCol w:w="2028"/>
        <w:gridCol w:w="862"/>
        <w:gridCol w:w="1523"/>
      </w:tblGrid>
      <w:tr w:rsidR="00765C9E" w:rsidRPr="00C46670" w14:paraId="2061097D" w14:textId="77777777" w:rsidTr="00501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17BC4C50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1193" w:type="pct"/>
            <w:vMerge w:val="restart"/>
          </w:tcPr>
          <w:p w14:paraId="2DC860EC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168" w:type="pct"/>
            <w:gridSpan w:val="2"/>
          </w:tcPr>
          <w:p w14:paraId="7B3AF8A0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11459D2F" w14:textId="77777777" w:rsidTr="005014B6">
        <w:trPr>
          <w:jc w:val="left"/>
        </w:trPr>
        <w:tc>
          <w:tcPr>
            <w:tcW w:w="0" w:type="auto"/>
            <w:vMerge/>
          </w:tcPr>
          <w:p w14:paraId="45B5C186" w14:textId="77777777" w:rsidR="00016AFE" w:rsidRPr="00C46670" w:rsidRDefault="00016AFE" w:rsidP="00016AFE">
            <w:pPr>
              <w:jc w:val="left"/>
            </w:pPr>
          </w:p>
        </w:tc>
        <w:tc>
          <w:tcPr>
            <w:tcW w:w="1193" w:type="pct"/>
            <w:vMerge/>
          </w:tcPr>
          <w:p w14:paraId="68CE0599" w14:textId="77777777" w:rsidR="00016AFE" w:rsidRPr="00C46670" w:rsidRDefault="00016AFE" w:rsidP="00016AFE">
            <w:pPr>
              <w:jc w:val="left"/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42B9A935" w14:textId="6B5BA5CC" w:rsidR="00016AFE" w:rsidRPr="00C46670" w:rsidRDefault="00016AFE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9D1BEF" w14:textId="7CDDA919" w:rsidR="00016AFE" w:rsidRPr="00C46670" w:rsidRDefault="00E25361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</w:tr>
      <w:tr w:rsidR="00765C9E" w:rsidRPr="00C46670" w14:paraId="48EA510A" w14:textId="77777777" w:rsidTr="005014B6">
        <w:trPr>
          <w:jc w:val="left"/>
        </w:trPr>
        <w:tc>
          <w:tcPr>
            <w:tcW w:w="0" w:type="auto"/>
          </w:tcPr>
          <w:p w14:paraId="36ABC321" w14:textId="48916A58" w:rsidR="00765C9E" w:rsidRPr="00C46670" w:rsidRDefault="0074624B" w:rsidP="0074624B">
            <w:pPr>
              <w:jc w:val="left"/>
            </w:pPr>
            <w:r w:rsidRPr="00C46670">
              <w:t>Řešení vad, incidentů a požadavků, zajištění servisu, zajištění potřebných eskalací incidentu</w:t>
            </w:r>
          </w:p>
        </w:tc>
        <w:tc>
          <w:tcPr>
            <w:tcW w:w="1193" w:type="pct"/>
          </w:tcPr>
          <w:p w14:paraId="7669A586" w14:textId="56113FE9" w:rsidR="00765C9E" w:rsidRPr="00C46670" w:rsidRDefault="00DA649F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4DFFEC08" w14:textId="303A4D6F" w:rsidR="00765C9E" w:rsidRPr="00C46670" w:rsidRDefault="00B72902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E0ECD63" w14:textId="64BE6C8A" w:rsidR="00765C9E" w:rsidRPr="00C46670" w:rsidRDefault="00B72902">
            <w:pPr>
              <w:jc w:val="center"/>
            </w:pPr>
            <w:r>
              <w:t>O</w:t>
            </w:r>
          </w:p>
        </w:tc>
      </w:tr>
      <w:tr w:rsidR="006E3726" w:rsidRPr="00C46670" w14:paraId="11B685D2" w14:textId="77777777" w:rsidTr="005014B6">
        <w:trPr>
          <w:jc w:val="left"/>
        </w:trPr>
        <w:tc>
          <w:tcPr>
            <w:tcW w:w="0" w:type="auto"/>
          </w:tcPr>
          <w:p w14:paraId="76246F24" w14:textId="66250CEB" w:rsidR="006E3726" w:rsidRPr="00C46670" w:rsidRDefault="006E3726" w:rsidP="006E3726">
            <w:pPr>
              <w:jc w:val="left"/>
            </w:pPr>
            <w:r w:rsidRPr="00C46670">
              <w:t>Řešení požadavků případně zajištění potřebných eskalací požadavků</w:t>
            </w:r>
          </w:p>
        </w:tc>
        <w:tc>
          <w:tcPr>
            <w:tcW w:w="1193" w:type="pct"/>
          </w:tcPr>
          <w:p w14:paraId="6EC8A0FA" w14:textId="366D8BC8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21D47C0D" w14:textId="23984D87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FA7C17B" w14:textId="24E2EDAA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089ADCC7" w14:textId="77777777" w:rsidTr="005014B6">
        <w:trPr>
          <w:jc w:val="left"/>
        </w:trPr>
        <w:tc>
          <w:tcPr>
            <w:tcW w:w="0" w:type="auto"/>
          </w:tcPr>
          <w:p w14:paraId="4334EDD1" w14:textId="4A7C0D53" w:rsidR="006E3726" w:rsidRPr="00527017" w:rsidRDefault="006E3726" w:rsidP="006E3726">
            <w:pPr>
              <w:jc w:val="left"/>
            </w:pPr>
            <w:r w:rsidRPr="005D4E8D">
              <w:rPr>
                <w:rFonts w:cs="Calibri"/>
              </w:rPr>
              <w:t>Správa infrastruktury a jednotlivých komponent, aktualizace provozovaných verzí sw, hw včetně testování</w:t>
            </w:r>
          </w:p>
        </w:tc>
        <w:tc>
          <w:tcPr>
            <w:tcW w:w="1193" w:type="pct"/>
          </w:tcPr>
          <w:p w14:paraId="60944E21" w14:textId="14180ED5" w:rsidR="006E3726" w:rsidRPr="00527017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348634B6" w14:textId="7F962563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BA0F31A" w14:textId="3E2548AB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270A650D" w14:textId="77777777" w:rsidTr="005014B6">
        <w:trPr>
          <w:jc w:val="left"/>
        </w:trPr>
        <w:tc>
          <w:tcPr>
            <w:tcW w:w="0" w:type="auto"/>
          </w:tcPr>
          <w:p w14:paraId="613C7538" w14:textId="06E4F234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A542CD">
              <w:lastRenderedPageBreak/>
              <w:t>Standardní aktivity administrace databází dle postupů doporučených výrobcem v souladu s nastavením prostředí</w:t>
            </w:r>
          </w:p>
        </w:tc>
        <w:tc>
          <w:tcPr>
            <w:tcW w:w="1193" w:type="pct"/>
          </w:tcPr>
          <w:p w14:paraId="6769D2F6" w14:textId="182C721C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527017">
              <w:t>Průběžně na denní bázi </w:t>
            </w:r>
          </w:p>
        </w:tc>
        <w:tc>
          <w:tcPr>
            <w:tcW w:w="486" w:type="pct"/>
          </w:tcPr>
          <w:p w14:paraId="61CF1D9A" w14:textId="7C225F01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1AF8EE9" w14:textId="4DA3AA77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7EABF98F" w14:textId="77777777" w:rsidTr="005014B6">
        <w:trPr>
          <w:jc w:val="left"/>
        </w:trPr>
        <w:tc>
          <w:tcPr>
            <w:tcW w:w="0" w:type="auto"/>
          </w:tcPr>
          <w:p w14:paraId="2A23CF74" w14:textId="3B4E64AE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C46670">
              <w:t>Kontrola nastavení systému</w:t>
            </w:r>
          </w:p>
        </w:tc>
        <w:tc>
          <w:tcPr>
            <w:tcW w:w="1193" w:type="pct"/>
          </w:tcPr>
          <w:p w14:paraId="3ADA5581" w14:textId="497935BC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650F10D3" w14:textId="4A0F54EC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E055C20" w14:textId="4939C397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758F6A2D" w14:textId="77777777" w:rsidTr="006C4D99">
        <w:trPr>
          <w:jc w:val="left"/>
        </w:trPr>
        <w:tc>
          <w:tcPr>
            <w:tcW w:w="0" w:type="auto"/>
          </w:tcPr>
          <w:p w14:paraId="1C01DDA5" w14:textId="7B9D269D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A542CD">
              <w:rPr>
                <w:rFonts w:cs="Calibri"/>
              </w:rPr>
              <w:t>Administrace a monitoring rozhraní</w:t>
            </w:r>
            <w:r w:rsidRPr="006665F7">
              <w:rPr>
                <w:rFonts w:cs="Calibri"/>
              </w:rPr>
              <w:t>, monitoring přenášených dat, dokumentování a řešení neshod</w:t>
            </w:r>
          </w:p>
        </w:tc>
        <w:tc>
          <w:tcPr>
            <w:tcW w:w="1193" w:type="pct"/>
            <w:vAlign w:val="top"/>
          </w:tcPr>
          <w:p w14:paraId="0EA0B8D1" w14:textId="56DF4487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46DEF468" w14:textId="4E54D3AC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2530262" w14:textId="27494527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6FE7DDC3" w14:textId="77777777" w:rsidTr="006C4D99">
        <w:trPr>
          <w:jc w:val="left"/>
        </w:trPr>
        <w:tc>
          <w:tcPr>
            <w:tcW w:w="0" w:type="auto"/>
          </w:tcPr>
          <w:p w14:paraId="06A7B870" w14:textId="1D24AAA4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A542CD">
              <w:rPr>
                <w:rFonts w:cs="Calibri"/>
              </w:rPr>
              <w:t>Podpora klíčových uživatelů a administrátorů při správě systému</w:t>
            </w:r>
          </w:p>
        </w:tc>
        <w:tc>
          <w:tcPr>
            <w:tcW w:w="1193" w:type="pct"/>
            <w:vAlign w:val="top"/>
          </w:tcPr>
          <w:p w14:paraId="6B5B4D44" w14:textId="22B31365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28B02CD4" w14:textId="4AFBDDE9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09B495EA" w14:textId="3B7D13C7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63D79760" w14:textId="77777777" w:rsidTr="006C4D99">
        <w:trPr>
          <w:jc w:val="left"/>
        </w:trPr>
        <w:tc>
          <w:tcPr>
            <w:tcW w:w="0" w:type="auto"/>
          </w:tcPr>
          <w:p w14:paraId="5AD8D482" w14:textId="5456E8F4" w:rsidR="006E3726" w:rsidRPr="00A542CD" w:rsidRDefault="006E3726" w:rsidP="006E3726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Vedení provozního deníku pro činnosti prováděné Dodavatelem</w:t>
            </w:r>
          </w:p>
        </w:tc>
        <w:tc>
          <w:tcPr>
            <w:tcW w:w="1193" w:type="pct"/>
            <w:vAlign w:val="top"/>
          </w:tcPr>
          <w:p w14:paraId="4B5D746B" w14:textId="2533B3C1" w:rsidR="006E3726" w:rsidRPr="00682185" w:rsidRDefault="006E3726" w:rsidP="006E3726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5B47FAA5" w14:textId="4B83C828" w:rsidR="006E3726" w:rsidRDefault="006E3726" w:rsidP="006E3726">
            <w:pPr>
              <w:jc w:val="center"/>
            </w:pPr>
            <w:r>
              <w:t>-</w:t>
            </w:r>
          </w:p>
        </w:tc>
        <w:tc>
          <w:tcPr>
            <w:tcW w:w="0" w:type="auto"/>
          </w:tcPr>
          <w:p w14:paraId="73677A9C" w14:textId="19A28698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6C685EE7" w14:textId="77777777" w:rsidTr="006C4D99">
        <w:trPr>
          <w:jc w:val="left"/>
        </w:trPr>
        <w:tc>
          <w:tcPr>
            <w:tcW w:w="0" w:type="auto"/>
          </w:tcPr>
          <w:p w14:paraId="15B645FA" w14:textId="0B122374" w:rsidR="006E3726" w:rsidRPr="00A542CD" w:rsidRDefault="006E3726" w:rsidP="006E3726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Vedení provozního deníku pro činnosti prováděné Objednatelem</w:t>
            </w:r>
          </w:p>
        </w:tc>
        <w:tc>
          <w:tcPr>
            <w:tcW w:w="1193" w:type="pct"/>
            <w:vAlign w:val="top"/>
          </w:tcPr>
          <w:p w14:paraId="0CA756F3" w14:textId="51E6CF63" w:rsidR="006E3726" w:rsidRPr="00682185" w:rsidRDefault="006E3726" w:rsidP="006E3726">
            <w:pPr>
              <w:jc w:val="left"/>
              <w:rPr>
                <w:rFonts w:cs="Calibri"/>
              </w:rPr>
            </w:pPr>
            <w:r w:rsidRPr="00682185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0ABF5490" w14:textId="1EAEF64A" w:rsidR="006E3726" w:rsidRDefault="006E3726" w:rsidP="006E3726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91BD933" w14:textId="392B28E2" w:rsidR="006E3726" w:rsidRDefault="006E3726" w:rsidP="006E3726">
            <w:pPr>
              <w:jc w:val="center"/>
            </w:pPr>
            <w:r>
              <w:t>-</w:t>
            </w:r>
          </w:p>
        </w:tc>
      </w:tr>
      <w:tr w:rsidR="006E3726" w:rsidRPr="00C46670" w14:paraId="5FCD6EAD" w14:textId="77777777" w:rsidTr="005014B6">
        <w:trPr>
          <w:jc w:val="left"/>
        </w:trPr>
        <w:tc>
          <w:tcPr>
            <w:tcW w:w="0" w:type="auto"/>
          </w:tcPr>
          <w:p w14:paraId="4F2C8F77" w14:textId="3195831C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5D4E8D">
              <w:rPr>
                <w:rFonts w:cs="Calibri"/>
              </w:rPr>
              <w:t>Navrhování změn infrastruktury a jednotlivých komponent</w:t>
            </w:r>
          </w:p>
        </w:tc>
        <w:tc>
          <w:tcPr>
            <w:tcW w:w="1193" w:type="pct"/>
          </w:tcPr>
          <w:p w14:paraId="7B88A836" w14:textId="4FD3936D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44AA213E" w14:textId="7742F1CD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4DCA2A81" w14:textId="5E433F01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5A041DEF" w14:textId="77777777" w:rsidTr="005014B6">
        <w:trPr>
          <w:jc w:val="left"/>
        </w:trPr>
        <w:tc>
          <w:tcPr>
            <w:tcW w:w="0" w:type="auto"/>
          </w:tcPr>
          <w:p w14:paraId="6DC772FD" w14:textId="3A8F641C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5D4E8D">
              <w:rPr>
                <w:rFonts w:cs="Calibri"/>
              </w:rPr>
              <w:t>Zajištění podpory (u výrobce/dodavatele) v rozsahu smluvně zajištěné maintenance Objednatele</w:t>
            </w:r>
          </w:p>
        </w:tc>
        <w:tc>
          <w:tcPr>
            <w:tcW w:w="1193" w:type="pct"/>
          </w:tcPr>
          <w:p w14:paraId="179332C6" w14:textId="2A0048DC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050F87C3" w14:textId="14A03C64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FD7EF4C" w14:textId="62397BF4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6514B2FF" w14:textId="77777777" w:rsidTr="005014B6">
        <w:trPr>
          <w:jc w:val="left"/>
        </w:trPr>
        <w:tc>
          <w:tcPr>
            <w:tcW w:w="0" w:type="auto"/>
          </w:tcPr>
          <w:p w14:paraId="36CBA661" w14:textId="7F334EC7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5D4E8D">
              <w:rPr>
                <w:rFonts w:cs="Calibri"/>
              </w:rPr>
              <w:t>Spolupráce při aktualizaci a údržbě znalostní báze</w:t>
            </w:r>
          </w:p>
        </w:tc>
        <w:tc>
          <w:tcPr>
            <w:tcW w:w="1193" w:type="pct"/>
          </w:tcPr>
          <w:p w14:paraId="3DBAABE8" w14:textId="6E622F3C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3D61C6DD" w14:textId="63683707" w:rsidR="006E3726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B16CF1E" w14:textId="3013F29E" w:rsidR="006E3726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45D09B17" w14:textId="77777777" w:rsidTr="005014B6">
        <w:trPr>
          <w:jc w:val="left"/>
        </w:trPr>
        <w:tc>
          <w:tcPr>
            <w:tcW w:w="0" w:type="auto"/>
          </w:tcPr>
          <w:p w14:paraId="44E19276" w14:textId="40A1129B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A542CD">
              <w:rPr>
                <w:rFonts w:eastAsiaTheme="minorEastAsia"/>
              </w:rPr>
              <w:t>Monitoring stavu neprodukčních prostředí</w:t>
            </w:r>
          </w:p>
        </w:tc>
        <w:tc>
          <w:tcPr>
            <w:tcW w:w="1193" w:type="pct"/>
          </w:tcPr>
          <w:p w14:paraId="1CBC9C4D" w14:textId="7E53990D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eastAsia="Verdana" w:cs="Verdana"/>
              </w:rPr>
              <w:t>Průběžně na denní bázi</w:t>
            </w:r>
          </w:p>
        </w:tc>
        <w:tc>
          <w:tcPr>
            <w:tcW w:w="486" w:type="pct"/>
          </w:tcPr>
          <w:p w14:paraId="0AC4EAE0" w14:textId="68237245" w:rsidR="006E3726" w:rsidRDefault="006E3726" w:rsidP="006E3726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3F734FFE" w14:textId="32E3A625" w:rsidR="006E3726" w:rsidRDefault="006E3726" w:rsidP="006E3726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6E3726" w:rsidRPr="00C46670" w14:paraId="48B87EB8" w14:textId="77777777" w:rsidTr="005014B6">
        <w:trPr>
          <w:jc w:val="left"/>
        </w:trPr>
        <w:tc>
          <w:tcPr>
            <w:tcW w:w="0" w:type="auto"/>
          </w:tcPr>
          <w:p w14:paraId="26C9F3D2" w14:textId="6269B48D" w:rsidR="006E3726" w:rsidRPr="005D4E8D" w:rsidRDefault="006E3726" w:rsidP="006E3726">
            <w:pPr>
              <w:jc w:val="left"/>
              <w:rPr>
                <w:rFonts w:cs="Calibri"/>
              </w:rPr>
            </w:pPr>
            <w:r w:rsidRPr="00A542CD">
              <w:rPr>
                <w:rFonts w:eastAsia="Verdana" w:cs="Verdana"/>
              </w:rPr>
              <w:t>Řešení všech provozních stavů neprodukčních prostředí</w:t>
            </w:r>
          </w:p>
        </w:tc>
        <w:tc>
          <w:tcPr>
            <w:tcW w:w="1193" w:type="pct"/>
          </w:tcPr>
          <w:p w14:paraId="2C9B7AA2" w14:textId="0C4080A2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rPr>
                <w:rFonts w:eastAsia="Verdana" w:cs="Verdana"/>
              </w:rPr>
              <w:t>Průběžně na denní bázi</w:t>
            </w:r>
          </w:p>
        </w:tc>
        <w:tc>
          <w:tcPr>
            <w:tcW w:w="486" w:type="pct"/>
          </w:tcPr>
          <w:p w14:paraId="63BC6D4B" w14:textId="2193808C" w:rsidR="006E3726" w:rsidRDefault="006E3726" w:rsidP="006E3726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EB9CB49" w14:textId="32B74F74" w:rsidR="006E3726" w:rsidRDefault="006E3726" w:rsidP="006E3726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6E3726" w:rsidRPr="00C46670" w14:paraId="2264C0FB" w14:textId="77777777" w:rsidTr="005014B6">
        <w:trPr>
          <w:jc w:val="left"/>
        </w:trPr>
        <w:tc>
          <w:tcPr>
            <w:tcW w:w="0" w:type="auto"/>
          </w:tcPr>
          <w:p w14:paraId="103EF765" w14:textId="27B869D4" w:rsidR="006E3726" w:rsidRPr="00A542CD" w:rsidRDefault="006E3726" w:rsidP="006E3726">
            <w:pPr>
              <w:jc w:val="left"/>
              <w:rPr>
                <w:rFonts w:eastAsia="Calibri"/>
              </w:rPr>
            </w:pPr>
            <w:r w:rsidRPr="00A542CD">
              <w:t>Administrace funkcionalit pro správu certifikátů v produkčním prostředí</w:t>
            </w:r>
          </w:p>
        </w:tc>
        <w:tc>
          <w:tcPr>
            <w:tcW w:w="1193" w:type="pct"/>
          </w:tcPr>
          <w:p w14:paraId="5AA59FC7" w14:textId="68C0A189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144954">
              <w:t>Průběžně </w:t>
            </w:r>
          </w:p>
        </w:tc>
        <w:tc>
          <w:tcPr>
            <w:tcW w:w="486" w:type="pct"/>
          </w:tcPr>
          <w:p w14:paraId="1EEF7714" w14:textId="4B6354E7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3B7EF50" w14:textId="3CBD0280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E3726" w:rsidRPr="00C46670" w14:paraId="419A1391" w14:textId="77777777" w:rsidTr="005014B6">
        <w:trPr>
          <w:jc w:val="left"/>
        </w:trPr>
        <w:tc>
          <w:tcPr>
            <w:tcW w:w="0" w:type="auto"/>
          </w:tcPr>
          <w:p w14:paraId="2D8F89DD" w14:textId="03740CD8" w:rsidR="006E3726" w:rsidRPr="00F1048E" w:rsidRDefault="006E3726" w:rsidP="006E3726">
            <w:pPr>
              <w:jc w:val="left"/>
            </w:pPr>
            <w:r w:rsidRPr="00C35A8E">
              <w:t>Administrace funkcionalit pro správu certifikátů v neprodukčních prostředí</w:t>
            </w:r>
            <w:r>
              <w:t>ch</w:t>
            </w:r>
          </w:p>
        </w:tc>
        <w:tc>
          <w:tcPr>
            <w:tcW w:w="1193" w:type="pct"/>
          </w:tcPr>
          <w:p w14:paraId="76A8B999" w14:textId="3A15C782" w:rsidR="006E3726" w:rsidRPr="00C46670" w:rsidRDefault="006E3726" w:rsidP="006E3726">
            <w:pPr>
              <w:jc w:val="left"/>
            </w:pPr>
            <w:r w:rsidRPr="00144954">
              <w:t>Průběžně </w:t>
            </w:r>
          </w:p>
        </w:tc>
        <w:tc>
          <w:tcPr>
            <w:tcW w:w="486" w:type="pct"/>
          </w:tcPr>
          <w:p w14:paraId="41E52C60" w14:textId="7093AC5A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FE43A37" w14:textId="6C47E8A3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E3726" w:rsidRPr="00C46670" w14:paraId="25318EC8" w14:textId="7777777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403DFD77" w14:textId="22C9156C" w:rsidR="006E3726" w:rsidRPr="00C46670" w:rsidRDefault="006E3726" w:rsidP="006E3726">
            <w:pPr>
              <w:jc w:val="center"/>
              <w:rPr>
                <w:rFonts w:cs="Calibri"/>
                <w:b/>
                <w:bCs/>
              </w:rPr>
            </w:pPr>
            <w:r>
              <w:rPr>
                <w:b/>
                <w:bCs/>
              </w:rPr>
              <w:t>Č</w:t>
            </w:r>
            <w:r w:rsidRPr="008742A9">
              <w:rPr>
                <w:b/>
                <w:bCs/>
              </w:rPr>
              <w:t>innost</w:t>
            </w:r>
            <w:r>
              <w:rPr>
                <w:b/>
                <w:bCs/>
              </w:rPr>
              <w:t>i</w:t>
            </w:r>
            <w:r w:rsidRPr="008742A9">
              <w:rPr>
                <w:b/>
                <w:bCs/>
              </w:rPr>
              <w:t xml:space="preserve"> proces</w:t>
            </w:r>
            <w:r>
              <w:rPr>
                <w:b/>
                <w:bCs/>
              </w:rPr>
              <w:t>ů</w:t>
            </w:r>
            <w:r w:rsidRPr="008742A9">
              <w:rPr>
                <w:b/>
                <w:bCs/>
              </w:rPr>
              <w:t xml:space="preserve"> patchování</w:t>
            </w:r>
          </w:p>
        </w:tc>
      </w:tr>
      <w:tr w:rsidR="006E3726" w:rsidRPr="00C46670" w14:paraId="02ECF72A" w14:textId="77777777" w:rsidTr="005014B6">
        <w:trPr>
          <w:jc w:val="left"/>
        </w:trPr>
        <w:tc>
          <w:tcPr>
            <w:tcW w:w="0" w:type="auto"/>
          </w:tcPr>
          <w:p w14:paraId="793F4C3F" w14:textId="586B092A" w:rsidR="006E3726" w:rsidRPr="00D06FDC" w:rsidRDefault="00D06FDC" w:rsidP="006E3726">
            <w:pPr>
              <w:jc w:val="left"/>
            </w:pPr>
            <w:r w:rsidRPr="00D06FDC">
              <w:rPr>
                <w:rFonts w:cs="Calibri"/>
              </w:rPr>
              <w:t>Udržování aktuálního stavu zejména z pohledu možných bezpečnostních a funkčních hrozeb, tj. aplikace aktualizací (</w:t>
            </w:r>
            <w:proofErr w:type="spellStart"/>
            <w:r w:rsidRPr="00D06FDC">
              <w:rPr>
                <w:rFonts w:cs="Calibri"/>
              </w:rPr>
              <w:t>hotfix</w:t>
            </w:r>
            <w:proofErr w:type="spellEnd"/>
            <w:r w:rsidRPr="00D06FDC">
              <w:rPr>
                <w:rFonts w:cs="Calibri"/>
              </w:rPr>
              <w:t xml:space="preserve">, patch, </w:t>
            </w:r>
            <w:proofErr w:type="spellStart"/>
            <w:r w:rsidRPr="00D06FDC">
              <w:rPr>
                <w:rFonts w:cs="Calibri"/>
              </w:rPr>
              <w:t>service</w:t>
            </w:r>
            <w:proofErr w:type="spellEnd"/>
            <w:r w:rsidRPr="00D06FDC">
              <w:rPr>
                <w:rFonts w:cs="Calibri"/>
              </w:rPr>
              <w:t xml:space="preserve"> </w:t>
            </w:r>
            <w:proofErr w:type="spellStart"/>
            <w:r w:rsidRPr="00D06FDC">
              <w:rPr>
                <w:rFonts w:cs="Calibri"/>
              </w:rPr>
              <w:t>pack</w:t>
            </w:r>
            <w:proofErr w:type="spellEnd"/>
            <w:r w:rsidRPr="00D06FDC">
              <w:rPr>
                <w:rFonts w:cs="Calibri"/>
              </w:rPr>
              <w:t xml:space="preserve"> apod.),</w:t>
            </w:r>
            <w:r w:rsidR="006E3726" w:rsidRPr="00D06FDC">
              <w:t xml:space="preserve"> a to v souladu s procesem pro nasazení</w:t>
            </w:r>
          </w:p>
        </w:tc>
        <w:tc>
          <w:tcPr>
            <w:tcW w:w="1193" w:type="pct"/>
          </w:tcPr>
          <w:p w14:paraId="0C5CF291" w14:textId="53796ECD" w:rsidR="006E3726" w:rsidRPr="00C46670" w:rsidRDefault="006E3726" w:rsidP="006E3726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486" w:type="pct"/>
          </w:tcPr>
          <w:p w14:paraId="64D26AE2" w14:textId="714FBA1C" w:rsidR="006E3726" w:rsidRPr="00C46670" w:rsidRDefault="006E3726" w:rsidP="006E3726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75B4181" w14:textId="1AA3AC8D" w:rsidR="006E3726" w:rsidRPr="00C46670" w:rsidRDefault="006E3726" w:rsidP="006E3726">
            <w:pPr>
              <w:jc w:val="center"/>
            </w:pPr>
            <w:r>
              <w:t>O</w:t>
            </w:r>
          </w:p>
        </w:tc>
      </w:tr>
      <w:tr w:rsidR="006E3726" w:rsidRPr="00C46670" w14:paraId="405CD3EF" w14:textId="77777777" w:rsidTr="005014B6">
        <w:trPr>
          <w:jc w:val="left"/>
        </w:trPr>
        <w:tc>
          <w:tcPr>
            <w:tcW w:w="0" w:type="auto"/>
          </w:tcPr>
          <w:p w14:paraId="7FDEBAED" w14:textId="62CA852E" w:rsidR="006E3726" w:rsidRPr="00C46670" w:rsidRDefault="006E3726" w:rsidP="006E3726">
            <w:pPr>
              <w:jc w:val="left"/>
            </w:pPr>
            <w:r>
              <w:t xml:space="preserve">Realizace nasazení patchů a </w:t>
            </w:r>
            <w:proofErr w:type="spellStart"/>
            <w:r>
              <w:t>hotfixů</w:t>
            </w:r>
            <w:proofErr w:type="spellEnd"/>
            <w:r>
              <w:t xml:space="preserve"> (na základě patch plánu od L3 a schváleného Objednatelem)</w:t>
            </w:r>
          </w:p>
        </w:tc>
        <w:tc>
          <w:tcPr>
            <w:tcW w:w="1193" w:type="pct"/>
          </w:tcPr>
          <w:p w14:paraId="1EB61C85" w14:textId="2D0527B9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4B70EEE9" w14:textId="4EB91F4D" w:rsidR="006E3726" w:rsidRDefault="006E3726" w:rsidP="006E3726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68A3D41" w14:textId="2EF2B13A" w:rsidR="006E3726" w:rsidRDefault="006E3726" w:rsidP="006E3726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6E3726" w:rsidRPr="00C46670" w14:paraId="6F48D75F" w14:textId="77777777" w:rsidTr="005014B6">
        <w:trPr>
          <w:jc w:val="left"/>
        </w:trPr>
        <w:tc>
          <w:tcPr>
            <w:tcW w:w="0" w:type="auto"/>
          </w:tcPr>
          <w:p w14:paraId="36E6F791" w14:textId="020FD5DC" w:rsidR="006E3726" w:rsidRPr="005014B6" w:rsidRDefault="006E3726" w:rsidP="006E3726">
            <w:pPr>
              <w:jc w:val="left"/>
            </w:pPr>
            <w:r w:rsidRPr="005014B6">
              <w:t>Schválení Plánu patchování </w:t>
            </w:r>
          </w:p>
        </w:tc>
        <w:tc>
          <w:tcPr>
            <w:tcW w:w="1193" w:type="pct"/>
          </w:tcPr>
          <w:p w14:paraId="55B43D15" w14:textId="7DE0DE6A" w:rsidR="006E3726" w:rsidRPr="005014B6" w:rsidRDefault="006E3726" w:rsidP="006E3726">
            <w:pPr>
              <w:jc w:val="left"/>
              <w:rPr>
                <w:rFonts w:cs="Calibri"/>
              </w:rPr>
            </w:pPr>
            <w:r w:rsidRPr="005014B6">
              <w:rPr>
                <w:rFonts w:cs="Calibri"/>
              </w:rPr>
              <w:t>Průběžně na měsíční bázi</w:t>
            </w:r>
          </w:p>
        </w:tc>
        <w:tc>
          <w:tcPr>
            <w:tcW w:w="486" w:type="pct"/>
          </w:tcPr>
          <w:p w14:paraId="7E982C70" w14:textId="60A3AB11" w:rsidR="006E3726" w:rsidRPr="005014B6" w:rsidRDefault="006E3726" w:rsidP="006E3726">
            <w:pPr>
              <w:jc w:val="center"/>
              <w:rPr>
                <w:rFonts w:cs="Calibri"/>
              </w:rPr>
            </w:pPr>
            <w:r w:rsidRPr="005014B6"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2EEDAE6A" w14:textId="61E110B3" w:rsidR="006E3726" w:rsidRPr="005014B6" w:rsidRDefault="006E3726" w:rsidP="006E3726">
            <w:pPr>
              <w:jc w:val="center"/>
              <w:rPr>
                <w:rFonts w:cs="Calibri"/>
              </w:rPr>
            </w:pPr>
            <w:r w:rsidRPr="005014B6">
              <w:rPr>
                <w:rFonts w:cs="Calibri"/>
              </w:rPr>
              <w:t>S</w:t>
            </w:r>
          </w:p>
        </w:tc>
      </w:tr>
      <w:tr w:rsidR="006E3726" w:rsidRPr="00C46670" w14:paraId="778D9714" w14:textId="77777777" w:rsidTr="005014B6">
        <w:trPr>
          <w:jc w:val="left"/>
        </w:trPr>
        <w:tc>
          <w:tcPr>
            <w:tcW w:w="0" w:type="auto"/>
          </w:tcPr>
          <w:p w14:paraId="587B408F" w14:textId="7AA5555E" w:rsidR="006E3726" w:rsidRPr="00967DC0" w:rsidRDefault="006E3726" w:rsidP="006E3726">
            <w:pPr>
              <w:jc w:val="left"/>
            </w:pPr>
            <w:r w:rsidRPr="00A542CD">
              <w:t xml:space="preserve">Kontrola </w:t>
            </w:r>
            <w:r>
              <w:t xml:space="preserve">systému po implementaci </w:t>
            </w:r>
            <w:r w:rsidRPr="00A542CD">
              <w:t>záplat a patchů</w:t>
            </w:r>
            <w:r w:rsidRPr="00967DC0">
              <w:t xml:space="preserve"> dle Plánu patchování, včetně případných oprav</w:t>
            </w:r>
          </w:p>
        </w:tc>
        <w:tc>
          <w:tcPr>
            <w:tcW w:w="1193" w:type="pct"/>
          </w:tcPr>
          <w:p w14:paraId="0B68A11E" w14:textId="60ABCAFB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47F9B658" w14:textId="125755F7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51D51B85" w14:textId="3B898FE4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E3726" w:rsidRPr="00C46670" w14:paraId="26885256" w14:textId="77777777" w:rsidTr="005014B6">
        <w:trPr>
          <w:jc w:val="left"/>
        </w:trPr>
        <w:tc>
          <w:tcPr>
            <w:tcW w:w="0" w:type="auto"/>
          </w:tcPr>
          <w:p w14:paraId="0DE9CB56" w14:textId="4F0FA818" w:rsidR="006E3726" w:rsidRPr="009232E5" w:rsidRDefault="006E3726" w:rsidP="006E3726">
            <w:pPr>
              <w:jc w:val="left"/>
            </w:pPr>
            <w:r w:rsidRPr="00A542CD">
              <w:t>Kontrola systému po nahrání DB patchů</w:t>
            </w:r>
            <w:r w:rsidRPr="009232E5">
              <w:t xml:space="preserve"> v intervalu dle doporučení výrobce včetně případných oprav</w:t>
            </w:r>
          </w:p>
        </w:tc>
        <w:tc>
          <w:tcPr>
            <w:tcW w:w="1193" w:type="pct"/>
          </w:tcPr>
          <w:p w14:paraId="5D2A5976" w14:textId="6FB0D791" w:rsidR="006E3726" w:rsidRPr="00C46670" w:rsidRDefault="006E3726" w:rsidP="006E3726">
            <w:pPr>
              <w:jc w:val="left"/>
              <w:rPr>
                <w:rFonts w:cs="Calibri"/>
              </w:rPr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3CB6FF0D" w14:textId="45420837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536360E0" w14:textId="1141F735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E3726" w:rsidRPr="00C46670" w14:paraId="6AEFFA6F" w14:textId="77777777" w:rsidTr="005014B6">
        <w:trPr>
          <w:jc w:val="left"/>
        </w:trPr>
        <w:tc>
          <w:tcPr>
            <w:tcW w:w="0" w:type="auto"/>
          </w:tcPr>
          <w:p w14:paraId="61B2D015" w14:textId="29DA9F0C" w:rsidR="006E3726" w:rsidRPr="00A542CD" w:rsidRDefault="006E3726" w:rsidP="006E3726">
            <w:pPr>
              <w:jc w:val="left"/>
            </w:pPr>
            <w:r w:rsidRPr="00A542CD">
              <w:lastRenderedPageBreak/>
              <w:t xml:space="preserve">Analýza dopadů Plánu patchování na </w:t>
            </w:r>
            <w:r>
              <w:t>technologické</w:t>
            </w:r>
            <w:r w:rsidRPr="00A542CD">
              <w:t xml:space="preserve"> komponenty</w:t>
            </w:r>
          </w:p>
        </w:tc>
        <w:tc>
          <w:tcPr>
            <w:tcW w:w="1193" w:type="pct"/>
          </w:tcPr>
          <w:p w14:paraId="23E5A7AC" w14:textId="3D77EEE6" w:rsidR="006E3726" w:rsidRPr="00C46670" w:rsidRDefault="006E3726" w:rsidP="006E3726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3C5E367E" w14:textId="7AD5AB17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055D64C8" w14:textId="72117F3C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E3726" w:rsidRPr="00C46670" w14:paraId="6FC72CB6" w14:textId="77777777" w:rsidTr="005014B6">
        <w:trPr>
          <w:jc w:val="left"/>
        </w:trPr>
        <w:tc>
          <w:tcPr>
            <w:tcW w:w="0" w:type="auto"/>
          </w:tcPr>
          <w:p w14:paraId="3EC7411B" w14:textId="64227157" w:rsidR="006E3726" w:rsidRPr="003F7770" w:rsidRDefault="006E3726" w:rsidP="006E3726">
            <w:pPr>
              <w:jc w:val="left"/>
            </w:pPr>
            <w:r w:rsidRPr="003F7770">
              <w:t>Součinnost při návrhu řešení dopadů a identifikovaných změn pro systém na základě aktivit prováděných dle Plánu patchování </w:t>
            </w:r>
          </w:p>
        </w:tc>
        <w:tc>
          <w:tcPr>
            <w:tcW w:w="1193" w:type="pct"/>
          </w:tcPr>
          <w:p w14:paraId="7D1989FD" w14:textId="5678C634" w:rsidR="006E3726" w:rsidRPr="00C46670" w:rsidRDefault="006E3726" w:rsidP="006E3726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57CF9F4D" w14:textId="681DBC9E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31F387E" w14:textId="1863055A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E3726" w:rsidRPr="00C46670" w14:paraId="760F1EC8" w14:textId="77777777" w:rsidTr="005014B6">
        <w:trPr>
          <w:jc w:val="left"/>
        </w:trPr>
        <w:tc>
          <w:tcPr>
            <w:tcW w:w="0" w:type="auto"/>
          </w:tcPr>
          <w:p w14:paraId="55697A4F" w14:textId="44CBEE62" w:rsidR="006E3726" w:rsidRPr="004206E6" w:rsidRDefault="006E3726" w:rsidP="006E3726">
            <w:pPr>
              <w:jc w:val="left"/>
            </w:pPr>
            <w:r w:rsidRPr="004206E6">
              <w:t xml:space="preserve">Součinnost při řešení výkonových problémů a optimalizace </w:t>
            </w:r>
            <w:r w:rsidR="00D06FDC">
              <w:t>infrastruktury</w:t>
            </w:r>
            <w:r w:rsidRPr="004206E6">
              <w:t xml:space="preserve"> na základě aktivit prováděných dle Plánu patchování </w:t>
            </w:r>
          </w:p>
        </w:tc>
        <w:tc>
          <w:tcPr>
            <w:tcW w:w="1193" w:type="pct"/>
          </w:tcPr>
          <w:p w14:paraId="4A8604F0" w14:textId="1422EA08" w:rsidR="006E3726" w:rsidRPr="00C46670" w:rsidRDefault="006E3726" w:rsidP="006E3726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127835AB" w14:textId="3A16CA0D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28AFA9BA" w14:textId="175235C2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6E3726" w:rsidRPr="00C46670" w14:paraId="41EFDADA" w14:textId="77777777" w:rsidTr="005014B6">
        <w:trPr>
          <w:jc w:val="left"/>
        </w:trPr>
        <w:tc>
          <w:tcPr>
            <w:tcW w:w="0" w:type="auto"/>
          </w:tcPr>
          <w:p w14:paraId="21904422" w14:textId="1925F3AD" w:rsidR="006E3726" w:rsidRPr="004206E6" w:rsidRDefault="006E3726" w:rsidP="006E3726">
            <w:pPr>
              <w:jc w:val="left"/>
            </w:pPr>
            <w:r w:rsidRPr="004206E6">
              <w:t>Zvýšená podpora systému na základě aktivit prováděných dle Plánu patchování</w:t>
            </w:r>
          </w:p>
        </w:tc>
        <w:tc>
          <w:tcPr>
            <w:tcW w:w="1193" w:type="pct"/>
          </w:tcPr>
          <w:p w14:paraId="3692A358" w14:textId="502DA72C" w:rsidR="006E3726" w:rsidRPr="00C46670" w:rsidRDefault="006E3726" w:rsidP="006E3726">
            <w:pPr>
              <w:jc w:val="left"/>
            </w:pPr>
            <w:r w:rsidRPr="00C46670">
              <w:t>dle aktuálního Plánu patchování </w:t>
            </w:r>
          </w:p>
        </w:tc>
        <w:tc>
          <w:tcPr>
            <w:tcW w:w="486" w:type="pct"/>
          </w:tcPr>
          <w:p w14:paraId="32913C63" w14:textId="43E34F06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8C67E81" w14:textId="6001E60C" w:rsidR="006E3726" w:rsidRPr="00C46670" w:rsidRDefault="006E3726" w:rsidP="006E372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2CC238CA" w14:textId="42F26283" w:rsidR="002C3640" w:rsidRDefault="002C3640" w:rsidP="002C3640">
      <w:pPr>
        <w:pStyle w:val="Styl-Nadpis3"/>
      </w:pPr>
      <w:bookmarkStart w:id="14" w:name="_Toc227652955"/>
      <w:r w:rsidRPr="00C46670">
        <w:t xml:space="preserve">Správa </w:t>
      </w:r>
      <w:r>
        <w:t>prostředí</w:t>
      </w:r>
      <w:bookmarkEnd w:id="14"/>
    </w:p>
    <w:p w14:paraId="20936362" w14:textId="31C66666" w:rsidR="00CC6758" w:rsidRPr="00CC6758" w:rsidRDefault="00CC6758" w:rsidP="00CC6758">
      <w:r>
        <w:t xml:space="preserve">Dodavatel bude v rámci </w:t>
      </w:r>
      <w:r w:rsidRPr="00B71D2E">
        <w:t xml:space="preserve">Služby </w:t>
      </w:r>
      <w:r>
        <w:t xml:space="preserve">zajišťovat průřezové činnosti správy neprodukčních prostředí v rozsahu uvedeném v následující tabulce. </w:t>
      </w:r>
      <w:r w:rsidRPr="009401F2">
        <w:t xml:space="preserve">Na činnosti správy prostředí se nevztahují Parametry SLA uvedené v odst. </w:t>
      </w:r>
      <w:r w:rsidRPr="009401F2">
        <w:fldChar w:fldCharType="begin"/>
      </w:r>
      <w:r w:rsidRPr="009401F2">
        <w:instrText xml:space="preserve"> REF _Ref115430851 \r \h </w:instrText>
      </w:r>
      <w:r w:rsidR="00503570" w:rsidRPr="009401F2">
        <w:instrText xml:space="preserve"> \* MERGEFORMAT </w:instrText>
      </w:r>
      <w:r w:rsidRPr="009401F2">
        <w:fldChar w:fldCharType="separate"/>
      </w:r>
      <w:r w:rsidRPr="009401F2">
        <w:t>5.3</w:t>
      </w:r>
      <w:r w:rsidRPr="009401F2">
        <w:fldChar w:fldCharType="end"/>
      </w:r>
      <w:r w:rsidRPr="009401F2">
        <w:t xml:space="preserve"> této přílohy</w:t>
      </w:r>
      <w:r>
        <w:t>.</w:t>
      </w:r>
    </w:p>
    <w:p w14:paraId="681D2901" w14:textId="1CF26844" w:rsidR="008977FE" w:rsidRDefault="002C3640" w:rsidP="002C3640">
      <w:pPr>
        <w:pStyle w:val="Titulek"/>
      </w:pPr>
      <w:bookmarkStart w:id="15" w:name="_Toc227652973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4</w:t>
      </w:r>
      <w:r w:rsidRPr="00C46670">
        <w:fldChar w:fldCharType="end"/>
      </w:r>
      <w:r w:rsidRPr="00C46670">
        <w:t xml:space="preserve"> Seznam činností správy </w:t>
      </w:r>
      <w:r>
        <w:t>prostředí</w:t>
      </w:r>
      <w:bookmarkEnd w:id="15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762"/>
        <w:gridCol w:w="1915"/>
        <w:gridCol w:w="862"/>
        <w:gridCol w:w="1523"/>
      </w:tblGrid>
      <w:tr w:rsidR="002C3640" w:rsidRPr="00C46670" w14:paraId="4962D1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7EAEF437" w14:textId="77777777" w:rsidR="002C3640" w:rsidRPr="00C46670" w:rsidRDefault="002C3640">
            <w:pPr>
              <w:jc w:val="center"/>
            </w:pPr>
            <w:r w:rsidRPr="00C46670">
              <w:t>Popis činnosti</w:t>
            </w:r>
          </w:p>
        </w:tc>
        <w:tc>
          <w:tcPr>
            <w:tcW w:w="1110" w:type="pct"/>
            <w:vMerge w:val="restart"/>
          </w:tcPr>
          <w:p w14:paraId="18DBCC15" w14:textId="77777777" w:rsidR="002C3640" w:rsidRPr="00C46670" w:rsidRDefault="002C3640">
            <w:pPr>
              <w:jc w:val="center"/>
            </w:pPr>
            <w:r w:rsidRPr="00C46670">
              <w:t>Četnost</w:t>
            </w:r>
          </w:p>
        </w:tc>
        <w:tc>
          <w:tcPr>
            <w:tcW w:w="1209" w:type="pct"/>
            <w:gridSpan w:val="2"/>
          </w:tcPr>
          <w:p w14:paraId="4330FCE6" w14:textId="77777777" w:rsidR="002C3640" w:rsidRPr="00C46670" w:rsidRDefault="002C3640">
            <w:pPr>
              <w:jc w:val="center"/>
            </w:pPr>
            <w:r w:rsidRPr="00C46670">
              <w:t>Odpovědnost</w:t>
            </w:r>
          </w:p>
        </w:tc>
      </w:tr>
      <w:tr w:rsidR="002C3640" w:rsidRPr="00C46670" w14:paraId="5E35F7F2" w14:textId="77777777">
        <w:trPr>
          <w:jc w:val="left"/>
        </w:trPr>
        <w:tc>
          <w:tcPr>
            <w:tcW w:w="0" w:type="auto"/>
            <w:vMerge/>
          </w:tcPr>
          <w:p w14:paraId="6EF9F2B3" w14:textId="77777777" w:rsidR="002C3640" w:rsidRPr="00C46670" w:rsidRDefault="002C3640">
            <w:pPr>
              <w:jc w:val="left"/>
            </w:pPr>
          </w:p>
        </w:tc>
        <w:tc>
          <w:tcPr>
            <w:tcW w:w="1110" w:type="pct"/>
            <w:vMerge/>
          </w:tcPr>
          <w:p w14:paraId="05E0B238" w14:textId="77777777" w:rsidR="002C3640" w:rsidRPr="00C46670" w:rsidRDefault="002C3640">
            <w:pPr>
              <w:jc w:val="left"/>
            </w:pPr>
          </w:p>
        </w:tc>
        <w:tc>
          <w:tcPr>
            <w:tcW w:w="527" w:type="pct"/>
            <w:shd w:val="clear" w:color="auto" w:fill="D9D9D9" w:themeFill="background1" w:themeFillShade="D9"/>
          </w:tcPr>
          <w:p w14:paraId="1821C51E" w14:textId="77777777" w:rsidR="002C3640" w:rsidRPr="00C46670" w:rsidRDefault="002C36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293E145" w14:textId="5EAD31D8" w:rsidR="002C3640" w:rsidRPr="00C46670" w:rsidRDefault="00F158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</w:tr>
      <w:tr w:rsidR="00932CFC" w:rsidRPr="00C46670" w14:paraId="31369A53" w14:textId="77777777">
        <w:trPr>
          <w:jc w:val="left"/>
        </w:trPr>
        <w:tc>
          <w:tcPr>
            <w:tcW w:w="0" w:type="auto"/>
          </w:tcPr>
          <w:p w14:paraId="5775DD9F" w14:textId="2513E12D" w:rsidR="00932CFC" w:rsidRPr="002C3640" w:rsidRDefault="00932CFC" w:rsidP="00932CFC">
            <w:pPr>
              <w:jc w:val="left"/>
            </w:pPr>
            <w:r w:rsidRPr="002C3640">
              <w:rPr>
                <w:rFonts w:cs="Calibri"/>
              </w:rPr>
              <w:t xml:space="preserve">Údržba a aktualizace </w:t>
            </w:r>
            <w:r>
              <w:rPr>
                <w:rFonts w:cs="Calibri"/>
              </w:rPr>
              <w:t xml:space="preserve">neprodukčních </w:t>
            </w:r>
            <w:r w:rsidRPr="002C3640">
              <w:rPr>
                <w:rFonts w:cs="Calibri"/>
              </w:rPr>
              <w:t>prostředí</w:t>
            </w:r>
          </w:p>
        </w:tc>
        <w:tc>
          <w:tcPr>
            <w:tcW w:w="1110" w:type="pct"/>
          </w:tcPr>
          <w:p w14:paraId="5FC40D61" w14:textId="06B24992" w:rsidR="00932CFC" w:rsidRPr="00C46670" w:rsidRDefault="00932CFC" w:rsidP="00932CFC">
            <w:pPr>
              <w:jc w:val="left"/>
            </w:pPr>
            <w:r>
              <w:rPr>
                <w:rFonts w:cs="Calibri"/>
              </w:rPr>
              <w:t>Průběžně na týdenní bázi</w:t>
            </w:r>
          </w:p>
        </w:tc>
        <w:tc>
          <w:tcPr>
            <w:tcW w:w="527" w:type="pct"/>
          </w:tcPr>
          <w:p w14:paraId="7F421C4C" w14:textId="00BD2A27" w:rsidR="00932CFC" w:rsidRPr="00C46670" w:rsidRDefault="00932CFC" w:rsidP="00932CFC">
            <w:pPr>
              <w:jc w:val="center"/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26449C8D" w14:textId="7406D1E9" w:rsidR="00932CFC" w:rsidRPr="00C46670" w:rsidRDefault="00932CFC" w:rsidP="00932CFC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FA30D9" w:rsidRPr="00C46670" w14:paraId="422C634F" w14:textId="77777777">
        <w:trPr>
          <w:jc w:val="left"/>
        </w:trPr>
        <w:tc>
          <w:tcPr>
            <w:tcW w:w="0" w:type="auto"/>
          </w:tcPr>
          <w:p w14:paraId="2E90D671" w14:textId="0FB7FF2A" w:rsidR="00FA30D9" w:rsidRPr="002C3640" w:rsidRDefault="00FA30D9" w:rsidP="00FA30D9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Monitoring stavu neprodukčních prostředí</w:t>
            </w:r>
          </w:p>
        </w:tc>
        <w:tc>
          <w:tcPr>
            <w:tcW w:w="1110" w:type="pct"/>
          </w:tcPr>
          <w:p w14:paraId="057F82EC" w14:textId="143BE70D" w:rsidR="00FA30D9" w:rsidRDefault="00FA30D9" w:rsidP="00FA30D9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Průběžně na týdenní bázi</w:t>
            </w:r>
          </w:p>
        </w:tc>
        <w:tc>
          <w:tcPr>
            <w:tcW w:w="527" w:type="pct"/>
          </w:tcPr>
          <w:p w14:paraId="07CE515C" w14:textId="11DA3108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113DDB0" w14:textId="59468F00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1043E" w:rsidRPr="00C46670" w14:paraId="145363E3" w14:textId="77777777">
        <w:trPr>
          <w:jc w:val="left"/>
        </w:trPr>
        <w:tc>
          <w:tcPr>
            <w:tcW w:w="0" w:type="auto"/>
          </w:tcPr>
          <w:p w14:paraId="25DE60CF" w14:textId="2CAF0484" w:rsidR="0061043E" w:rsidRPr="0061043E" w:rsidRDefault="0061043E" w:rsidP="0061043E">
            <w:pPr>
              <w:jc w:val="left"/>
              <w:rPr>
                <w:rFonts w:cs="Calibri"/>
              </w:rPr>
            </w:pPr>
            <w:r w:rsidRPr="0061043E">
              <w:rPr>
                <w:rFonts w:eastAsia="Verdana" w:cs="Verdana"/>
              </w:rPr>
              <w:t>Řešení všech provozních stavů neprodukčních prostředí</w:t>
            </w:r>
          </w:p>
        </w:tc>
        <w:tc>
          <w:tcPr>
            <w:tcW w:w="1110" w:type="pct"/>
          </w:tcPr>
          <w:p w14:paraId="5F34A64F" w14:textId="116D4524" w:rsidR="0061043E" w:rsidRDefault="0061043E" w:rsidP="0061043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Průběžně na týdenní bázi</w:t>
            </w:r>
          </w:p>
        </w:tc>
        <w:tc>
          <w:tcPr>
            <w:tcW w:w="527" w:type="pct"/>
          </w:tcPr>
          <w:p w14:paraId="01DD1EFC" w14:textId="28023C4A" w:rsidR="0061043E" w:rsidRDefault="0061043E" w:rsidP="00610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AFA6DCF" w14:textId="78CF9DEC" w:rsidR="0061043E" w:rsidRDefault="0061043E" w:rsidP="0061043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FA30D9" w:rsidRPr="00C46670" w14:paraId="5BFC4F08" w14:textId="77777777">
        <w:trPr>
          <w:jc w:val="left"/>
        </w:trPr>
        <w:tc>
          <w:tcPr>
            <w:tcW w:w="0" w:type="auto"/>
          </w:tcPr>
          <w:p w14:paraId="5E5988CD" w14:textId="07D729F2" w:rsidR="00FA30D9" w:rsidRPr="002C3640" w:rsidRDefault="00FA30D9" w:rsidP="00FA30D9">
            <w:pPr>
              <w:jc w:val="left"/>
              <w:rPr>
                <w:rFonts w:cs="Calibri"/>
              </w:rPr>
            </w:pPr>
            <w:r w:rsidRPr="002C3640">
              <w:rPr>
                <w:rFonts w:cs="Calibri"/>
              </w:rPr>
              <w:t>Údržba a aktualizace školicího prostředí</w:t>
            </w:r>
          </w:p>
        </w:tc>
        <w:tc>
          <w:tcPr>
            <w:tcW w:w="1110" w:type="pct"/>
          </w:tcPr>
          <w:p w14:paraId="2BE211EA" w14:textId="6470E9A6" w:rsidR="00FA30D9" w:rsidRPr="00C46670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Dle Plánu školení</w:t>
            </w:r>
          </w:p>
        </w:tc>
        <w:tc>
          <w:tcPr>
            <w:tcW w:w="527" w:type="pct"/>
          </w:tcPr>
          <w:p w14:paraId="1AD61800" w14:textId="5AC0831C" w:rsidR="00FA30D9" w:rsidRPr="00C46670" w:rsidRDefault="00FA30D9" w:rsidP="00FA30D9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2263713F" w14:textId="2672A20A" w:rsidR="00FA30D9" w:rsidRPr="00C46670" w:rsidRDefault="00FA30D9" w:rsidP="00FA30D9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FA30D9" w:rsidRPr="00C46670" w14:paraId="771D268B" w14:textId="77777777">
        <w:trPr>
          <w:jc w:val="left"/>
        </w:trPr>
        <w:tc>
          <w:tcPr>
            <w:tcW w:w="0" w:type="auto"/>
          </w:tcPr>
          <w:p w14:paraId="5DE69653" w14:textId="19ADF413" w:rsidR="00FA30D9" w:rsidRPr="002C3640" w:rsidRDefault="00FA30D9" w:rsidP="00FA30D9">
            <w:pPr>
              <w:jc w:val="left"/>
              <w:rPr>
                <w:rFonts w:cs="Calibri"/>
              </w:rPr>
            </w:pPr>
            <w:r>
              <w:t>Příprava prostředí pro školení na neprodukčních prostředích</w:t>
            </w:r>
          </w:p>
        </w:tc>
        <w:tc>
          <w:tcPr>
            <w:tcW w:w="1110" w:type="pct"/>
          </w:tcPr>
          <w:p w14:paraId="7221E0CA" w14:textId="41793014" w:rsidR="00FA30D9" w:rsidRPr="00C46670" w:rsidRDefault="00FA30D9" w:rsidP="00FA30D9">
            <w:pPr>
              <w:jc w:val="left"/>
              <w:rPr>
                <w:rFonts w:cs="Calibri"/>
              </w:rPr>
            </w:pPr>
            <w:r w:rsidRPr="00144954">
              <w:t>Průběžně </w:t>
            </w:r>
          </w:p>
        </w:tc>
        <w:tc>
          <w:tcPr>
            <w:tcW w:w="527" w:type="pct"/>
          </w:tcPr>
          <w:p w14:paraId="18B9A224" w14:textId="61364B6D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248E0331" w14:textId="7AF87E78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FA30D9" w14:paraId="4923A191" w14:textId="77777777">
        <w:trPr>
          <w:jc w:val="left"/>
        </w:trPr>
        <w:tc>
          <w:tcPr>
            <w:tcW w:w="0" w:type="auto"/>
          </w:tcPr>
          <w:p w14:paraId="200B74F1" w14:textId="43145D82" w:rsidR="00FA30D9" w:rsidRPr="002C3640" w:rsidRDefault="00620528" w:rsidP="00FA30D9">
            <w:pPr>
              <w:jc w:val="left"/>
            </w:pPr>
            <w:r>
              <w:rPr>
                <w:rFonts w:cs="Calibri"/>
              </w:rPr>
              <w:t>Technologické</w:t>
            </w:r>
            <w:r w:rsidR="00FA30D9" w:rsidRPr="002C3640">
              <w:rPr>
                <w:rFonts w:cs="Calibri"/>
              </w:rPr>
              <w:t xml:space="preserve"> podpora školicích běhů</w:t>
            </w:r>
          </w:p>
        </w:tc>
        <w:tc>
          <w:tcPr>
            <w:tcW w:w="1110" w:type="pct"/>
          </w:tcPr>
          <w:p w14:paraId="7292146B" w14:textId="6EC62438" w:rsidR="00FA30D9" w:rsidRPr="00527017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Dle Plánu školení</w:t>
            </w:r>
          </w:p>
        </w:tc>
        <w:tc>
          <w:tcPr>
            <w:tcW w:w="527" w:type="pct"/>
          </w:tcPr>
          <w:p w14:paraId="69264906" w14:textId="42685FBF" w:rsidR="00FA30D9" w:rsidRDefault="00FA30D9" w:rsidP="00FA30D9">
            <w:pPr>
              <w:jc w:val="center"/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7CCC6AA1" w14:textId="392DEF57" w:rsidR="00FA30D9" w:rsidRDefault="00FA30D9" w:rsidP="00FA30D9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FA30D9" w:rsidRPr="00C46670" w14:paraId="7BF068B0" w14:textId="77777777">
        <w:trPr>
          <w:jc w:val="left"/>
        </w:trPr>
        <w:tc>
          <w:tcPr>
            <w:tcW w:w="0" w:type="auto"/>
          </w:tcPr>
          <w:p w14:paraId="7D2A37A9" w14:textId="22E17688" w:rsidR="00FA30D9" w:rsidRPr="002C3640" w:rsidRDefault="00FA30D9" w:rsidP="00FA30D9">
            <w:pPr>
              <w:jc w:val="left"/>
              <w:rPr>
                <w:rFonts w:cs="Calibri"/>
              </w:rPr>
            </w:pPr>
            <w:r w:rsidRPr="002460B0">
              <w:rPr>
                <w:rFonts w:cs="Calibri"/>
              </w:rPr>
              <w:t>Přenos dat z produkce do jednotlivých neprodukčních prostředí</w:t>
            </w:r>
          </w:p>
        </w:tc>
        <w:tc>
          <w:tcPr>
            <w:tcW w:w="1110" w:type="pct"/>
          </w:tcPr>
          <w:p w14:paraId="2A22F82C" w14:textId="77777777" w:rsidR="00FA30D9" w:rsidRDefault="00FA30D9" w:rsidP="00FA30D9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</w:t>
            </w:r>
            <w:r>
              <w:rPr>
                <w:rFonts w:cs="Calibri"/>
              </w:rPr>
              <w:t>čtvrtletní</w:t>
            </w:r>
            <w:r w:rsidRPr="00C46670">
              <w:rPr>
                <w:rFonts w:cs="Calibri"/>
              </w:rPr>
              <w:t xml:space="preserve"> bázi</w:t>
            </w:r>
            <w:r>
              <w:rPr>
                <w:rFonts w:cs="Calibri"/>
              </w:rPr>
              <w:t>,</w:t>
            </w:r>
          </w:p>
          <w:p w14:paraId="57A64980" w14:textId="51D7988A" w:rsidR="00FA30D9" w:rsidRPr="00C46670" w:rsidRDefault="00061A1C" w:rsidP="00FA30D9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527" w:type="pct"/>
          </w:tcPr>
          <w:p w14:paraId="215E9E20" w14:textId="3EF90543" w:rsidR="00FA30D9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5E4F74F" w14:textId="3DA00553" w:rsidR="00FA30D9" w:rsidRPr="00C46670" w:rsidRDefault="00FA30D9" w:rsidP="00FA30D9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774DC152" w14:textId="61110ED8" w:rsidR="00765C9E" w:rsidRPr="00C46670" w:rsidRDefault="0074624B" w:rsidP="00051AF5">
      <w:pPr>
        <w:pStyle w:val="Styl-Nadpis3"/>
      </w:pPr>
      <w:bookmarkStart w:id="16" w:name="_Toc227652956"/>
      <w:r w:rsidRPr="00C46670">
        <w:t>Činnosti s vazbou na ostatní procesy</w:t>
      </w:r>
      <w:bookmarkEnd w:id="16"/>
    </w:p>
    <w:p w14:paraId="7CFE6617" w14:textId="46938AEA" w:rsidR="00765C9E" w:rsidRPr="00C46670" w:rsidRDefault="00765C9E" w:rsidP="00765C9E">
      <w:pPr>
        <w:pStyle w:val="Titulek"/>
      </w:pPr>
      <w:bookmarkStart w:id="17" w:name="_Toc227652974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5</w:t>
      </w:r>
      <w:r w:rsidRPr="00C46670">
        <w:fldChar w:fldCharType="end"/>
      </w:r>
      <w:r w:rsidRPr="00C46670">
        <w:t xml:space="preserve"> Seznam činností </w:t>
      </w:r>
      <w:r w:rsidR="0074624B" w:rsidRPr="00C46670">
        <w:t>s vazbou na ostatní procesy</w:t>
      </w:r>
      <w:bookmarkEnd w:id="17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1"/>
        <w:gridCol w:w="1600"/>
        <w:gridCol w:w="1018"/>
        <w:gridCol w:w="1523"/>
      </w:tblGrid>
      <w:tr w:rsidR="00765C9E" w:rsidRPr="00C46670" w14:paraId="583F37BB" w14:textId="77777777" w:rsidTr="00912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469F7192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936" w:type="pct"/>
            <w:vMerge w:val="restart"/>
          </w:tcPr>
          <w:p w14:paraId="6DD4D98F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19AB35E4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32066BB7" w14:textId="77777777" w:rsidTr="00912B84">
        <w:trPr>
          <w:jc w:val="left"/>
        </w:trPr>
        <w:tc>
          <w:tcPr>
            <w:tcW w:w="0" w:type="auto"/>
            <w:vMerge/>
          </w:tcPr>
          <w:p w14:paraId="0C49DADA" w14:textId="77777777" w:rsidR="00016AFE" w:rsidRPr="00C46670" w:rsidRDefault="00016AFE" w:rsidP="00016AFE">
            <w:pPr>
              <w:jc w:val="left"/>
            </w:pPr>
          </w:p>
        </w:tc>
        <w:tc>
          <w:tcPr>
            <w:tcW w:w="936" w:type="pct"/>
            <w:vMerge/>
          </w:tcPr>
          <w:p w14:paraId="085D8F7A" w14:textId="77777777" w:rsidR="00016AFE" w:rsidRPr="00C46670" w:rsidRDefault="00016AFE" w:rsidP="00016AF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0855EA3B" w14:textId="46091D7A" w:rsidR="00016AFE" w:rsidRPr="00C46670" w:rsidRDefault="00016AFE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30781AB" w14:textId="355E1EC9" w:rsidR="00016AFE" w:rsidRPr="00C46670" w:rsidRDefault="00E91F61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</w:tr>
      <w:tr w:rsidR="0074624B" w:rsidRPr="00C46670" w14:paraId="512DD468" w14:textId="7777777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6FF62672" w14:textId="55CB8717" w:rsidR="0074624B" w:rsidRPr="00C46670" w:rsidRDefault="0074624B" w:rsidP="0074624B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Proces nasazení</w:t>
            </w:r>
          </w:p>
        </w:tc>
      </w:tr>
      <w:tr w:rsidR="0030046E" w:rsidRPr="00C46670" w14:paraId="0EE9FD14" w14:textId="77777777" w:rsidTr="006C4D99">
        <w:trPr>
          <w:jc w:val="left"/>
        </w:trPr>
        <w:tc>
          <w:tcPr>
            <w:tcW w:w="0" w:type="auto"/>
          </w:tcPr>
          <w:p w14:paraId="6EE93996" w14:textId="5925A0A9" w:rsidR="0030046E" w:rsidRPr="00C46670" w:rsidRDefault="0030046E" w:rsidP="0030046E">
            <w:pPr>
              <w:jc w:val="left"/>
            </w:pPr>
            <w:r w:rsidRPr="00C46670">
              <w:t xml:space="preserve">Nasazení nových verzí SW </w:t>
            </w:r>
            <w:r>
              <w:t xml:space="preserve">na infrastruktuře </w:t>
            </w:r>
            <w:r w:rsidRPr="00C46670">
              <w:t>pro jednotlivá prostředí podle dodané instalační dokumentace</w:t>
            </w:r>
          </w:p>
        </w:tc>
        <w:tc>
          <w:tcPr>
            <w:tcW w:w="936" w:type="pct"/>
            <w:vAlign w:val="top"/>
          </w:tcPr>
          <w:p w14:paraId="38B9D0DD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04532D27" w14:textId="6DE81052" w:rsidR="0030046E" w:rsidRPr="00C46670" w:rsidRDefault="00354EDB" w:rsidP="0030046E">
            <w:pPr>
              <w:jc w:val="left"/>
            </w:pPr>
            <w:r>
              <w:rPr>
                <w:rFonts w:cs="Calibri"/>
              </w:rPr>
              <w:t xml:space="preserve">Na vyžádání, avšak vždy </w:t>
            </w:r>
            <w:r>
              <w:rPr>
                <w:rFonts w:cs="Calibri"/>
              </w:rPr>
              <w:lastRenderedPageBreak/>
              <w:t>jako součást podpory</w:t>
            </w:r>
          </w:p>
        </w:tc>
        <w:tc>
          <w:tcPr>
            <w:tcW w:w="614" w:type="pct"/>
          </w:tcPr>
          <w:p w14:paraId="05F7D5D0" w14:textId="38AD4F62" w:rsidR="0030046E" w:rsidRPr="00C46670" w:rsidRDefault="0030046E" w:rsidP="0030046E">
            <w:pPr>
              <w:jc w:val="center"/>
            </w:pPr>
            <w:r>
              <w:lastRenderedPageBreak/>
              <w:t>S</w:t>
            </w:r>
          </w:p>
        </w:tc>
        <w:tc>
          <w:tcPr>
            <w:tcW w:w="0" w:type="auto"/>
          </w:tcPr>
          <w:p w14:paraId="0FD23939" w14:textId="6BCB4461" w:rsidR="0030046E" w:rsidRPr="00C46670" w:rsidRDefault="0030046E" w:rsidP="0030046E">
            <w:pPr>
              <w:jc w:val="center"/>
            </w:pPr>
            <w:r>
              <w:t>O</w:t>
            </w:r>
          </w:p>
        </w:tc>
      </w:tr>
      <w:tr w:rsidR="0030046E" w:rsidRPr="00C46670" w14:paraId="1C9005B4" w14:textId="77777777" w:rsidTr="006C4D99">
        <w:trPr>
          <w:jc w:val="left"/>
        </w:trPr>
        <w:tc>
          <w:tcPr>
            <w:tcW w:w="0" w:type="auto"/>
          </w:tcPr>
          <w:p w14:paraId="260AFF7F" w14:textId="13915EB2" w:rsidR="0030046E" w:rsidRPr="00C46670" w:rsidRDefault="0030046E" w:rsidP="0030046E">
            <w:pPr>
              <w:jc w:val="left"/>
            </w:pPr>
            <w:r w:rsidRPr="00C46670">
              <w:t xml:space="preserve">Nasazení </w:t>
            </w:r>
            <w:proofErr w:type="spellStart"/>
            <w:r w:rsidRPr="00C46670">
              <w:t>hotfixů</w:t>
            </w:r>
            <w:proofErr w:type="spellEnd"/>
            <w:r w:rsidRPr="00C46670">
              <w:t xml:space="preserve"> podle dodané instalační dokumentace</w:t>
            </w:r>
          </w:p>
        </w:tc>
        <w:tc>
          <w:tcPr>
            <w:tcW w:w="936" w:type="pct"/>
            <w:vAlign w:val="top"/>
          </w:tcPr>
          <w:p w14:paraId="28EB25B2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0EF86DC0" w14:textId="74273CAF" w:rsidR="0030046E" w:rsidRPr="00C46670" w:rsidRDefault="00354EDB" w:rsidP="0030046E">
            <w:pPr>
              <w:jc w:val="left"/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6B972495" w14:textId="74F12062" w:rsidR="0030046E" w:rsidRPr="00C46670" w:rsidRDefault="0030046E" w:rsidP="0030046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0634D0F" w14:textId="617437FA" w:rsidR="0030046E" w:rsidRPr="00C46670" w:rsidRDefault="0030046E" w:rsidP="0030046E">
            <w:pPr>
              <w:jc w:val="center"/>
            </w:pPr>
            <w:r>
              <w:t>O</w:t>
            </w:r>
          </w:p>
        </w:tc>
      </w:tr>
      <w:tr w:rsidR="0030046E" w:rsidRPr="00C46670" w14:paraId="20000171" w14:textId="77777777" w:rsidTr="00912B84">
        <w:trPr>
          <w:jc w:val="left"/>
        </w:trPr>
        <w:tc>
          <w:tcPr>
            <w:tcW w:w="0" w:type="auto"/>
          </w:tcPr>
          <w:p w14:paraId="5D88F77C" w14:textId="262A4142" w:rsidR="0030046E" w:rsidRPr="0030046E" w:rsidRDefault="0030046E" w:rsidP="0030046E">
            <w:pPr>
              <w:jc w:val="left"/>
            </w:pPr>
            <w:r w:rsidRPr="0030046E">
              <w:t>Zajištění provedení nasazení změn do systému</w:t>
            </w:r>
          </w:p>
        </w:tc>
        <w:tc>
          <w:tcPr>
            <w:tcW w:w="936" w:type="pct"/>
          </w:tcPr>
          <w:p w14:paraId="6A8B3A4B" w14:textId="3E16520D" w:rsidR="0030046E" w:rsidRPr="00C46670" w:rsidRDefault="0030046E" w:rsidP="0030046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A483ED0" w14:textId="79569BBB" w:rsidR="0030046E" w:rsidRPr="00C46670" w:rsidRDefault="0030046E" w:rsidP="0030046E">
            <w:pPr>
              <w:jc w:val="center"/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09E9D29" w14:textId="0AA13B10" w:rsidR="0030046E" w:rsidRPr="00C46670" w:rsidRDefault="0030046E" w:rsidP="0030046E">
            <w:pPr>
              <w:jc w:val="center"/>
            </w:pPr>
            <w:r>
              <w:rPr>
                <w:rFonts w:cs="Calibri"/>
              </w:rPr>
              <w:t>O</w:t>
            </w:r>
          </w:p>
        </w:tc>
      </w:tr>
      <w:tr w:rsidR="0030046E" w:rsidRPr="00C46670" w14:paraId="4C67DD70" w14:textId="77777777" w:rsidTr="00912B84">
        <w:trPr>
          <w:jc w:val="left"/>
        </w:trPr>
        <w:tc>
          <w:tcPr>
            <w:tcW w:w="0" w:type="auto"/>
          </w:tcPr>
          <w:p w14:paraId="185B510E" w14:textId="2C002353" w:rsidR="0030046E" w:rsidRPr="00C46670" w:rsidRDefault="0030046E" w:rsidP="0030046E">
            <w:pPr>
              <w:jc w:val="left"/>
            </w:pPr>
            <w:r w:rsidRPr="00C46670">
              <w:t>Zajištění spolupráce při upgrade systému a integračních rozhraní</w:t>
            </w:r>
          </w:p>
        </w:tc>
        <w:tc>
          <w:tcPr>
            <w:tcW w:w="936" w:type="pct"/>
          </w:tcPr>
          <w:p w14:paraId="36ECC89E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0241554A" w14:textId="5CCD61FC" w:rsidR="0030046E" w:rsidRPr="00C46670" w:rsidRDefault="00354EDB" w:rsidP="0030046E">
            <w:pPr>
              <w:jc w:val="left"/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1F71AB23" w14:textId="1302516E" w:rsidR="0030046E" w:rsidRPr="00C46670" w:rsidRDefault="0030046E" w:rsidP="0030046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66BF1A7B" w14:textId="5AFA9D2F" w:rsidR="0030046E" w:rsidRPr="00C46670" w:rsidRDefault="0030046E" w:rsidP="0030046E">
            <w:pPr>
              <w:jc w:val="center"/>
            </w:pPr>
            <w:r>
              <w:t>O</w:t>
            </w:r>
          </w:p>
        </w:tc>
      </w:tr>
      <w:tr w:rsidR="0030046E" w:rsidRPr="00C46670" w14:paraId="240104B5" w14:textId="7777777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34B1CC8D" w14:textId="7A7224BB" w:rsidR="0030046E" w:rsidRPr="00C46670" w:rsidRDefault="0030046E" w:rsidP="0030046E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Proces změn</w:t>
            </w:r>
          </w:p>
        </w:tc>
      </w:tr>
      <w:tr w:rsidR="0030046E" w:rsidRPr="00C46670" w14:paraId="5D97D576" w14:textId="77777777" w:rsidTr="00912B84">
        <w:trPr>
          <w:jc w:val="left"/>
        </w:trPr>
        <w:tc>
          <w:tcPr>
            <w:tcW w:w="0" w:type="auto"/>
          </w:tcPr>
          <w:p w14:paraId="47A6FC16" w14:textId="739A3BC9" w:rsidR="0030046E" w:rsidRPr="004A758F" w:rsidRDefault="0030046E" w:rsidP="0030046E">
            <w:pPr>
              <w:jc w:val="left"/>
            </w:pPr>
            <w:r w:rsidRPr="004A758F">
              <w:t xml:space="preserve">Analýza změnových požadavků souvisejících s </w:t>
            </w:r>
            <w:r>
              <w:t>infrastrukturou</w:t>
            </w:r>
          </w:p>
        </w:tc>
        <w:tc>
          <w:tcPr>
            <w:tcW w:w="936" w:type="pct"/>
          </w:tcPr>
          <w:p w14:paraId="3507FC10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6C21AF22" w14:textId="4A03A8B5" w:rsidR="0030046E" w:rsidRPr="00C46670" w:rsidRDefault="00354EDB" w:rsidP="0030046E">
            <w:pPr>
              <w:jc w:val="left"/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63488EB4" w14:textId="21710DC4" w:rsidR="0030046E" w:rsidRPr="00C46670" w:rsidRDefault="0030046E" w:rsidP="0030046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71978A0C" w14:textId="7EA1D4E3" w:rsidR="0030046E" w:rsidRPr="00C46670" w:rsidRDefault="0030046E" w:rsidP="0030046E">
            <w:pPr>
              <w:jc w:val="center"/>
            </w:pPr>
            <w:r>
              <w:t>O</w:t>
            </w:r>
          </w:p>
        </w:tc>
      </w:tr>
      <w:tr w:rsidR="0030046E" w:rsidRPr="00C46670" w14:paraId="0E46E29C" w14:textId="77777777" w:rsidTr="00912B84">
        <w:trPr>
          <w:jc w:val="left"/>
        </w:trPr>
        <w:tc>
          <w:tcPr>
            <w:tcW w:w="0" w:type="auto"/>
          </w:tcPr>
          <w:p w14:paraId="24E4E74F" w14:textId="091525DB" w:rsidR="0030046E" w:rsidRPr="00C46670" w:rsidRDefault="0030046E" w:rsidP="0030046E">
            <w:pPr>
              <w:jc w:val="left"/>
            </w:pPr>
            <w:r w:rsidRPr="00C46670">
              <w:t>Zpracování podnětu a konzultace k</w:t>
            </w:r>
            <w:r>
              <w:t>e</w:t>
            </w:r>
            <w:r w:rsidRPr="00C46670">
              <w:t xml:space="preserve"> </w:t>
            </w:r>
            <w:r>
              <w:t>změnovým</w:t>
            </w:r>
            <w:r w:rsidRPr="00C46670">
              <w:t xml:space="preserve"> požadavkům</w:t>
            </w:r>
          </w:p>
        </w:tc>
        <w:tc>
          <w:tcPr>
            <w:tcW w:w="936" w:type="pct"/>
          </w:tcPr>
          <w:p w14:paraId="68A23CE7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7C8A9A90" w14:textId="32E0BC42" w:rsidR="0030046E" w:rsidRPr="00C46670" w:rsidRDefault="00354EDB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6C58707C" w14:textId="1AD6E7D8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17E02DB9" w14:textId="418903C4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30046E" w:rsidRPr="00C46670" w14:paraId="2A66A2AD" w14:textId="77777777" w:rsidTr="00912B84">
        <w:trPr>
          <w:jc w:val="left"/>
        </w:trPr>
        <w:tc>
          <w:tcPr>
            <w:tcW w:w="0" w:type="auto"/>
          </w:tcPr>
          <w:p w14:paraId="21C35F30" w14:textId="4E19DB3F" w:rsidR="0030046E" w:rsidRPr="00C46670" w:rsidRDefault="0030046E" w:rsidP="0030046E">
            <w:pPr>
              <w:jc w:val="left"/>
            </w:pPr>
            <w:r w:rsidRPr="00C46670">
              <w:t>Implementac</w:t>
            </w:r>
            <w:r>
              <w:t>e</w:t>
            </w:r>
            <w:r w:rsidRPr="00C46670">
              <w:t xml:space="preserve"> schválených požadavků na změnu</w:t>
            </w:r>
          </w:p>
        </w:tc>
        <w:tc>
          <w:tcPr>
            <w:tcW w:w="936" w:type="pct"/>
          </w:tcPr>
          <w:p w14:paraId="3E0577C6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5F278B34" w14:textId="6BD53883" w:rsidR="0030046E" w:rsidRPr="00C46670" w:rsidRDefault="00354EDB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0B1430C5" w14:textId="2E192B79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209FB81B" w14:textId="16A5830C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30046E" w:rsidRPr="00C46670" w14:paraId="6C1C8253" w14:textId="77777777" w:rsidTr="00912B84">
        <w:trPr>
          <w:jc w:val="left"/>
        </w:trPr>
        <w:tc>
          <w:tcPr>
            <w:tcW w:w="0" w:type="auto"/>
          </w:tcPr>
          <w:p w14:paraId="37901CF8" w14:textId="4C9EFBB6" w:rsidR="0030046E" w:rsidRPr="004A758F" w:rsidRDefault="0030046E" w:rsidP="0030046E">
            <w:pPr>
              <w:jc w:val="left"/>
            </w:pPr>
            <w:r w:rsidRPr="004A758F">
              <w:t>Realizace změnových požadavků v souladu s procesy podpory</w:t>
            </w:r>
          </w:p>
        </w:tc>
        <w:tc>
          <w:tcPr>
            <w:tcW w:w="936" w:type="pct"/>
          </w:tcPr>
          <w:p w14:paraId="7BB18F60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2EB41483" w14:textId="66D8CFF6" w:rsidR="0030046E" w:rsidRPr="00C46670" w:rsidRDefault="00354EDB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4D83B04B" w14:textId="0CE46400" w:rsidR="0030046E" w:rsidRPr="00C46670" w:rsidRDefault="00F158DD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500F0AC2" w14:textId="6E614FF5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S</w:t>
            </w:r>
          </w:p>
        </w:tc>
      </w:tr>
      <w:tr w:rsidR="0030046E" w:rsidRPr="00C46670" w14:paraId="705F9197" w14:textId="77777777" w:rsidTr="00912B84">
        <w:trPr>
          <w:jc w:val="left"/>
        </w:trPr>
        <w:tc>
          <w:tcPr>
            <w:tcW w:w="0" w:type="auto"/>
          </w:tcPr>
          <w:p w14:paraId="4B9BF71E" w14:textId="218842BC" w:rsidR="0030046E" w:rsidRPr="004A758F" w:rsidRDefault="0030046E" w:rsidP="0030046E">
            <w:pPr>
              <w:jc w:val="left"/>
            </w:pPr>
            <w:r w:rsidRPr="004A758F">
              <w:t>Testování změnových požadavků v souladu s procesy podpory</w:t>
            </w:r>
          </w:p>
        </w:tc>
        <w:tc>
          <w:tcPr>
            <w:tcW w:w="936" w:type="pct"/>
          </w:tcPr>
          <w:p w14:paraId="2352AB32" w14:textId="77777777" w:rsidR="0030046E" w:rsidRDefault="0030046E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Průběžně, </w:t>
            </w:r>
          </w:p>
          <w:p w14:paraId="3964062D" w14:textId="529F897F" w:rsidR="0030046E" w:rsidRPr="00C46670" w:rsidRDefault="00354EDB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614" w:type="pct"/>
          </w:tcPr>
          <w:p w14:paraId="4D4DC2BD" w14:textId="610BCF6E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3B34B70F" w14:textId="1D21A460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30046E" w:rsidRPr="00C46670" w14:paraId="64432139" w14:textId="7777777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561E522B" w14:textId="24CCE354" w:rsidR="0030046E" w:rsidRPr="00C46670" w:rsidRDefault="0030046E" w:rsidP="0030046E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Proces požadavků</w:t>
            </w:r>
          </w:p>
        </w:tc>
      </w:tr>
      <w:tr w:rsidR="0030046E" w:rsidRPr="00C46670" w14:paraId="04305DE8" w14:textId="77777777" w:rsidTr="00912B84">
        <w:trPr>
          <w:jc w:val="left"/>
        </w:trPr>
        <w:tc>
          <w:tcPr>
            <w:tcW w:w="0" w:type="auto"/>
          </w:tcPr>
          <w:p w14:paraId="50702A53" w14:textId="191BE3A6" w:rsidR="0030046E" w:rsidRPr="00C46670" w:rsidRDefault="0030046E" w:rsidP="0030046E">
            <w:pPr>
              <w:jc w:val="left"/>
            </w:pPr>
            <w:r w:rsidRPr="00C46670">
              <w:t>Odbavení požadavků uživatelů – požadavky na konzultace</w:t>
            </w:r>
          </w:p>
        </w:tc>
        <w:tc>
          <w:tcPr>
            <w:tcW w:w="936" w:type="pct"/>
          </w:tcPr>
          <w:p w14:paraId="7A14A012" w14:textId="6E9426A3" w:rsidR="0030046E" w:rsidRPr="00C46670" w:rsidRDefault="0030046E" w:rsidP="0030046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044DBE4A" w14:textId="321F8B28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3589D801" w14:textId="7F2A47A2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30046E" w:rsidRPr="00C46670" w14:paraId="79A3B0FB" w14:textId="77777777" w:rsidTr="00912B84">
        <w:trPr>
          <w:jc w:val="left"/>
        </w:trPr>
        <w:tc>
          <w:tcPr>
            <w:tcW w:w="0" w:type="auto"/>
          </w:tcPr>
          <w:p w14:paraId="4E8F41F5" w14:textId="359C1B1C" w:rsidR="0030046E" w:rsidRPr="00C46670" w:rsidRDefault="0030046E" w:rsidP="0030046E">
            <w:pPr>
              <w:jc w:val="left"/>
            </w:pPr>
            <w:r w:rsidRPr="00C46670">
              <w:t>Realizace požadavků Zadavatele</w:t>
            </w:r>
          </w:p>
        </w:tc>
        <w:tc>
          <w:tcPr>
            <w:tcW w:w="936" w:type="pct"/>
          </w:tcPr>
          <w:p w14:paraId="68E22214" w14:textId="449B357F" w:rsidR="0030046E" w:rsidRPr="00C46670" w:rsidRDefault="0030046E" w:rsidP="0030046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46423D72" w14:textId="582B742F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S</w:t>
            </w:r>
          </w:p>
        </w:tc>
        <w:tc>
          <w:tcPr>
            <w:tcW w:w="0" w:type="auto"/>
          </w:tcPr>
          <w:p w14:paraId="763C12A1" w14:textId="4284CDD7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t>O</w:t>
            </w:r>
          </w:p>
        </w:tc>
      </w:tr>
      <w:tr w:rsidR="0030046E" w:rsidRPr="00C46670" w14:paraId="6C041294" w14:textId="77777777" w:rsidTr="00912B84">
        <w:trPr>
          <w:jc w:val="left"/>
        </w:trPr>
        <w:tc>
          <w:tcPr>
            <w:tcW w:w="0" w:type="auto"/>
          </w:tcPr>
          <w:p w14:paraId="17C98F30" w14:textId="1E066C34" w:rsidR="0030046E" w:rsidRPr="00C46670" w:rsidRDefault="0030046E" w:rsidP="0030046E">
            <w:pPr>
              <w:jc w:val="left"/>
            </w:pPr>
            <w:r w:rsidRPr="00C46670">
              <w:t>Přenos dat z produkce do jednotlivých neprodukčních prostředí</w:t>
            </w:r>
          </w:p>
        </w:tc>
        <w:tc>
          <w:tcPr>
            <w:tcW w:w="936" w:type="pct"/>
          </w:tcPr>
          <w:p w14:paraId="2A86DD9C" w14:textId="116033C3" w:rsidR="0030046E" w:rsidRPr="00C46670" w:rsidRDefault="0030046E" w:rsidP="0030046E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2F073DB" w14:textId="168598E4" w:rsidR="0030046E" w:rsidRPr="00C46670" w:rsidRDefault="0030046E" w:rsidP="0030046E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D99454B" w14:textId="1E47134F" w:rsidR="0030046E" w:rsidRPr="00C46670" w:rsidRDefault="0030046E" w:rsidP="0030046E">
            <w:pPr>
              <w:jc w:val="center"/>
            </w:pPr>
            <w:r>
              <w:t>O</w:t>
            </w:r>
          </w:p>
        </w:tc>
      </w:tr>
      <w:tr w:rsidR="0030046E" w:rsidRPr="00C46670" w14:paraId="1A411375" w14:textId="77777777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74346CDB" w14:textId="1E1950F5" w:rsidR="0030046E" w:rsidRPr="00C46670" w:rsidRDefault="0030046E" w:rsidP="0030046E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lastRenderedPageBreak/>
              <w:t>Součinnost při podpoře služeb</w:t>
            </w:r>
          </w:p>
        </w:tc>
      </w:tr>
      <w:tr w:rsidR="0030046E" w:rsidRPr="00C46670" w14:paraId="0689D131" w14:textId="77777777" w:rsidTr="00912B84">
        <w:trPr>
          <w:jc w:val="left"/>
        </w:trPr>
        <w:tc>
          <w:tcPr>
            <w:tcW w:w="0" w:type="auto"/>
          </w:tcPr>
          <w:p w14:paraId="7349AAC7" w14:textId="191ECF08" w:rsidR="0030046E" w:rsidRPr="00C46670" w:rsidRDefault="00397EA2" w:rsidP="0030046E">
            <w:pPr>
              <w:jc w:val="left"/>
            </w:pPr>
            <w:r>
              <w:t>Poskytnutí s</w:t>
            </w:r>
            <w:r w:rsidR="0030046E" w:rsidRPr="00C46670">
              <w:t>oučinnost</w:t>
            </w:r>
            <w:r>
              <w:t>i</w:t>
            </w:r>
            <w:r w:rsidR="0030046E" w:rsidRPr="00C46670">
              <w:t xml:space="preserve"> v rámci procesů Projektového řízení</w:t>
            </w:r>
            <w:r w:rsidR="0030046E">
              <w:t xml:space="preserve"> </w:t>
            </w:r>
            <w:r w:rsidR="0030046E" w:rsidRPr="00C46670">
              <w:t>souvisejících s návrhem změn a potenciálním dopadem do funkčních, integračních a procesních oblastí eSeL</w:t>
            </w:r>
          </w:p>
        </w:tc>
        <w:tc>
          <w:tcPr>
            <w:tcW w:w="936" w:type="pct"/>
          </w:tcPr>
          <w:p w14:paraId="6C298D99" w14:textId="32AE8586" w:rsidR="0030046E" w:rsidRPr="00C46670" w:rsidRDefault="0030046E" w:rsidP="0030046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112A29C9" w14:textId="3818E621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1991B999" w14:textId="0EEE6AD8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</w:tr>
      <w:tr w:rsidR="0030046E" w:rsidRPr="00C46670" w14:paraId="44888CBD" w14:textId="77777777" w:rsidTr="0074624B">
        <w:trPr>
          <w:jc w:val="left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top"/>
          </w:tcPr>
          <w:p w14:paraId="3CDEA5B9" w14:textId="35D1CFD2" w:rsidR="0030046E" w:rsidRPr="00C46670" w:rsidRDefault="0030046E" w:rsidP="0030046E">
            <w:pPr>
              <w:jc w:val="center"/>
              <w:rPr>
                <w:rFonts w:cs="Calibri"/>
                <w:b/>
                <w:bCs/>
              </w:rPr>
            </w:pPr>
            <w:r w:rsidRPr="00C46670">
              <w:rPr>
                <w:b/>
                <w:bCs/>
              </w:rPr>
              <w:t>Testování API rozhraní</w:t>
            </w:r>
          </w:p>
        </w:tc>
      </w:tr>
      <w:tr w:rsidR="0030046E" w:rsidRPr="00C46670" w14:paraId="7431EF89" w14:textId="77777777" w:rsidTr="00912B84">
        <w:trPr>
          <w:jc w:val="left"/>
        </w:trPr>
        <w:tc>
          <w:tcPr>
            <w:tcW w:w="0" w:type="auto"/>
          </w:tcPr>
          <w:p w14:paraId="35EF02C7" w14:textId="63FEA8D8" w:rsidR="0030046E" w:rsidRPr="00C46670" w:rsidRDefault="0030046E" w:rsidP="0030046E">
            <w:pPr>
              <w:jc w:val="left"/>
            </w:pPr>
            <w:r w:rsidRPr="00C46670">
              <w:t>JIP/KAAS, CAAIS</w:t>
            </w:r>
          </w:p>
        </w:tc>
        <w:tc>
          <w:tcPr>
            <w:tcW w:w="936" w:type="pct"/>
          </w:tcPr>
          <w:p w14:paraId="2D4A6815" w14:textId="2E62541F" w:rsidR="0030046E" w:rsidRPr="00912B84" w:rsidRDefault="002A5FCF" w:rsidP="0030046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Na vyžádání, avšak vždy jako součást podpory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614" w:type="pct"/>
          </w:tcPr>
          <w:p w14:paraId="1A87B4AA" w14:textId="024B3465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32A98B9" w14:textId="6FDCBCFD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30046E" w:rsidRPr="00C46670" w14:paraId="291E3780" w14:textId="77777777" w:rsidTr="00912B84">
        <w:trPr>
          <w:jc w:val="left"/>
        </w:trPr>
        <w:tc>
          <w:tcPr>
            <w:tcW w:w="0" w:type="auto"/>
          </w:tcPr>
          <w:p w14:paraId="2BB341FC" w14:textId="3BA06014" w:rsidR="0030046E" w:rsidRPr="00C46670" w:rsidRDefault="0030046E" w:rsidP="0030046E">
            <w:pPr>
              <w:jc w:val="left"/>
            </w:pPr>
            <w:r w:rsidRPr="00C46670">
              <w:t>API e-</w:t>
            </w:r>
            <w:proofErr w:type="spellStart"/>
            <w:r w:rsidRPr="00C46670">
              <w:t>Sbirka</w:t>
            </w:r>
            <w:proofErr w:type="spellEnd"/>
          </w:p>
        </w:tc>
        <w:tc>
          <w:tcPr>
            <w:tcW w:w="936" w:type="pct"/>
            <w:vAlign w:val="top"/>
          </w:tcPr>
          <w:p w14:paraId="16F72E8D" w14:textId="11F54D68" w:rsidR="0030046E" w:rsidRPr="00C46670" w:rsidRDefault="002A5FCF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614" w:type="pct"/>
          </w:tcPr>
          <w:p w14:paraId="23C18E12" w14:textId="54A7E345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37420E1" w14:textId="47C6C1C1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30046E" w:rsidRPr="00C46670" w14:paraId="0BAB51E3" w14:textId="77777777" w:rsidTr="00912B84">
        <w:trPr>
          <w:jc w:val="left"/>
        </w:trPr>
        <w:tc>
          <w:tcPr>
            <w:tcW w:w="0" w:type="auto"/>
          </w:tcPr>
          <w:p w14:paraId="047C8381" w14:textId="1292B18A" w:rsidR="0030046E" w:rsidRPr="00C46670" w:rsidRDefault="0030046E" w:rsidP="0030046E">
            <w:pPr>
              <w:jc w:val="left"/>
            </w:pPr>
            <w:r w:rsidRPr="00C46670">
              <w:t>API e-Legislativa</w:t>
            </w:r>
          </w:p>
        </w:tc>
        <w:tc>
          <w:tcPr>
            <w:tcW w:w="936" w:type="pct"/>
            <w:vAlign w:val="top"/>
          </w:tcPr>
          <w:p w14:paraId="37CD941A" w14:textId="108B99A3" w:rsidR="0030046E" w:rsidRPr="00C46670" w:rsidRDefault="002A5FCF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614" w:type="pct"/>
          </w:tcPr>
          <w:p w14:paraId="64B771AD" w14:textId="2F03F456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C90D795" w14:textId="45C15E4F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30046E" w:rsidRPr="00C46670" w14:paraId="0B3CBCFC" w14:textId="77777777" w:rsidTr="00912B84">
        <w:trPr>
          <w:jc w:val="left"/>
        </w:trPr>
        <w:tc>
          <w:tcPr>
            <w:tcW w:w="0" w:type="auto"/>
          </w:tcPr>
          <w:p w14:paraId="3B870381" w14:textId="20B1BF8B" w:rsidR="0030046E" w:rsidRPr="00C46670" w:rsidRDefault="0030046E" w:rsidP="0030046E">
            <w:pPr>
              <w:jc w:val="left"/>
            </w:pPr>
            <w:r w:rsidRPr="00C46670">
              <w:t>Integrace na partnery projektu (ÚV, PSP, Senát)</w:t>
            </w:r>
          </w:p>
        </w:tc>
        <w:tc>
          <w:tcPr>
            <w:tcW w:w="936" w:type="pct"/>
            <w:vAlign w:val="top"/>
          </w:tcPr>
          <w:p w14:paraId="459E4780" w14:textId="40CE7D0C" w:rsidR="0030046E" w:rsidRPr="00C46670" w:rsidRDefault="002A5FCF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614" w:type="pct"/>
          </w:tcPr>
          <w:p w14:paraId="6429D8F5" w14:textId="264BD916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34751894" w14:textId="46D3F968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30046E" w:rsidRPr="00C46670" w14:paraId="12BF3AE2" w14:textId="77777777" w:rsidTr="00912B84">
        <w:trPr>
          <w:jc w:val="left"/>
        </w:trPr>
        <w:tc>
          <w:tcPr>
            <w:tcW w:w="0" w:type="auto"/>
          </w:tcPr>
          <w:p w14:paraId="4867F6B8" w14:textId="1AA83606" w:rsidR="0030046E" w:rsidRPr="00C46670" w:rsidRDefault="0030046E" w:rsidP="0030046E">
            <w:pPr>
              <w:jc w:val="left"/>
            </w:pPr>
            <w:r w:rsidRPr="00C46670">
              <w:t>Integrace na RPP a Rejstřík Lobbistů</w:t>
            </w:r>
          </w:p>
        </w:tc>
        <w:tc>
          <w:tcPr>
            <w:tcW w:w="936" w:type="pct"/>
            <w:vAlign w:val="top"/>
          </w:tcPr>
          <w:p w14:paraId="5770D732" w14:textId="1A665AB3" w:rsidR="0030046E" w:rsidRPr="00C46670" w:rsidRDefault="002A5FCF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614" w:type="pct"/>
          </w:tcPr>
          <w:p w14:paraId="1EFC77A7" w14:textId="4D13F182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5686F704" w14:textId="1124E331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30046E" w:rsidRPr="00C46670" w14:paraId="2B39239D" w14:textId="77777777" w:rsidTr="00912B84">
        <w:trPr>
          <w:jc w:val="left"/>
        </w:trPr>
        <w:tc>
          <w:tcPr>
            <w:tcW w:w="0" w:type="auto"/>
          </w:tcPr>
          <w:p w14:paraId="49ABA72A" w14:textId="37A0462F" w:rsidR="0030046E" w:rsidRPr="00C46670" w:rsidRDefault="0030046E" w:rsidP="0030046E">
            <w:pPr>
              <w:jc w:val="left"/>
              <w:rPr>
                <w:rFonts w:cs="Calibri"/>
                <w:highlight w:val="red"/>
              </w:rPr>
            </w:pPr>
            <w:r w:rsidRPr="00C46670">
              <w:t xml:space="preserve">Integrace na </w:t>
            </w:r>
            <w:proofErr w:type="spellStart"/>
            <w:r w:rsidRPr="00C46670">
              <w:t>E</w:t>
            </w:r>
            <w:r>
              <w:t>UR</w:t>
            </w:r>
            <w:r w:rsidRPr="00C46670">
              <w:t>lex</w:t>
            </w:r>
            <w:proofErr w:type="spellEnd"/>
            <w:r w:rsidRPr="00C46670">
              <w:t xml:space="preserve"> a </w:t>
            </w:r>
            <w:proofErr w:type="spellStart"/>
            <w:r w:rsidRPr="00C46670">
              <w:t>nLex</w:t>
            </w:r>
            <w:proofErr w:type="spellEnd"/>
          </w:p>
        </w:tc>
        <w:tc>
          <w:tcPr>
            <w:tcW w:w="936" w:type="pct"/>
            <w:vAlign w:val="top"/>
          </w:tcPr>
          <w:p w14:paraId="5938E1A1" w14:textId="5E5369D0" w:rsidR="0030046E" w:rsidRPr="00C46670" w:rsidRDefault="002A5FCF" w:rsidP="0030046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Na vyžádání, avšak vždy jako součást podpory a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po nasazení</w:t>
            </w:r>
          </w:p>
        </w:tc>
        <w:tc>
          <w:tcPr>
            <w:tcW w:w="614" w:type="pct"/>
          </w:tcPr>
          <w:p w14:paraId="7634C27D" w14:textId="4F2C95E8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1162FEB" w14:textId="7C7FCD94" w:rsidR="0030046E" w:rsidRPr="00C46670" w:rsidRDefault="0030046E" w:rsidP="003004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003A1EB7" w14:textId="5D638403" w:rsidR="00671D55" w:rsidRPr="00082EC3" w:rsidRDefault="00671D55" w:rsidP="00051AF5">
      <w:pPr>
        <w:pStyle w:val="Styl-Nadpis3"/>
      </w:pPr>
      <w:bookmarkStart w:id="18" w:name="_Toc227652957"/>
      <w:r w:rsidRPr="00082EC3">
        <w:t>Řízení poskytování podpory</w:t>
      </w:r>
      <w:r w:rsidR="008F1B7C">
        <w:t xml:space="preserve"> provozu</w:t>
      </w:r>
      <w:bookmarkEnd w:id="18"/>
    </w:p>
    <w:p w14:paraId="50B9025C" w14:textId="67F46C40" w:rsidR="00671D55" w:rsidRPr="00C46670" w:rsidRDefault="00671D55" w:rsidP="00671D55">
      <w:r w:rsidRPr="00C46670">
        <w:t xml:space="preserve">Součástí činností Řízení poskytování podpory provozu jsou činnosti vedení týmu, účasti na jednáních a koordinace na straně </w:t>
      </w:r>
      <w:r w:rsidR="00082EC3">
        <w:t xml:space="preserve">zainteresovaných </w:t>
      </w:r>
      <w:r w:rsidRPr="00C46670">
        <w:t>týmů.</w:t>
      </w:r>
    </w:p>
    <w:p w14:paraId="649C5FE2" w14:textId="5AA08D88" w:rsidR="00671D55" w:rsidRPr="00C46670" w:rsidRDefault="00671D55" w:rsidP="00671D55">
      <w:pPr>
        <w:pStyle w:val="Titulek"/>
      </w:pPr>
      <w:bookmarkStart w:id="19" w:name="_Toc227652975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6</w:t>
      </w:r>
      <w:r w:rsidRPr="00C46670">
        <w:fldChar w:fldCharType="end"/>
      </w:r>
      <w:r w:rsidRPr="00C46670">
        <w:t xml:space="preserve"> Seznam činností Řízení poskytování podpory provozu</w:t>
      </w:r>
      <w:bookmarkEnd w:id="19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99"/>
        <w:gridCol w:w="1671"/>
        <w:gridCol w:w="869"/>
        <w:gridCol w:w="1523"/>
      </w:tblGrid>
      <w:tr w:rsidR="00671D55" w:rsidRPr="00C46670" w14:paraId="209C003F" w14:textId="77777777" w:rsidTr="00D35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11" w:type="pct"/>
            <w:vMerge w:val="restart"/>
          </w:tcPr>
          <w:p w14:paraId="5E174EDF" w14:textId="77777777" w:rsidR="00671D55" w:rsidRPr="00C46670" w:rsidRDefault="00671D55">
            <w:pPr>
              <w:jc w:val="center"/>
            </w:pPr>
            <w:r w:rsidRPr="00C46670">
              <w:t>Popis činnosti</w:t>
            </w:r>
          </w:p>
        </w:tc>
        <w:tc>
          <w:tcPr>
            <w:tcW w:w="940" w:type="pct"/>
            <w:vMerge w:val="restart"/>
          </w:tcPr>
          <w:p w14:paraId="3F399ED3" w14:textId="77777777" w:rsidR="00671D55" w:rsidRPr="00C46670" w:rsidRDefault="00671D55">
            <w:pPr>
              <w:jc w:val="center"/>
            </w:pPr>
            <w:r w:rsidRPr="00C46670">
              <w:t>Četnost</w:t>
            </w:r>
          </w:p>
        </w:tc>
        <w:tc>
          <w:tcPr>
            <w:tcW w:w="1249" w:type="pct"/>
            <w:gridSpan w:val="2"/>
          </w:tcPr>
          <w:p w14:paraId="208EC804" w14:textId="294F6E9A" w:rsidR="00671D55" w:rsidRPr="00C46670" w:rsidRDefault="00671D55">
            <w:pPr>
              <w:jc w:val="center"/>
              <w:rPr>
                <w:vertAlign w:val="superscript"/>
              </w:rPr>
            </w:pPr>
            <w:r w:rsidRPr="00C46670">
              <w:t>Odpovědnost</w:t>
            </w:r>
          </w:p>
        </w:tc>
      </w:tr>
      <w:tr w:rsidR="00082EC3" w:rsidRPr="00C46670" w14:paraId="31B20B38" w14:textId="77777777" w:rsidTr="00D352D0">
        <w:tc>
          <w:tcPr>
            <w:tcW w:w="2811" w:type="pct"/>
            <w:vMerge/>
          </w:tcPr>
          <w:p w14:paraId="1BC22C9B" w14:textId="77777777" w:rsidR="00082EC3" w:rsidRPr="00C46670" w:rsidRDefault="00082EC3" w:rsidP="00082EC3">
            <w:pPr>
              <w:jc w:val="center"/>
            </w:pPr>
          </w:p>
        </w:tc>
        <w:tc>
          <w:tcPr>
            <w:tcW w:w="940" w:type="pct"/>
            <w:vMerge/>
          </w:tcPr>
          <w:p w14:paraId="0336073C" w14:textId="77777777" w:rsidR="00082EC3" w:rsidRPr="00C46670" w:rsidRDefault="00082EC3" w:rsidP="00082EC3">
            <w:pPr>
              <w:jc w:val="center"/>
            </w:pPr>
          </w:p>
        </w:tc>
        <w:tc>
          <w:tcPr>
            <w:tcW w:w="567" w:type="pct"/>
            <w:shd w:val="clear" w:color="auto" w:fill="D9D9D9" w:themeFill="background1" w:themeFillShade="D9"/>
          </w:tcPr>
          <w:p w14:paraId="4AC042DE" w14:textId="4006DBB4" w:rsidR="00082EC3" w:rsidRPr="00C46670" w:rsidRDefault="00C10442" w:rsidP="00082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D20FB9" w14:textId="76CFCD66" w:rsidR="00082EC3" w:rsidRPr="00C46670" w:rsidRDefault="00E91F61" w:rsidP="00082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</w:tr>
      <w:tr w:rsidR="00671D55" w:rsidRPr="00C46670" w14:paraId="475466A9" w14:textId="77777777" w:rsidTr="00D352D0">
        <w:tc>
          <w:tcPr>
            <w:tcW w:w="2811" w:type="pct"/>
          </w:tcPr>
          <w:p w14:paraId="1665231C" w14:textId="5BAA45F9" w:rsidR="00671D55" w:rsidRPr="00F97C84" w:rsidRDefault="00671D55">
            <w:pPr>
              <w:jc w:val="left"/>
              <w:rPr>
                <w:rFonts w:cs="Calibri"/>
              </w:rPr>
            </w:pPr>
            <w:r w:rsidRPr="00F97C84">
              <w:rPr>
                <w:rFonts w:cs="Calibri"/>
              </w:rPr>
              <w:t xml:space="preserve">Zajištění činností </w:t>
            </w:r>
            <w:r w:rsidR="00F97C84" w:rsidRPr="00F97C84">
              <w:rPr>
                <w:rFonts w:cs="Calibri"/>
              </w:rPr>
              <w:t>v</w:t>
            </w:r>
            <w:r w:rsidRPr="00F97C84">
              <w:rPr>
                <w:rFonts w:cs="Calibri"/>
              </w:rPr>
              <w:t xml:space="preserve">edoucího týmu </w:t>
            </w:r>
            <w:r w:rsidR="00620528">
              <w:rPr>
                <w:rFonts w:cs="Calibri"/>
              </w:rPr>
              <w:t>technologické</w:t>
            </w:r>
            <w:r w:rsidR="00F97C84" w:rsidRPr="00F97C84">
              <w:rPr>
                <w:rFonts w:cs="Calibri"/>
              </w:rPr>
              <w:t xml:space="preserve"> podpory</w:t>
            </w:r>
          </w:p>
        </w:tc>
        <w:tc>
          <w:tcPr>
            <w:tcW w:w="940" w:type="pct"/>
          </w:tcPr>
          <w:p w14:paraId="4100B2C0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52D657D3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-</w:t>
            </w:r>
          </w:p>
        </w:tc>
        <w:tc>
          <w:tcPr>
            <w:tcW w:w="0" w:type="auto"/>
          </w:tcPr>
          <w:p w14:paraId="03F41EF6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765C272E" w14:textId="77777777" w:rsidTr="00D352D0">
        <w:tc>
          <w:tcPr>
            <w:tcW w:w="2811" w:type="pct"/>
          </w:tcPr>
          <w:p w14:paraId="0BF32A14" w14:textId="714DFF08" w:rsidR="00671D55" w:rsidRPr="00735880" w:rsidRDefault="00671D55">
            <w:pPr>
              <w:jc w:val="left"/>
              <w:rPr>
                <w:rFonts w:cs="Calibri"/>
              </w:rPr>
            </w:pPr>
            <w:r w:rsidRPr="00735880">
              <w:rPr>
                <w:rFonts w:cs="Calibri"/>
              </w:rPr>
              <w:lastRenderedPageBreak/>
              <w:t xml:space="preserve">Řízení příslušných zdrojů na podporu </w:t>
            </w:r>
            <w:r w:rsidR="00820A2B">
              <w:rPr>
                <w:rFonts w:cs="Calibri"/>
              </w:rPr>
              <w:t>produkčního</w:t>
            </w:r>
            <w:r w:rsidRPr="00735880">
              <w:rPr>
                <w:rFonts w:cs="Calibri"/>
              </w:rPr>
              <w:t xml:space="preserve"> provozu </w:t>
            </w:r>
            <w:r w:rsidR="00735880" w:rsidRPr="00735880">
              <w:rPr>
                <w:rFonts w:cs="Calibri"/>
              </w:rPr>
              <w:t>eSeL</w:t>
            </w:r>
            <w:r w:rsidRPr="00735880">
              <w:rPr>
                <w:rFonts w:cs="Calibri"/>
              </w:rPr>
              <w:t xml:space="preserve"> (jejich přidělování, sledování jejich využití, přijímání potřebných opatření)</w:t>
            </w:r>
          </w:p>
        </w:tc>
        <w:tc>
          <w:tcPr>
            <w:tcW w:w="940" w:type="pct"/>
          </w:tcPr>
          <w:p w14:paraId="0AA1FC17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0350A206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7648557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22E63E63" w14:textId="77777777" w:rsidTr="00D352D0">
        <w:tc>
          <w:tcPr>
            <w:tcW w:w="2811" w:type="pct"/>
          </w:tcPr>
          <w:p w14:paraId="485818FB" w14:textId="526E6332" w:rsidR="00671D55" w:rsidRPr="00735880" w:rsidRDefault="00671D55">
            <w:pPr>
              <w:jc w:val="left"/>
            </w:pPr>
            <w:r w:rsidRPr="00735880">
              <w:rPr>
                <w:rFonts w:cs="Calibri"/>
              </w:rPr>
              <w:t xml:space="preserve">Řízení kvality vykonávání činností podpory </w:t>
            </w:r>
            <w:r w:rsidR="00820A2B">
              <w:rPr>
                <w:rFonts w:cs="Calibri"/>
              </w:rPr>
              <w:t>produkčního</w:t>
            </w:r>
            <w:r w:rsidRPr="00735880">
              <w:rPr>
                <w:rFonts w:cs="Calibri"/>
              </w:rPr>
              <w:t xml:space="preserve"> provozu </w:t>
            </w:r>
            <w:r w:rsidR="00735880" w:rsidRPr="00735880">
              <w:rPr>
                <w:rFonts w:cs="Calibri"/>
              </w:rPr>
              <w:t>eSeL</w:t>
            </w:r>
            <w:r w:rsidRPr="00735880">
              <w:rPr>
                <w:rFonts w:cs="Calibri"/>
              </w:rPr>
              <w:t xml:space="preserve"> (její měřitelné sledování a operativní usměrňování)</w:t>
            </w:r>
          </w:p>
        </w:tc>
        <w:tc>
          <w:tcPr>
            <w:tcW w:w="940" w:type="pct"/>
          </w:tcPr>
          <w:p w14:paraId="76C32607" w14:textId="77777777" w:rsidR="00671D55" w:rsidRPr="00C46670" w:rsidRDefault="00671D55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3796DA5F" w14:textId="77777777" w:rsidR="00671D55" w:rsidRPr="00C46670" w:rsidRDefault="00671D55">
            <w:pPr>
              <w:jc w:val="center"/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314443B5" w14:textId="77777777" w:rsidR="00671D55" w:rsidRPr="00C46670" w:rsidRDefault="00671D55">
            <w:pPr>
              <w:jc w:val="center"/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7602AF75" w14:textId="77777777" w:rsidTr="00D352D0">
        <w:tc>
          <w:tcPr>
            <w:tcW w:w="2811" w:type="pct"/>
          </w:tcPr>
          <w:p w14:paraId="75F42850" w14:textId="4228FA30" w:rsidR="00671D55" w:rsidRPr="00E36813" w:rsidRDefault="00671D55">
            <w:pPr>
              <w:jc w:val="left"/>
              <w:rPr>
                <w:rFonts w:cs="Calibri"/>
              </w:rPr>
            </w:pPr>
            <w:r w:rsidRPr="00E36813">
              <w:rPr>
                <w:rFonts w:cs="Calibri"/>
              </w:rPr>
              <w:t xml:space="preserve">Řízení časových průběhů činností podpory </w:t>
            </w:r>
            <w:r w:rsidR="00820A2B">
              <w:rPr>
                <w:rFonts w:cs="Calibri"/>
              </w:rPr>
              <w:t>produkčního</w:t>
            </w:r>
            <w:r w:rsidRPr="00E36813">
              <w:rPr>
                <w:rFonts w:cs="Calibri"/>
              </w:rPr>
              <w:t xml:space="preserve"> provozu </w:t>
            </w:r>
            <w:r w:rsidR="00E36813">
              <w:rPr>
                <w:rFonts w:cs="Calibri"/>
              </w:rPr>
              <w:t>eSeL</w:t>
            </w:r>
            <w:r w:rsidRPr="00E36813">
              <w:rPr>
                <w:rFonts w:cs="Calibri"/>
              </w:rPr>
              <w:t xml:space="preserve"> (závislosti, časové odhady, časové plánování)</w:t>
            </w:r>
          </w:p>
        </w:tc>
        <w:tc>
          <w:tcPr>
            <w:tcW w:w="940" w:type="pct"/>
          </w:tcPr>
          <w:p w14:paraId="32BB88CA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5F7B6D4C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1D1CD421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1D7D7125" w14:textId="77777777" w:rsidTr="00D352D0">
        <w:tc>
          <w:tcPr>
            <w:tcW w:w="2811" w:type="pct"/>
          </w:tcPr>
          <w:p w14:paraId="4327AE01" w14:textId="70B72DA9" w:rsidR="00671D55" w:rsidRPr="004213F6" w:rsidRDefault="00671D55">
            <w:pPr>
              <w:jc w:val="left"/>
              <w:rPr>
                <w:rFonts w:cs="Calibri"/>
              </w:rPr>
            </w:pPr>
            <w:r w:rsidRPr="004213F6">
              <w:rPr>
                <w:rFonts w:cs="Calibri"/>
              </w:rPr>
              <w:t xml:space="preserve">Řízení komunikace v rámci podpory </w:t>
            </w:r>
            <w:r w:rsidR="00820A2B">
              <w:rPr>
                <w:rFonts w:cs="Calibri"/>
              </w:rPr>
              <w:t>produkčního</w:t>
            </w:r>
            <w:r w:rsidRPr="004213F6">
              <w:rPr>
                <w:rFonts w:cs="Calibri"/>
              </w:rPr>
              <w:t xml:space="preserve"> provozu </w:t>
            </w:r>
            <w:r w:rsidR="004213F6" w:rsidRPr="004213F6">
              <w:rPr>
                <w:rFonts w:cs="Calibri"/>
              </w:rPr>
              <w:t>eSeL</w:t>
            </w:r>
          </w:p>
        </w:tc>
        <w:tc>
          <w:tcPr>
            <w:tcW w:w="940" w:type="pct"/>
          </w:tcPr>
          <w:p w14:paraId="644B4470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567" w:type="pct"/>
          </w:tcPr>
          <w:p w14:paraId="368D61FE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8F516ED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301A48B7" w14:textId="77777777" w:rsidTr="00D352D0">
        <w:tc>
          <w:tcPr>
            <w:tcW w:w="2811" w:type="pct"/>
          </w:tcPr>
          <w:p w14:paraId="706A5342" w14:textId="156908CD" w:rsidR="00671D55" w:rsidRPr="00C46670" w:rsidRDefault="00671D55">
            <w:pPr>
              <w:jc w:val="left"/>
              <w:rPr>
                <w:rFonts w:cs="Calibri"/>
              </w:rPr>
            </w:pPr>
            <w:r w:rsidRPr="004213F6">
              <w:rPr>
                <w:rFonts w:cs="Calibri"/>
              </w:rPr>
              <w:t xml:space="preserve">Poskytování součinnosti související s převedením služeb na nového Poskytovatele podpory </w:t>
            </w:r>
            <w:r w:rsidR="00FA18CA">
              <w:rPr>
                <w:rFonts w:cs="Calibri"/>
              </w:rPr>
              <w:t>služeb</w:t>
            </w:r>
          </w:p>
        </w:tc>
        <w:tc>
          <w:tcPr>
            <w:tcW w:w="940" w:type="pct"/>
          </w:tcPr>
          <w:p w14:paraId="3A08FB5F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před ukončením Smlouvy</w:t>
            </w:r>
          </w:p>
        </w:tc>
        <w:tc>
          <w:tcPr>
            <w:tcW w:w="567" w:type="pct"/>
          </w:tcPr>
          <w:p w14:paraId="05A030AD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D78030F" w14:textId="77777777" w:rsidR="00671D55" w:rsidRPr="00C46670" w:rsidRDefault="00671D55">
            <w:pPr>
              <w:jc w:val="center"/>
              <w:rPr>
                <w:rFonts w:cs="Calibri"/>
              </w:rPr>
            </w:pPr>
            <w:r w:rsidRPr="00C46670">
              <w:rPr>
                <w:rFonts w:cs="Calibri"/>
              </w:rPr>
              <w:t>O</w:t>
            </w:r>
          </w:p>
        </w:tc>
      </w:tr>
      <w:tr w:rsidR="00671D55" w:rsidRPr="00C46670" w14:paraId="76370C61" w14:textId="77777777" w:rsidTr="00D352D0">
        <w:tc>
          <w:tcPr>
            <w:tcW w:w="2811" w:type="pct"/>
          </w:tcPr>
          <w:p w14:paraId="7B646E77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3A5858">
              <w:rPr>
                <w:rFonts w:cs="Calibri"/>
              </w:rPr>
              <w:t>Zpracování měsíčních protokolů o dostupnosti, poruchách, výpadcích a kapacitní vytíženosti včetně míry dosažení požadovaného SLA </w:t>
            </w:r>
          </w:p>
        </w:tc>
        <w:tc>
          <w:tcPr>
            <w:tcW w:w="940" w:type="pct"/>
          </w:tcPr>
          <w:p w14:paraId="56EED134" w14:textId="77777777" w:rsidR="00671D55" w:rsidRPr="00C46670" w:rsidRDefault="00671D55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Měsíčně</w:t>
            </w:r>
          </w:p>
        </w:tc>
        <w:tc>
          <w:tcPr>
            <w:tcW w:w="567" w:type="pct"/>
          </w:tcPr>
          <w:p w14:paraId="22DC890A" w14:textId="435BF771" w:rsidR="00671D55" w:rsidRPr="00C46670" w:rsidRDefault="003A585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  <w:tc>
          <w:tcPr>
            <w:tcW w:w="0" w:type="auto"/>
          </w:tcPr>
          <w:p w14:paraId="0182139D" w14:textId="12791F11" w:rsidR="00671D55" w:rsidRPr="00C46670" w:rsidRDefault="003A585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</w:tr>
    </w:tbl>
    <w:p w14:paraId="4B57B77C" w14:textId="77777777" w:rsidR="00B17F2D" w:rsidRPr="00082EC3" w:rsidRDefault="00B17F2D" w:rsidP="00051AF5">
      <w:pPr>
        <w:pStyle w:val="Styl-Nadpis3"/>
      </w:pPr>
      <w:bookmarkStart w:id="20" w:name="_Toc227652958"/>
      <w:r w:rsidRPr="00082EC3">
        <w:t>Správa dokumentace</w:t>
      </w:r>
      <w:bookmarkEnd w:id="20"/>
    </w:p>
    <w:p w14:paraId="7F26F067" w14:textId="1A402B69" w:rsidR="00B17F2D" w:rsidRPr="00C46670" w:rsidRDefault="00B17F2D" w:rsidP="00B17F2D">
      <w:r w:rsidRPr="00C46670">
        <w:t xml:space="preserve">Platné verze dokumentace jsou ukládány </w:t>
      </w:r>
      <w:r w:rsidR="0006546E">
        <w:t xml:space="preserve">průběžně </w:t>
      </w:r>
      <w:r w:rsidRPr="00C46670">
        <w:t>na S</w:t>
      </w:r>
      <w:r w:rsidR="003A5858">
        <w:t>H</w:t>
      </w:r>
      <w:r w:rsidRPr="00C46670">
        <w:t xml:space="preserve">P </w:t>
      </w:r>
      <w:r w:rsidR="003A5858">
        <w:t>SPCSS</w:t>
      </w:r>
      <w:r w:rsidRPr="00C46670">
        <w:t>.</w:t>
      </w:r>
    </w:p>
    <w:p w14:paraId="13E18FE3" w14:textId="2454E4AB" w:rsidR="00B17F2D" w:rsidRPr="00C46670" w:rsidRDefault="00B17F2D" w:rsidP="00B17F2D">
      <w:pPr>
        <w:pStyle w:val="Titulek"/>
      </w:pPr>
      <w:bookmarkStart w:id="21" w:name="_Toc227652976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7</w:t>
      </w:r>
      <w:r w:rsidRPr="00C46670">
        <w:fldChar w:fldCharType="end"/>
      </w:r>
      <w:r w:rsidRPr="00C46670">
        <w:t xml:space="preserve"> Seznam činností správy dokumentace</w:t>
      </w:r>
      <w:bookmarkEnd w:id="21"/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5102"/>
        <w:gridCol w:w="1555"/>
        <w:gridCol w:w="1135"/>
        <w:gridCol w:w="1270"/>
      </w:tblGrid>
      <w:tr w:rsidR="00B17F2D" w:rsidRPr="00C46670" w14:paraId="617C3D38" w14:textId="77777777" w:rsidTr="002B1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vMerge w:val="restart"/>
          </w:tcPr>
          <w:p w14:paraId="4F59C3AB" w14:textId="77777777" w:rsidR="00B17F2D" w:rsidRPr="00C46670" w:rsidRDefault="00B17F2D">
            <w:pPr>
              <w:jc w:val="center"/>
            </w:pPr>
            <w:r w:rsidRPr="00C46670">
              <w:t>Popis činnosti</w:t>
            </w:r>
          </w:p>
        </w:tc>
        <w:tc>
          <w:tcPr>
            <w:tcW w:w="1555" w:type="dxa"/>
            <w:vMerge w:val="restart"/>
          </w:tcPr>
          <w:p w14:paraId="41B4468C" w14:textId="77777777" w:rsidR="00B17F2D" w:rsidRPr="00C46670" w:rsidRDefault="00B17F2D">
            <w:pPr>
              <w:jc w:val="center"/>
            </w:pPr>
            <w:r w:rsidRPr="00C46670">
              <w:t>Četnost</w:t>
            </w:r>
          </w:p>
        </w:tc>
        <w:tc>
          <w:tcPr>
            <w:tcW w:w="2405" w:type="dxa"/>
            <w:gridSpan w:val="2"/>
          </w:tcPr>
          <w:p w14:paraId="3C033104" w14:textId="5C132999" w:rsidR="00B17F2D" w:rsidRPr="00C46670" w:rsidRDefault="00B17F2D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0233D747" w14:textId="77777777" w:rsidTr="002B1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vMerge/>
          </w:tcPr>
          <w:p w14:paraId="76457438" w14:textId="77777777" w:rsidR="00016AFE" w:rsidRPr="00C46670" w:rsidRDefault="00016AFE" w:rsidP="00016AFE"/>
        </w:tc>
        <w:tc>
          <w:tcPr>
            <w:tcW w:w="1555" w:type="dxa"/>
            <w:vMerge/>
          </w:tcPr>
          <w:p w14:paraId="6188713E" w14:textId="77777777" w:rsidR="00016AFE" w:rsidRPr="00C46670" w:rsidRDefault="00016AFE" w:rsidP="00016AFE"/>
        </w:tc>
        <w:tc>
          <w:tcPr>
            <w:tcW w:w="1135" w:type="dxa"/>
          </w:tcPr>
          <w:p w14:paraId="4A6D3CC0" w14:textId="785E355B" w:rsidR="00016AFE" w:rsidRPr="00016AFE" w:rsidRDefault="00016AFE" w:rsidP="00016AFE">
            <w:pPr>
              <w:jc w:val="center"/>
            </w:pPr>
            <w:r w:rsidRPr="00016AFE">
              <w:t>SPCSS</w:t>
            </w:r>
          </w:p>
        </w:tc>
        <w:tc>
          <w:tcPr>
            <w:tcW w:w="1270" w:type="dxa"/>
          </w:tcPr>
          <w:p w14:paraId="5BC07ACC" w14:textId="1D07ADBB" w:rsidR="00016AFE" w:rsidRPr="00C46670" w:rsidRDefault="00E91F61" w:rsidP="00016AFE">
            <w:pPr>
              <w:jc w:val="center"/>
            </w:pPr>
            <w:r>
              <w:rPr>
                <w:bCs/>
              </w:rPr>
              <w:t>Poskytovatel</w:t>
            </w:r>
          </w:p>
        </w:tc>
      </w:tr>
      <w:tr w:rsidR="004E7496" w:rsidRPr="00C46670" w14:paraId="577E9E1B" w14:textId="77777777" w:rsidTr="004E7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shd w:val="clear" w:color="auto" w:fill="auto"/>
          </w:tcPr>
          <w:p w14:paraId="26550F64" w14:textId="541A1F8B" w:rsidR="004E7496" w:rsidRPr="004E7496" w:rsidRDefault="004E7496" w:rsidP="004E7496">
            <w:pPr>
              <w:jc w:val="left"/>
              <w:rPr>
                <w:rFonts w:cs="Calibri"/>
                <w:b w:val="0"/>
                <w:bCs/>
              </w:rPr>
            </w:pPr>
            <w:r w:rsidRPr="004E7496">
              <w:rPr>
                <w:rFonts w:cs="Calibri"/>
                <w:b w:val="0"/>
                <w:bCs/>
              </w:rPr>
              <w:t xml:space="preserve">Správa a aktualizace provozní a technické dokumentace </w:t>
            </w:r>
            <w:r>
              <w:rPr>
                <w:rFonts w:cs="Calibri"/>
                <w:b w:val="0"/>
                <w:bCs/>
              </w:rPr>
              <w:t>infrastrukturní oblasti primárně v</w:t>
            </w:r>
            <w:r w:rsidRPr="004E7496">
              <w:rPr>
                <w:rFonts w:cs="Calibri"/>
                <w:b w:val="0"/>
                <w:bCs/>
              </w:rPr>
              <w:t xml:space="preserve"> rozsahu:</w:t>
            </w:r>
          </w:p>
          <w:p w14:paraId="283C2966" w14:textId="77777777" w:rsidR="004E7496" w:rsidRPr="004E7496" w:rsidRDefault="004E7496" w:rsidP="004E7496">
            <w:pPr>
              <w:pStyle w:val="Odstavecseseznamem"/>
              <w:numPr>
                <w:ilvl w:val="0"/>
                <w:numId w:val="35"/>
              </w:numPr>
              <w:spacing w:line="240" w:lineRule="auto"/>
              <w:jc w:val="left"/>
              <w:rPr>
                <w:b w:val="0"/>
                <w:bCs/>
                <w:sz w:val="18"/>
                <w:szCs w:val="16"/>
              </w:rPr>
            </w:pPr>
            <w:r w:rsidRPr="004E7496">
              <w:rPr>
                <w:b w:val="0"/>
                <w:bCs/>
                <w:sz w:val="18"/>
                <w:szCs w:val="16"/>
              </w:rPr>
              <w:t>Postupy pro provoz a správu infrastrukturních komponent</w:t>
            </w:r>
          </w:p>
          <w:p w14:paraId="270CFF21" w14:textId="77777777" w:rsidR="004E7496" w:rsidRPr="004E7496" w:rsidRDefault="004E7496" w:rsidP="004E7496">
            <w:pPr>
              <w:pStyle w:val="Odstavecseseznamem"/>
              <w:numPr>
                <w:ilvl w:val="0"/>
                <w:numId w:val="35"/>
              </w:numPr>
              <w:spacing w:line="240" w:lineRule="auto"/>
              <w:jc w:val="left"/>
              <w:rPr>
                <w:b w:val="0"/>
                <w:bCs/>
                <w:sz w:val="18"/>
                <w:szCs w:val="16"/>
              </w:rPr>
            </w:pPr>
            <w:r w:rsidRPr="004E7496">
              <w:rPr>
                <w:b w:val="0"/>
                <w:bCs/>
                <w:sz w:val="18"/>
                <w:szCs w:val="16"/>
              </w:rPr>
              <w:t>Postupy pro zálohování a obnovu ze záloh</w:t>
            </w:r>
          </w:p>
          <w:p w14:paraId="38A45CFF" w14:textId="77777777" w:rsidR="004E7496" w:rsidRPr="004E7496" w:rsidRDefault="004E7496" w:rsidP="004E7496">
            <w:pPr>
              <w:pStyle w:val="Odstavecseseznamem"/>
              <w:numPr>
                <w:ilvl w:val="0"/>
                <w:numId w:val="35"/>
              </w:numPr>
              <w:spacing w:line="240" w:lineRule="auto"/>
              <w:jc w:val="left"/>
              <w:rPr>
                <w:b w:val="0"/>
                <w:bCs/>
                <w:sz w:val="18"/>
                <w:szCs w:val="16"/>
              </w:rPr>
            </w:pPr>
            <w:r w:rsidRPr="004E7496">
              <w:rPr>
                <w:b w:val="0"/>
                <w:bCs/>
                <w:sz w:val="18"/>
                <w:szCs w:val="16"/>
              </w:rPr>
              <w:t>Napojení na externí systémy</w:t>
            </w:r>
          </w:p>
          <w:p w14:paraId="2B6A6565" w14:textId="192193D7" w:rsidR="004E7496" w:rsidRPr="004E7496" w:rsidRDefault="004E7496" w:rsidP="004E7496">
            <w:pPr>
              <w:pStyle w:val="Odstavecseseznamem"/>
              <w:numPr>
                <w:ilvl w:val="0"/>
                <w:numId w:val="35"/>
              </w:numPr>
              <w:spacing w:line="240" w:lineRule="auto"/>
              <w:jc w:val="left"/>
              <w:rPr>
                <w:bCs/>
              </w:rPr>
            </w:pPr>
            <w:r w:rsidRPr="004E7496">
              <w:rPr>
                <w:b w:val="0"/>
                <w:bCs/>
                <w:sz w:val="18"/>
                <w:szCs w:val="16"/>
              </w:rPr>
              <w:t>Správa jednotlivých zařízení v CMDB</w:t>
            </w:r>
          </w:p>
          <w:p w14:paraId="69132DA6" w14:textId="57D542A4" w:rsidR="004E7496" w:rsidRPr="004E7496" w:rsidRDefault="004E7496" w:rsidP="004E7496">
            <w:pPr>
              <w:pStyle w:val="Odstavecseseznamem"/>
              <w:numPr>
                <w:ilvl w:val="0"/>
                <w:numId w:val="35"/>
              </w:numPr>
              <w:spacing w:line="240" w:lineRule="auto"/>
              <w:jc w:val="left"/>
              <w:rPr>
                <w:bCs/>
              </w:rPr>
            </w:pPr>
            <w:r w:rsidRPr="004E7496">
              <w:rPr>
                <w:b w:val="0"/>
                <w:bCs/>
                <w:sz w:val="18"/>
                <w:szCs w:val="16"/>
              </w:rPr>
              <w:t>Aktuální popis typové konfigurace operačního systému</w:t>
            </w:r>
          </w:p>
        </w:tc>
        <w:tc>
          <w:tcPr>
            <w:tcW w:w="1555" w:type="dxa"/>
            <w:shd w:val="clear" w:color="auto" w:fill="auto"/>
          </w:tcPr>
          <w:p w14:paraId="1FCB22F5" w14:textId="1FC2757C" w:rsidR="004E7496" w:rsidRPr="00C46670" w:rsidRDefault="004E7496" w:rsidP="004E7496">
            <w:pPr>
              <w:jc w:val="left"/>
              <w:rPr>
                <w:bCs/>
              </w:rPr>
            </w:pPr>
            <w:r w:rsidRPr="00D06FDC">
              <w:rPr>
                <w:rFonts w:cs="Calibri"/>
                <w:b w:val="0"/>
                <w:bCs/>
              </w:rPr>
              <w:t>Průběžně na denní bázi</w:t>
            </w:r>
          </w:p>
        </w:tc>
        <w:tc>
          <w:tcPr>
            <w:tcW w:w="1135" w:type="dxa"/>
            <w:shd w:val="clear" w:color="auto" w:fill="auto"/>
          </w:tcPr>
          <w:p w14:paraId="4F08C8D3" w14:textId="0221DBF6" w:rsidR="004E7496" w:rsidRPr="00C46670" w:rsidRDefault="004E7496" w:rsidP="004E7496">
            <w:pPr>
              <w:jc w:val="center"/>
            </w:pPr>
            <w:r w:rsidRPr="00D06FDC">
              <w:rPr>
                <w:b w:val="0"/>
                <w:bCs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14:paraId="1F0D2CDB" w14:textId="68000B89" w:rsidR="004E7496" w:rsidRPr="00C46670" w:rsidRDefault="004E7496" w:rsidP="004E7496">
            <w:pPr>
              <w:jc w:val="center"/>
              <w:rPr>
                <w:bCs/>
              </w:rPr>
            </w:pPr>
            <w:r w:rsidRPr="00D06FDC">
              <w:rPr>
                <w:b w:val="0"/>
                <w:bCs/>
              </w:rPr>
              <w:t>O</w:t>
            </w:r>
          </w:p>
        </w:tc>
      </w:tr>
      <w:tr w:rsidR="004E7496" w:rsidRPr="00C46670" w14:paraId="00892A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shd w:val="clear" w:color="auto" w:fill="auto"/>
          </w:tcPr>
          <w:p w14:paraId="6C0CBAAF" w14:textId="7DDF8B6B" w:rsidR="004E7496" w:rsidRPr="00082EC3" w:rsidRDefault="004E7496" w:rsidP="004E7496">
            <w:pPr>
              <w:jc w:val="left"/>
              <w:rPr>
                <w:bCs/>
              </w:rPr>
            </w:pPr>
            <w:r w:rsidRPr="009C450C">
              <w:rPr>
                <w:b w:val="0"/>
                <w:bCs/>
              </w:rPr>
              <w:t xml:space="preserve">Správa </w:t>
            </w:r>
            <w:r>
              <w:rPr>
                <w:b w:val="0"/>
                <w:bCs/>
              </w:rPr>
              <w:t>p</w:t>
            </w:r>
            <w:r w:rsidRPr="009C450C">
              <w:rPr>
                <w:b w:val="0"/>
                <w:bCs/>
              </w:rPr>
              <w:t xml:space="preserve">rovozní dokumentace na základě aktivit prováděných dle Plánu patchování, včetně potřebných úprav </w:t>
            </w:r>
          </w:p>
        </w:tc>
        <w:tc>
          <w:tcPr>
            <w:tcW w:w="1555" w:type="dxa"/>
            <w:shd w:val="clear" w:color="auto" w:fill="auto"/>
          </w:tcPr>
          <w:p w14:paraId="3F62AEDB" w14:textId="03F495F0" w:rsidR="004E7496" w:rsidRPr="00C46670" w:rsidRDefault="004E7496" w:rsidP="004E7496">
            <w:pPr>
              <w:jc w:val="left"/>
              <w:rPr>
                <w:bCs/>
              </w:rPr>
            </w:pPr>
            <w:r w:rsidRPr="009C450C">
              <w:rPr>
                <w:b w:val="0"/>
                <w:bCs/>
              </w:rPr>
              <w:t>dle aktuálního Plánu patchování </w:t>
            </w:r>
          </w:p>
        </w:tc>
        <w:tc>
          <w:tcPr>
            <w:tcW w:w="1135" w:type="dxa"/>
            <w:shd w:val="clear" w:color="auto" w:fill="auto"/>
          </w:tcPr>
          <w:p w14:paraId="47DAD4F6" w14:textId="5928DAA6" w:rsidR="004E7496" w:rsidRPr="00C46670" w:rsidRDefault="004E7496" w:rsidP="004E7496">
            <w:pPr>
              <w:jc w:val="center"/>
            </w:pPr>
            <w:r w:rsidRPr="009C450C">
              <w:rPr>
                <w:rFonts w:cs="Calibri"/>
                <w:b w:val="0"/>
                <w:bCs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14:paraId="3128AD32" w14:textId="0F58F091" w:rsidR="004E7496" w:rsidRPr="00C46670" w:rsidRDefault="004E7496" w:rsidP="004E7496">
            <w:pPr>
              <w:jc w:val="center"/>
              <w:rPr>
                <w:bCs/>
              </w:rPr>
            </w:pPr>
            <w:r w:rsidRPr="009C450C">
              <w:rPr>
                <w:rFonts w:cs="Calibri"/>
                <w:b w:val="0"/>
                <w:bCs/>
              </w:rPr>
              <w:t>O</w:t>
            </w:r>
          </w:p>
        </w:tc>
      </w:tr>
      <w:tr w:rsidR="004E7496" w:rsidRPr="00C46670" w14:paraId="25FE36F8" w14:textId="77777777" w:rsidTr="00383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102" w:type="dxa"/>
            <w:shd w:val="clear" w:color="auto" w:fill="auto"/>
          </w:tcPr>
          <w:p w14:paraId="624E2EF9" w14:textId="3AAC596C" w:rsidR="004E7496" w:rsidRPr="00383A10" w:rsidRDefault="004E7496" w:rsidP="004E7496">
            <w:pPr>
              <w:jc w:val="left"/>
              <w:rPr>
                <w:b w:val="0"/>
                <w:bCs/>
              </w:rPr>
            </w:pPr>
            <w:r w:rsidRPr="00383A10">
              <w:rPr>
                <w:b w:val="0"/>
                <w:bCs/>
              </w:rPr>
              <w:t>Aktualizace provozní dokumentace v návaznosti na realizaci změnových požadavků souvisejících s provozem</w:t>
            </w:r>
          </w:p>
        </w:tc>
        <w:tc>
          <w:tcPr>
            <w:tcW w:w="1555" w:type="dxa"/>
            <w:shd w:val="clear" w:color="auto" w:fill="auto"/>
          </w:tcPr>
          <w:p w14:paraId="6C6CFBA4" w14:textId="64D4184D" w:rsidR="004E7496" w:rsidRPr="00383A10" w:rsidRDefault="004E7496" w:rsidP="004E7496">
            <w:pPr>
              <w:jc w:val="left"/>
              <w:rPr>
                <w:b w:val="0"/>
                <w:bCs/>
              </w:rPr>
            </w:pPr>
            <w:r w:rsidRPr="00383A10">
              <w:rPr>
                <w:b w:val="0"/>
                <w:bCs/>
              </w:rPr>
              <w:t>Průběžně</w:t>
            </w:r>
          </w:p>
        </w:tc>
        <w:tc>
          <w:tcPr>
            <w:tcW w:w="1135" w:type="dxa"/>
            <w:shd w:val="clear" w:color="auto" w:fill="auto"/>
          </w:tcPr>
          <w:p w14:paraId="2BFEC614" w14:textId="7FE932BE" w:rsidR="004E7496" w:rsidRPr="00383A10" w:rsidRDefault="004E7496" w:rsidP="004E7496">
            <w:pPr>
              <w:jc w:val="center"/>
              <w:rPr>
                <w:rFonts w:cs="Calibri"/>
                <w:b w:val="0"/>
                <w:bCs/>
              </w:rPr>
            </w:pPr>
            <w:r w:rsidRPr="009C450C">
              <w:rPr>
                <w:rFonts w:cs="Calibri"/>
                <w:b w:val="0"/>
                <w:bCs/>
              </w:rPr>
              <w:t>S</w:t>
            </w:r>
          </w:p>
        </w:tc>
        <w:tc>
          <w:tcPr>
            <w:tcW w:w="1270" w:type="dxa"/>
            <w:shd w:val="clear" w:color="auto" w:fill="auto"/>
          </w:tcPr>
          <w:p w14:paraId="6801BEB6" w14:textId="064FC322" w:rsidR="004E7496" w:rsidRPr="00383A10" w:rsidRDefault="004E7496" w:rsidP="004E7496">
            <w:pPr>
              <w:jc w:val="center"/>
              <w:rPr>
                <w:rFonts w:cs="Calibri"/>
                <w:b w:val="0"/>
                <w:bCs/>
              </w:rPr>
            </w:pPr>
            <w:r w:rsidRPr="009C450C">
              <w:rPr>
                <w:rFonts w:cs="Calibri"/>
                <w:b w:val="0"/>
                <w:bCs/>
              </w:rPr>
              <w:t>O</w:t>
            </w:r>
          </w:p>
        </w:tc>
      </w:tr>
    </w:tbl>
    <w:p w14:paraId="7216C4B6" w14:textId="6FE43075" w:rsidR="00765C9E" w:rsidRPr="00C46670" w:rsidRDefault="0074624B" w:rsidP="00051AF5">
      <w:pPr>
        <w:pStyle w:val="Styl-Nadpis3"/>
      </w:pPr>
      <w:bookmarkStart w:id="22" w:name="_Toc227652959"/>
      <w:r w:rsidRPr="00C46670">
        <w:t>BCM a DR</w:t>
      </w:r>
      <w:bookmarkEnd w:id="22"/>
    </w:p>
    <w:p w14:paraId="6E856AF5" w14:textId="2F49C8E4" w:rsidR="00765C9E" w:rsidRPr="00C46670" w:rsidRDefault="00765C9E" w:rsidP="00765C9E">
      <w:pPr>
        <w:pStyle w:val="Titulek"/>
      </w:pPr>
      <w:bookmarkStart w:id="23" w:name="_Toc227652977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8</w:t>
      </w:r>
      <w:r w:rsidRPr="00C46670">
        <w:fldChar w:fldCharType="end"/>
      </w:r>
      <w:r w:rsidRPr="00C46670">
        <w:t xml:space="preserve"> Seznam činností</w:t>
      </w:r>
      <w:r w:rsidR="004402CF">
        <w:t xml:space="preserve"> BCM a DR</w:t>
      </w:r>
      <w:bookmarkEnd w:id="23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0"/>
        <w:gridCol w:w="1600"/>
        <w:gridCol w:w="1019"/>
        <w:gridCol w:w="1523"/>
      </w:tblGrid>
      <w:tr w:rsidR="00765C9E" w:rsidRPr="00C46670" w14:paraId="523E1CE4" w14:textId="77777777" w:rsidTr="006C5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0F6527FA" w14:textId="77777777" w:rsidR="00765C9E" w:rsidRPr="00C46670" w:rsidRDefault="00765C9E">
            <w:pPr>
              <w:jc w:val="center"/>
            </w:pPr>
            <w:r w:rsidRPr="00C46670">
              <w:lastRenderedPageBreak/>
              <w:t>Popis činnosti</w:t>
            </w:r>
          </w:p>
        </w:tc>
        <w:tc>
          <w:tcPr>
            <w:tcW w:w="883" w:type="pct"/>
            <w:vMerge w:val="restart"/>
          </w:tcPr>
          <w:p w14:paraId="36BB55BF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402" w:type="pct"/>
            <w:gridSpan w:val="2"/>
          </w:tcPr>
          <w:p w14:paraId="4BD55581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3AFEAE2E" w14:textId="77777777" w:rsidTr="006C5C87">
        <w:trPr>
          <w:jc w:val="left"/>
        </w:trPr>
        <w:tc>
          <w:tcPr>
            <w:tcW w:w="0" w:type="auto"/>
            <w:vMerge/>
          </w:tcPr>
          <w:p w14:paraId="33E7274D" w14:textId="77777777" w:rsidR="00016AFE" w:rsidRPr="00C46670" w:rsidRDefault="00016AFE" w:rsidP="00016AFE">
            <w:pPr>
              <w:jc w:val="left"/>
            </w:pPr>
          </w:p>
        </w:tc>
        <w:tc>
          <w:tcPr>
            <w:tcW w:w="883" w:type="pct"/>
            <w:vMerge/>
          </w:tcPr>
          <w:p w14:paraId="45DB91F5" w14:textId="77777777" w:rsidR="00016AFE" w:rsidRPr="00C46670" w:rsidRDefault="00016AFE" w:rsidP="00016AFE">
            <w:pPr>
              <w:jc w:val="left"/>
            </w:pPr>
          </w:p>
        </w:tc>
        <w:tc>
          <w:tcPr>
            <w:tcW w:w="562" w:type="pct"/>
            <w:shd w:val="clear" w:color="auto" w:fill="D9D9D9" w:themeFill="background1" w:themeFillShade="D9"/>
          </w:tcPr>
          <w:p w14:paraId="137B4DCE" w14:textId="3B322DCF" w:rsidR="00016AFE" w:rsidRPr="00016AFE" w:rsidRDefault="00016AFE" w:rsidP="00016AFE">
            <w:pPr>
              <w:jc w:val="center"/>
              <w:rPr>
                <w:b/>
                <w:bCs/>
              </w:rPr>
            </w:pPr>
            <w:r w:rsidRPr="00016AFE"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C649D97" w14:textId="4AA09329" w:rsidR="00016AFE" w:rsidRPr="00C46670" w:rsidRDefault="00E91F61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</w:tr>
      <w:tr w:rsidR="00024E7B" w:rsidRPr="00C46670" w14:paraId="732CC8BE" w14:textId="77777777" w:rsidTr="006C5C87">
        <w:trPr>
          <w:jc w:val="left"/>
        </w:trPr>
        <w:tc>
          <w:tcPr>
            <w:tcW w:w="0" w:type="auto"/>
          </w:tcPr>
          <w:p w14:paraId="576CEC02" w14:textId="1D07D31D" w:rsidR="00024E7B" w:rsidRPr="00024E7B" w:rsidRDefault="00B85ABB" w:rsidP="00024E7B">
            <w:pPr>
              <w:jc w:val="left"/>
            </w:pPr>
            <w:r w:rsidRPr="002F5B77">
              <w:t>Zpracování, udržování a aktualizace DR plánů a postupů a BCM</w:t>
            </w:r>
          </w:p>
        </w:tc>
        <w:tc>
          <w:tcPr>
            <w:tcW w:w="883" w:type="pct"/>
          </w:tcPr>
          <w:p w14:paraId="08A6E5A4" w14:textId="484D51CB" w:rsidR="00024E7B" w:rsidRPr="00C46670" w:rsidRDefault="00024E7B" w:rsidP="00024E7B">
            <w:pPr>
              <w:jc w:val="left"/>
            </w:pPr>
            <w:r w:rsidRPr="00C46670">
              <w:t>Průběžně </w:t>
            </w:r>
          </w:p>
        </w:tc>
        <w:tc>
          <w:tcPr>
            <w:tcW w:w="562" w:type="pct"/>
          </w:tcPr>
          <w:p w14:paraId="05C4810D" w14:textId="1D8AB5A2" w:rsidR="00024E7B" w:rsidRPr="00C46670" w:rsidRDefault="004E7496" w:rsidP="00024E7B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5E97733D" w14:textId="3E51DF01" w:rsidR="00024E7B" w:rsidRPr="00C46670" w:rsidRDefault="004E7496" w:rsidP="00024E7B">
            <w:pPr>
              <w:jc w:val="center"/>
            </w:pPr>
            <w:r>
              <w:t>O</w:t>
            </w:r>
          </w:p>
        </w:tc>
      </w:tr>
      <w:tr w:rsidR="006C5C87" w:rsidRPr="00C46670" w14:paraId="619178B7" w14:textId="77777777" w:rsidTr="006C5C87">
        <w:trPr>
          <w:jc w:val="left"/>
        </w:trPr>
        <w:tc>
          <w:tcPr>
            <w:tcW w:w="0" w:type="auto"/>
          </w:tcPr>
          <w:p w14:paraId="1DBFBD86" w14:textId="7291B3FD" w:rsidR="006C5C87" w:rsidRPr="00C46670" w:rsidRDefault="006C5C87" w:rsidP="006C5C87">
            <w:pPr>
              <w:jc w:val="left"/>
              <w:rPr>
                <w:rFonts w:cs="Calibri"/>
                <w:szCs w:val="24"/>
              </w:rPr>
            </w:pPr>
            <w:r w:rsidRPr="00C46670">
              <w:rPr>
                <w:rFonts w:cs="Calibri"/>
                <w:szCs w:val="24"/>
              </w:rPr>
              <w:t>Provedení</w:t>
            </w:r>
            <w:r>
              <w:rPr>
                <w:rFonts w:cs="Calibri"/>
                <w:szCs w:val="24"/>
              </w:rPr>
              <w:t xml:space="preserve"> úkonů dle</w:t>
            </w:r>
            <w:r w:rsidRPr="00C46670">
              <w:rPr>
                <w:rFonts w:cs="Calibri"/>
                <w:szCs w:val="24"/>
              </w:rPr>
              <w:t xml:space="preserve"> BCM a DR procedur</w:t>
            </w:r>
          </w:p>
        </w:tc>
        <w:tc>
          <w:tcPr>
            <w:tcW w:w="883" w:type="pct"/>
          </w:tcPr>
          <w:p w14:paraId="5FD67FB1" w14:textId="3433C4B8" w:rsidR="006C5C87" w:rsidRPr="00C46670" w:rsidRDefault="006C5C87" w:rsidP="006C5C87">
            <w:pPr>
              <w:jc w:val="left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Na vyžádání, avšak vždy jako součást podpory</w:t>
            </w:r>
          </w:p>
        </w:tc>
        <w:tc>
          <w:tcPr>
            <w:tcW w:w="562" w:type="pct"/>
          </w:tcPr>
          <w:p w14:paraId="42ED841D" w14:textId="7872467F" w:rsidR="006C5C87" w:rsidRPr="00C46670" w:rsidRDefault="006C5C87" w:rsidP="006C5C87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2CF22C12" w14:textId="6022DB79" w:rsidR="006C5C87" w:rsidRPr="00C46670" w:rsidRDefault="006C5C87" w:rsidP="006C5C87">
            <w:pPr>
              <w:jc w:val="center"/>
            </w:pPr>
            <w:r>
              <w:t>O</w:t>
            </w:r>
          </w:p>
        </w:tc>
      </w:tr>
      <w:tr w:rsidR="006C5C87" w:rsidRPr="00C46670" w14:paraId="68736753" w14:textId="77777777" w:rsidTr="006C5C87">
        <w:trPr>
          <w:jc w:val="left"/>
        </w:trPr>
        <w:tc>
          <w:tcPr>
            <w:tcW w:w="0" w:type="auto"/>
          </w:tcPr>
          <w:p w14:paraId="181E1C35" w14:textId="645AE68D" w:rsidR="006C5C87" w:rsidRPr="00C46670" w:rsidRDefault="006C5C87" w:rsidP="006C5C87">
            <w:pPr>
              <w:jc w:val="left"/>
            </w:pPr>
            <w:r w:rsidRPr="00C46670">
              <w:t>Obnova dat a</w:t>
            </w:r>
            <w:r>
              <w:t>/</w:t>
            </w:r>
            <w:r w:rsidRPr="00C46670">
              <w:t>nebo nastavení systému ze zálohy</w:t>
            </w:r>
          </w:p>
        </w:tc>
        <w:tc>
          <w:tcPr>
            <w:tcW w:w="883" w:type="pct"/>
          </w:tcPr>
          <w:p w14:paraId="5ACC7B90" w14:textId="26D092A1" w:rsidR="006C5C87" w:rsidRDefault="006C5C87" w:rsidP="006C5C87">
            <w:pPr>
              <w:jc w:val="left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</w:rPr>
              <w:t>Na vyžádání, avšak vždy jako součást podpory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</w:p>
          <w:p w14:paraId="562CE868" w14:textId="71AD1CED" w:rsidR="006C5C87" w:rsidRPr="00C46670" w:rsidRDefault="006C5C87" w:rsidP="006C5C87">
            <w:pPr>
              <w:jc w:val="left"/>
            </w:pPr>
            <w:r>
              <w:t xml:space="preserve">Na čtvrtletní </w:t>
            </w:r>
            <w:r w:rsidRPr="00C46670">
              <w:rPr>
                <w:rFonts w:cs="Calibri"/>
              </w:rPr>
              <w:t>bázi</w:t>
            </w:r>
          </w:p>
        </w:tc>
        <w:tc>
          <w:tcPr>
            <w:tcW w:w="562" w:type="pct"/>
          </w:tcPr>
          <w:p w14:paraId="13DCBEBE" w14:textId="672A9D1C" w:rsidR="006C5C87" w:rsidRPr="00C46670" w:rsidRDefault="006C5C87" w:rsidP="006C5C87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168E3427" w14:textId="68DA3886" w:rsidR="006C5C87" w:rsidRPr="00C46670" w:rsidRDefault="006C5C87" w:rsidP="006C5C87">
            <w:pPr>
              <w:jc w:val="center"/>
            </w:pPr>
            <w:r>
              <w:t>O</w:t>
            </w:r>
          </w:p>
        </w:tc>
      </w:tr>
      <w:tr w:rsidR="006C5C87" w:rsidRPr="00C46670" w14:paraId="39067A25" w14:textId="77777777" w:rsidTr="006C5C87">
        <w:trPr>
          <w:jc w:val="left"/>
        </w:trPr>
        <w:tc>
          <w:tcPr>
            <w:tcW w:w="0" w:type="auto"/>
          </w:tcPr>
          <w:p w14:paraId="2E4FCCF8" w14:textId="36998618" w:rsidR="006C5C87" w:rsidRPr="00C46670" w:rsidRDefault="006C5C87" w:rsidP="006C5C87">
            <w:pPr>
              <w:jc w:val="left"/>
            </w:pPr>
            <w:r w:rsidRPr="00C46670">
              <w:t>Testování</w:t>
            </w:r>
            <w:r>
              <w:t xml:space="preserve"> dle</w:t>
            </w:r>
            <w:r w:rsidRPr="00C46670">
              <w:t xml:space="preserve"> BCM a DR procedury</w:t>
            </w:r>
          </w:p>
        </w:tc>
        <w:tc>
          <w:tcPr>
            <w:tcW w:w="883" w:type="pct"/>
          </w:tcPr>
          <w:p w14:paraId="6ED35CB4" w14:textId="77777777" w:rsidR="006C5C87" w:rsidRDefault="006C5C87" w:rsidP="006C5C87">
            <w:pPr>
              <w:jc w:val="left"/>
            </w:pPr>
            <w:r w:rsidRPr="00C46670">
              <w:t xml:space="preserve">Dle Plánu odstávek, </w:t>
            </w:r>
          </w:p>
          <w:p w14:paraId="46771C90" w14:textId="2022B701" w:rsidR="006C5C87" w:rsidRPr="00C46670" w:rsidRDefault="006C5C87" w:rsidP="006C5C87">
            <w:pPr>
              <w:jc w:val="left"/>
            </w:pPr>
            <w:r w:rsidRPr="00C46670">
              <w:t>2x ročně</w:t>
            </w:r>
          </w:p>
        </w:tc>
        <w:tc>
          <w:tcPr>
            <w:tcW w:w="562" w:type="pct"/>
          </w:tcPr>
          <w:p w14:paraId="628F8B50" w14:textId="16B76877" w:rsidR="006C5C87" w:rsidRPr="00C46670" w:rsidRDefault="006C5C87" w:rsidP="006C5C87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7E07572" w14:textId="152F5368" w:rsidR="006C5C87" w:rsidRPr="00C46670" w:rsidRDefault="006C5C87" w:rsidP="006C5C87">
            <w:pPr>
              <w:jc w:val="center"/>
            </w:pPr>
            <w:r>
              <w:t>O</w:t>
            </w:r>
          </w:p>
        </w:tc>
      </w:tr>
    </w:tbl>
    <w:p w14:paraId="727DFEB6" w14:textId="1444E4DD" w:rsidR="00765C9E" w:rsidRPr="00C46670" w:rsidRDefault="002B7CBE" w:rsidP="00051AF5">
      <w:pPr>
        <w:pStyle w:val="Styl-Nadpis3"/>
      </w:pPr>
      <w:bookmarkStart w:id="24" w:name="_Toc227652960"/>
      <w:r w:rsidRPr="00C46670">
        <w:t>Kybernetická bezpečnost</w:t>
      </w:r>
      <w:bookmarkEnd w:id="24"/>
    </w:p>
    <w:p w14:paraId="32B903DD" w14:textId="7CC668A0" w:rsidR="00145996" w:rsidRPr="00C46670" w:rsidRDefault="00145996" w:rsidP="00145996">
      <w:r w:rsidRPr="00C46670">
        <w:t xml:space="preserve">Součástí činností je poskytování součinnosti v oblasti bezpečnosti při výkonu </w:t>
      </w:r>
      <w:r w:rsidR="00620528">
        <w:t>technologické</w:t>
      </w:r>
      <w:r w:rsidRPr="00C46670">
        <w:t xml:space="preserve"> podpory</w:t>
      </w:r>
      <w:r w:rsidR="000A2791">
        <w:t xml:space="preserve"> pro </w:t>
      </w:r>
      <w:r w:rsidR="00871A0E">
        <w:t>Systém eSeL v souladu s relevantní a platnou legislativou (čl. XVI Smlouvy).</w:t>
      </w:r>
    </w:p>
    <w:p w14:paraId="5EB935B9" w14:textId="2133817C" w:rsidR="00765C9E" w:rsidRPr="00C46670" w:rsidRDefault="00765C9E" w:rsidP="00765C9E">
      <w:pPr>
        <w:pStyle w:val="Titulek"/>
      </w:pPr>
      <w:bookmarkStart w:id="25" w:name="_Toc227652978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9</w:t>
      </w:r>
      <w:r w:rsidRPr="00C46670">
        <w:fldChar w:fldCharType="end"/>
      </w:r>
      <w:r w:rsidRPr="00C46670">
        <w:t xml:space="preserve"> Seznam činností </w:t>
      </w:r>
      <w:r w:rsidR="004402CF">
        <w:t>k</w:t>
      </w:r>
      <w:r w:rsidR="004402CF" w:rsidRPr="004402CF">
        <w:t>ybernetická bezpečnost</w:t>
      </w:r>
      <w:bookmarkEnd w:id="25"/>
    </w:p>
    <w:tbl>
      <w:tblPr>
        <w:tblStyle w:val="Mkatabulky"/>
        <w:tblpPr w:leftFromText="141" w:rightFromText="141" w:vertAnchor="text" w:tblpXSpec="center" w:tblpY="1"/>
        <w:tblOverlap w:val="never"/>
        <w:tblW w:w="5000" w:type="pct"/>
        <w:jc w:val="left"/>
        <w:tblLook w:val="04A0" w:firstRow="1" w:lastRow="0" w:firstColumn="1" w:lastColumn="0" w:noHBand="0" w:noVBand="1"/>
      </w:tblPr>
      <w:tblGrid>
        <w:gridCol w:w="4921"/>
        <w:gridCol w:w="1600"/>
        <w:gridCol w:w="1018"/>
        <w:gridCol w:w="1523"/>
      </w:tblGrid>
      <w:tr w:rsidR="00765C9E" w:rsidRPr="00C46670" w14:paraId="31EBABFB" w14:textId="77777777" w:rsidTr="00D6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left"/>
        </w:trPr>
        <w:tc>
          <w:tcPr>
            <w:tcW w:w="0" w:type="auto"/>
            <w:vMerge w:val="restart"/>
          </w:tcPr>
          <w:p w14:paraId="024EED9A" w14:textId="77777777" w:rsidR="00765C9E" w:rsidRPr="00C46670" w:rsidRDefault="00765C9E">
            <w:pPr>
              <w:jc w:val="center"/>
            </w:pPr>
            <w:r w:rsidRPr="00C46670">
              <w:t>Popis činnosti</w:t>
            </w:r>
          </w:p>
        </w:tc>
        <w:tc>
          <w:tcPr>
            <w:tcW w:w="936" w:type="pct"/>
            <w:vMerge w:val="restart"/>
          </w:tcPr>
          <w:p w14:paraId="28FDD5EF" w14:textId="77777777" w:rsidR="00765C9E" w:rsidRPr="00C46670" w:rsidRDefault="00765C9E">
            <w:pPr>
              <w:jc w:val="center"/>
            </w:pPr>
            <w:r w:rsidRPr="00C46670">
              <w:t>Četnost</w:t>
            </w:r>
          </w:p>
        </w:tc>
        <w:tc>
          <w:tcPr>
            <w:tcW w:w="1296" w:type="pct"/>
            <w:gridSpan w:val="2"/>
          </w:tcPr>
          <w:p w14:paraId="2D04F304" w14:textId="77777777" w:rsidR="00765C9E" w:rsidRPr="00C46670" w:rsidRDefault="00765C9E">
            <w:pPr>
              <w:jc w:val="center"/>
            </w:pPr>
            <w:r w:rsidRPr="00C46670">
              <w:t>Odpovědnost</w:t>
            </w:r>
          </w:p>
        </w:tc>
      </w:tr>
      <w:tr w:rsidR="00016AFE" w:rsidRPr="00C46670" w14:paraId="5714954F" w14:textId="77777777" w:rsidTr="00D65A19">
        <w:trPr>
          <w:jc w:val="left"/>
        </w:trPr>
        <w:tc>
          <w:tcPr>
            <w:tcW w:w="0" w:type="auto"/>
            <w:vMerge/>
          </w:tcPr>
          <w:p w14:paraId="3931999F" w14:textId="77777777" w:rsidR="00016AFE" w:rsidRPr="00C46670" w:rsidRDefault="00016AFE" w:rsidP="00016AFE">
            <w:pPr>
              <w:jc w:val="left"/>
            </w:pPr>
          </w:p>
        </w:tc>
        <w:tc>
          <w:tcPr>
            <w:tcW w:w="936" w:type="pct"/>
            <w:vMerge/>
          </w:tcPr>
          <w:p w14:paraId="3EDF2FA5" w14:textId="77777777" w:rsidR="00016AFE" w:rsidRPr="00C46670" w:rsidRDefault="00016AFE" w:rsidP="00016AFE">
            <w:pPr>
              <w:jc w:val="left"/>
            </w:pPr>
          </w:p>
        </w:tc>
        <w:tc>
          <w:tcPr>
            <w:tcW w:w="614" w:type="pct"/>
            <w:shd w:val="clear" w:color="auto" w:fill="D9D9D9" w:themeFill="background1" w:themeFillShade="D9"/>
          </w:tcPr>
          <w:p w14:paraId="1333A057" w14:textId="0A49F8CB" w:rsidR="00016AFE" w:rsidRPr="00016AFE" w:rsidRDefault="00016AFE" w:rsidP="00016AFE">
            <w:pPr>
              <w:jc w:val="center"/>
              <w:rPr>
                <w:b/>
                <w:bCs/>
              </w:rPr>
            </w:pPr>
            <w:r w:rsidRPr="00016AFE">
              <w:rPr>
                <w:b/>
                <w:bCs/>
              </w:rPr>
              <w:t>SPCSS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E9AE373" w14:textId="0D3A5687" w:rsidR="00016AFE" w:rsidRPr="00C46670" w:rsidRDefault="00E91F61" w:rsidP="00016A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Poskytovatel</w:t>
            </w:r>
          </w:p>
        </w:tc>
      </w:tr>
      <w:tr w:rsidR="00765C9E" w:rsidRPr="00C46670" w14:paraId="12607C6E" w14:textId="77777777" w:rsidTr="00D65A19">
        <w:trPr>
          <w:jc w:val="left"/>
        </w:trPr>
        <w:tc>
          <w:tcPr>
            <w:tcW w:w="0" w:type="auto"/>
          </w:tcPr>
          <w:p w14:paraId="4BB0CC11" w14:textId="3918497C" w:rsidR="00765C9E" w:rsidRPr="00C46670" w:rsidRDefault="002B7CBE">
            <w:pPr>
              <w:jc w:val="left"/>
            </w:pPr>
            <w:r w:rsidRPr="00C46670">
              <w:t>Zajištění součinnosti pro řešení kybernetické události (příprava logů apod.)</w:t>
            </w:r>
          </w:p>
        </w:tc>
        <w:tc>
          <w:tcPr>
            <w:tcW w:w="936" w:type="pct"/>
          </w:tcPr>
          <w:p w14:paraId="5891963F" w14:textId="3607CF86" w:rsidR="00765C9E" w:rsidRPr="00C46670" w:rsidRDefault="00FC35DC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43DC235" w14:textId="12FF3359" w:rsidR="00765C9E" w:rsidRPr="00C46670" w:rsidRDefault="00797947">
            <w:pPr>
              <w:jc w:val="center"/>
            </w:pPr>
            <w:r>
              <w:t>S</w:t>
            </w:r>
          </w:p>
        </w:tc>
        <w:tc>
          <w:tcPr>
            <w:tcW w:w="0" w:type="auto"/>
          </w:tcPr>
          <w:p w14:paraId="3050447F" w14:textId="3BF722CF" w:rsidR="00765C9E" w:rsidRPr="00C46670" w:rsidRDefault="00797947">
            <w:pPr>
              <w:jc w:val="center"/>
            </w:pPr>
            <w:r>
              <w:t>O</w:t>
            </w:r>
          </w:p>
        </w:tc>
      </w:tr>
      <w:tr w:rsidR="006F24B1" w:rsidRPr="00C46670" w14:paraId="2DD531EB" w14:textId="77777777" w:rsidTr="00D65A19">
        <w:trPr>
          <w:jc w:val="left"/>
        </w:trPr>
        <w:tc>
          <w:tcPr>
            <w:tcW w:w="0" w:type="auto"/>
          </w:tcPr>
          <w:p w14:paraId="4FFD98F1" w14:textId="00E2A5D1" w:rsidR="006F24B1" w:rsidRPr="006F24B1" w:rsidRDefault="00871A0E" w:rsidP="006F24B1">
            <w:pPr>
              <w:jc w:val="left"/>
            </w:pPr>
            <w:r>
              <w:rPr>
                <w:rFonts w:cs="Calibri"/>
              </w:rPr>
              <w:t>Poskytnutí s</w:t>
            </w:r>
            <w:r w:rsidR="006F24B1" w:rsidRPr="006F24B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="006F24B1" w:rsidRPr="006F24B1">
              <w:rPr>
                <w:rFonts w:cs="Calibri"/>
              </w:rPr>
              <w:t xml:space="preserve"> při vyhodnocování dopadů incidentů z </w:t>
            </w:r>
            <w:r w:rsidR="00820A2B">
              <w:rPr>
                <w:rFonts w:cs="Calibri"/>
              </w:rPr>
              <w:t>produkčního</w:t>
            </w:r>
            <w:r w:rsidR="006F24B1" w:rsidRPr="006F24B1">
              <w:rPr>
                <w:rFonts w:cs="Calibri"/>
              </w:rPr>
              <w:t xml:space="preserve"> provozu </w:t>
            </w:r>
            <w:r w:rsidR="006F24B1">
              <w:rPr>
                <w:rFonts w:cs="Calibri"/>
              </w:rPr>
              <w:t>eSeL</w:t>
            </w:r>
            <w:r w:rsidR="006F24B1" w:rsidRPr="006F24B1">
              <w:rPr>
                <w:rFonts w:cs="Calibri"/>
              </w:rPr>
              <w:t xml:space="preserve"> z pohledu bezpečnosti</w:t>
            </w:r>
          </w:p>
        </w:tc>
        <w:tc>
          <w:tcPr>
            <w:tcW w:w="936" w:type="pct"/>
          </w:tcPr>
          <w:p w14:paraId="4EE13EAD" w14:textId="4D4F30F6" w:rsidR="006F24B1" w:rsidRPr="00C46670" w:rsidRDefault="006F24B1" w:rsidP="006F24B1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22E469E" w14:textId="6371573D" w:rsidR="006F24B1" w:rsidRDefault="006F24B1" w:rsidP="006F24B1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457F816" w14:textId="0E2CB46D" w:rsidR="006F24B1" w:rsidRDefault="006F24B1" w:rsidP="006F24B1">
            <w:pPr>
              <w:jc w:val="center"/>
            </w:pPr>
            <w:r>
              <w:t>S</w:t>
            </w:r>
          </w:p>
        </w:tc>
      </w:tr>
      <w:tr w:rsidR="006B70DA" w:rsidRPr="00C46670" w14:paraId="1ABC4D70" w14:textId="77777777" w:rsidTr="00D65A19">
        <w:trPr>
          <w:jc w:val="left"/>
        </w:trPr>
        <w:tc>
          <w:tcPr>
            <w:tcW w:w="0" w:type="auto"/>
          </w:tcPr>
          <w:p w14:paraId="0FA142E2" w14:textId="77996FDA" w:rsidR="006B70DA" w:rsidRPr="00DE39D1" w:rsidRDefault="00871A0E" w:rsidP="006B70DA">
            <w:pPr>
              <w:jc w:val="left"/>
            </w:pPr>
            <w:r>
              <w:rPr>
                <w:rFonts w:cs="Calibri"/>
              </w:rPr>
              <w:t>Poskytnutí s</w:t>
            </w:r>
            <w:r w:rsidRPr="006F24B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Pr="006F24B1">
              <w:rPr>
                <w:rFonts w:cs="Calibri"/>
              </w:rPr>
              <w:t xml:space="preserve"> </w:t>
            </w:r>
            <w:r w:rsidR="006B70DA" w:rsidRPr="00DE39D1">
              <w:rPr>
                <w:rFonts w:cs="Calibri"/>
              </w:rPr>
              <w:t xml:space="preserve">při </w:t>
            </w:r>
            <w:r w:rsidR="00BD6211" w:rsidRPr="00DE39D1">
              <w:rPr>
                <w:rFonts w:cs="Calibri"/>
              </w:rPr>
              <w:t xml:space="preserve">podpoře a </w:t>
            </w:r>
            <w:r w:rsidR="006B70DA" w:rsidRPr="00DE39D1">
              <w:rPr>
                <w:rFonts w:cs="Calibri"/>
              </w:rPr>
              <w:t xml:space="preserve">rozvoji bezpečnostních prvků </w:t>
            </w:r>
            <w:r w:rsidR="00DE39D1" w:rsidRPr="00DE39D1">
              <w:rPr>
                <w:rFonts w:cs="Calibri"/>
              </w:rPr>
              <w:t>eSeL</w:t>
            </w:r>
          </w:p>
        </w:tc>
        <w:tc>
          <w:tcPr>
            <w:tcW w:w="936" w:type="pct"/>
          </w:tcPr>
          <w:p w14:paraId="388F9A57" w14:textId="591C7C7D" w:rsidR="006B70DA" w:rsidRPr="00C46670" w:rsidRDefault="006B70DA" w:rsidP="006B70DA">
            <w:pPr>
              <w:jc w:val="left"/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820C4F5" w14:textId="7B9126A8" w:rsidR="006B70DA" w:rsidRPr="00C46670" w:rsidRDefault="00DE39D1" w:rsidP="006B70DA">
            <w:pPr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1C30E48A" w14:textId="4447C4C4" w:rsidR="006B70DA" w:rsidRPr="00C46670" w:rsidRDefault="00DE39D1" w:rsidP="006B70DA">
            <w:pPr>
              <w:jc w:val="center"/>
            </w:pPr>
            <w:r>
              <w:t>S</w:t>
            </w:r>
          </w:p>
        </w:tc>
      </w:tr>
      <w:tr w:rsidR="006B70DA" w:rsidRPr="00C46670" w14:paraId="500742C0" w14:textId="77777777" w:rsidTr="00D65A19">
        <w:trPr>
          <w:jc w:val="left"/>
        </w:trPr>
        <w:tc>
          <w:tcPr>
            <w:tcW w:w="0" w:type="auto"/>
          </w:tcPr>
          <w:p w14:paraId="44F38A38" w14:textId="05428EED" w:rsidR="006B70DA" w:rsidRPr="00797947" w:rsidRDefault="006B70DA" w:rsidP="006B70DA">
            <w:pPr>
              <w:jc w:val="left"/>
              <w:rPr>
                <w:rFonts w:cs="Calibri"/>
              </w:rPr>
            </w:pPr>
            <w:r w:rsidRPr="00797947">
              <w:rPr>
                <w:rFonts w:cs="Calibri"/>
              </w:rPr>
              <w:t xml:space="preserve">Kontrola provozního stavu </w:t>
            </w:r>
            <w:r w:rsidR="00871A0E">
              <w:rPr>
                <w:rFonts w:cs="Calibri"/>
              </w:rPr>
              <w:t>infrastruktury</w:t>
            </w:r>
            <w:r w:rsidR="004E7496">
              <w:rPr>
                <w:rFonts w:cs="Calibri"/>
              </w:rPr>
              <w:t xml:space="preserve"> a jejích komponent</w:t>
            </w:r>
            <w:r w:rsidRPr="00797947">
              <w:rPr>
                <w:rFonts w:cs="Calibri"/>
              </w:rPr>
              <w:t xml:space="preserve"> z pohledu pravidel a standardů bezpečnosti nastavených SPCSS</w:t>
            </w:r>
            <w:r w:rsidR="00797947" w:rsidRPr="00797947">
              <w:rPr>
                <w:rFonts w:cs="Calibri"/>
              </w:rPr>
              <w:t xml:space="preserve"> a MV</w:t>
            </w:r>
          </w:p>
        </w:tc>
        <w:tc>
          <w:tcPr>
            <w:tcW w:w="936" w:type="pct"/>
          </w:tcPr>
          <w:p w14:paraId="4E0A5997" w14:textId="2829AAD7" w:rsidR="006B70DA" w:rsidRPr="00C46670" w:rsidRDefault="006B70DA" w:rsidP="006B70DA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7E1BC820" w14:textId="6FD729A7" w:rsidR="006B70DA" w:rsidRPr="00C46670" w:rsidRDefault="00ED684C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0AD95E67" w14:textId="6CFE38D5" w:rsidR="006B70DA" w:rsidRPr="00C46670" w:rsidRDefault="00ED684C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B70DA" w:rsidRPr="00C46670" w14:paraId="1295B847" w14:textId="77777777" w:rsidTr="00D65A19">
        <w:trPr>
          <w:jc w:val="left"/>
        </w:trPr>
        <w:tc>
          <w:tcPr>
            <w:tcW w:w="0" w:type="auto"/>
          </w:tcPr>
          <w:p w14:paraId="5AFDFC59" w14:textId="3CCBF597" w:rsidR="006B70DA" w:rsidRPr="003D485C" w:rsidRDefault="00871A0E" w:rsidP="006B70DA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Poskytnutí s</w:t>
            </w:r>
            <w:r w:rsidRPr="006F24B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Pr="006F24B1">
              <w:rPr>
                <w:rFonts w:cs="Calibri"/>
              </w:rPr>
              <w:t xml:space="preserve"> </w:t>
            </w:r>
            <w:r w:rsidR="006B70DA" w:rsidRPr="003D485C">
              <w:rPr>
                <w:rFonts w:cs="Calibri"/>
              </w:rPr>
              <w:t>při rutinní a pravidelné kontrole záznamů z</w:t>
            </w:r>
            <w:r w:rsidR="003D485C" w:rsidRPr="003D485C">
              <w:rPr>
                <w:rFonts w:cs="Calibri"/>
              </w:rPr>
              <w:t xml:space="preserve"> bezpečnostního </w:t>
            </w:r>
            <w:r w:rsidR="006B70DA" w:rsidRPr="003D485C">
              <w:rPr>
                <w:rFonts w:cs="Calibri"/>
              </w:rPr>
              <w:t xml:space="preserve">monitoringu </w:t>
            </w:r>
            <w:r w:rsidR="004E7496">
              <w:rPr>
                <w:rFonts w:cs="Calibri"/>
              </w:rPr>
              <w:t xml:space="preserve">infrastruktury a jejích </w:t>
            </w:r>
            <w:r w:rsidR="006B70DA" w:rsidRPr="003D485C">
              <w:rPr>
                <w:rFonts w:cs="Calibri"/>
              </w:rPr>
              <w:t>komponen</w:t>
            </w:r>
            <w:r w:rsidR="004E7496">
              <w:rPr>
                <w:rFonts w:cs="Calibri"/>
              </w:rPr>
              <w:t>t</w:t>
            </w:r>
          </w:p>
        </w:tc>
        <w:tc>
          <w:tcPr>
            <w:tcW w:w="936" w:type="pct"/>
          </w:tcPr>
          <w:p w14:paraId="5CC6C204" w14:textId="46F67A25" w:rsidR="006B70DA" w:rsidRPr="00C46670" w:rsidRDefault="006B70DA" w:rsidP="006B70DA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00DEB91" w14:textId="23DFE3C6" w:rsidR="006B70DA" w:rsidRPr="00C46670" w:rsidRDefault="00386DF7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1130AE5" w14:textId="5F31E697" w:rsidR="006B70DA" w:rsidRPr="00C46670" w:rsidRDefault="00386DF7" w:rsidP="006B70D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63191E" w:rsidRPr="00C46670" w14:paraId="332E9C4C" w14:textId="77777777" w:rsidTr="00D65A19">
        <w:trPr>
          <w:jc w:val="left"/>
        </w:trPr>
        <w:tc>
          <w:tcPr>
            <w:tcW w:w="0" w:type="auto"/>
          </w:tcPr>
          <w:p w14:paraId="40B320F4" w14:textId="546501C5" w:rsidR="0063191E" w:rsidRPr="003D485C" w:rsidRDefault="00871A0E" w:rsidP="0063191E">
            <w:pPr>
              <w:jc w:val="left"/>
              <w:rPr>
                <w:rFonts w:cs="Calibri"/>
              </w:rPr>
            </w:pPr>
            <w:r>
              <w:rPr>
                <w:rFonts w:cs="Calibri"/>
              </w:rPr>
              <w:t>Poskytnutí s</w:t>
            </w:r>
            <w:r w:rsidRPr="006F24B1">
              <w:rPr>
                <w:rFonts w:cs="Calibri"/>
              </w:rPr>
              <w:t>oučinnost</w:t>
            </w:r>
            <w:r>
              <w:rPr>
                <w:rFonts w:cs="Calibri"/>
              </w:rPr>
              <w:t>i</w:t>
            </w:r>
            <w:r w:rsidRPr="006F24B1">
              <w:rPr>
                <w:rFonts w:cs="Calibri"/>
              </w:rPr>
              <w:t xml:space="preserve"> </w:t>
            </w:r>
            <w:r w:rsidR="0063191E" w:rsidRPr="003D485C">
              <w:rPr>
                <w:rFonts w:cs="Calibri"/>
              </w:rPr>
              <w:t xml:space="preserve">při kontrole </w:t>
            </w:r>
            <w:r w:rsidR="00E47851">
              <w:rPr>
                <w:rFonts w:cs="Calibri"/>
              </w:rPr>
              <w:t xml:space="preserve">a identifikaci </w:t>
            </w:r>
            <w:r w:rsidR="00915327">
              <w:rPr>
                <w:rFonts w:cs="Calibri"/>
              </w:rPr>
              <w:t xml:space="preserve">relevantních bezpečnostních událostí v </w:t>
            </w:r>
            <w:r w:rsidR="0063191E">
              <w:rPr>
                <w:rFonts w:cs="Calibri"/>
              </w:rPr>
              <w:t>lo</w:t>
            </w:r>
            <w:r w:rsidR="00915327">
              <w:rPr>
                <w:rFonts w:cs="Calibri"/>
              </w:rPr>
              <w:t>zích</w:t>
            </w:r>
          </w:p>
        </w:tc>
        <w:tc>
          <w:tcPr>
            <w:tcW w:w="936" w:type="pct"/>
          </w:tcPr>
          <w:p w14:paraId="330417E5" w14:textId="47A46115" w:rsidR="0063191E" w:rsidRPr="00C46670" w:rsidRDefault="0063191E" w:rsidP="0063191E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3F156B35" w14:textId="50EC4714" w:rsidR="0063191E" w:rsidRDefault="00386DF7" w:rsidP="00631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33BEA0E1" w14:textId="136FB0C5" w:rsidR="0063191E" w:rsidRDefault="00386DF7" w:rsidP="0063191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BB3FBC" w:rsidRPr="00C46670" w14:paraId="4D872EAE" w14:textId="77777777" w:rsidTr="00D65A19">
        <w:trPr>
          <w:jc w:val="left"/>
        </w:trPr>
        <w:tc>
          <w:tcPr>
            <w:tcW w:w="0" w:type="auto"/>
          </w:tcPr>
          <w:p w14:paraId="41989578" w14:textId="203C9DA6" w:rsidR="00BB3FBC" w:rsidRPr="006F24B1" w:rsidRDefault="00BB3FBC" w:rsidP="00BB3FBC">
            <w:pPr>
              <w:jc w:val="left"/>
              <w:rPr>
                <w:rFonts w:cs="Calibri"/>
              </w:rPr>
            </w:pPr>
            <w:r w:rsidRPr="006F24B1">
              <w:rPr>
                <w:rFonts w:cs="Calibri"/>
              </w:rPr>
              <w:t xml:space="preserve">Identifikace a řešení problémů vyplývajících z bezpečnostních vad či jiných bezpečnostních nedostatků </w:t>
            </w:r>
            <w:r w:rsidR="004E7496">
              <w:rPr>
                <w:rFonts w:cs="Calibri"/>
              </w:rPr>
              <w:t>infrastruktury a jejích komponent</w:t>
            </w:r>
          </w:p>
        </w:tc>
        <w:tc>
          <w:tcPr>
            <w:tcW w:w="936" w:type="pct"/>
          </w:tcPr>
          <w:p w14:paraId="15AAEEA5" w14:textId="2AAAB6DD" w:rsidR="00BB3FBC" w:rsidRPr="00C46670" w:rsidRDefault="00BB3FBC" w:rsidP="00BB3FBC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5991DF72" w14:textId="3EDD3BA0" w:rsidR="00BB3FBC" w:rsidRPr="00C46670" w:rsidRDefault="00782CDB" w:rsidP="00BB3FB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4C35F866" w14:textId="48453C98" w:rsidR="00BB3FBC" w:rsidRPr="00C46670" w:rsidRDefault="00782CDB" w:rsidP="00BB3FB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  <w:tr w:rsidR="00B9656B" w:rsidRPr="00C46670" w14:paraId="60B08534" w14:textId="77777777" w:rsidTr="00D65A19">
        <w:trPr>
          <w:jc w:val="left"/>
        </w:trPr>
        <w:tc>
          <w:tcPr>
            <w:tcW w:w="0" w:type="auto"/>
          </w:tcPr>
          <w:p w14:paraId="2F6E9AD6" w14:textId="416E753D" w:rsidR="00B9656B" w:rsidRPr="006F24B1" w:rsidRDefault="00B9656B" w:rsidP="00B9656B">
            <w:pPr>
              <w:jc w:val="left"/>
              <w:rPr>
                <w:rFonts w:cs="Calibri"/>
              </w:rPr>
            </w:pPr>
            <w:r w:rsidRPr="006F24B1">
              <w:rPr>
                <w:rFonts w:cs="Calibri"/>
              </w:rPr>
              <w:t xml:space="preserve">Identifikace a řešení problémů vyplývajících z bezpečnostních nedostatků </w:t>
            </w:r>
            <w:r w:rsidR="00420E9D">
              <w:rPr>
                <w:rFonts w:cs="Calibri"/>
              </w:rPr>
              <w:t>integračních rozhraní</w:t>
            </w:r>
          </w:p>
        </w:tc>
        <w:tc>
          <w:tcPr>
            <w:tcW w:w="936" w:type="pct"/>
          </w:tcPr>
          <w:p w14:paraId="4136C514" w14:textId="03BBE7D8" w:rsidR="00B9656B" w:rsidRPr="00C46670" w:rsidRDefault="00B9656B" w:rsidP="00B9656B">
            <w:pPr>
              <w:jc w:val="left"/>
              <w:rPr>
                <w:rFonts w:cs="Calibri"/>
              </w:rPr>
            </w:pPr>
            <w:r w:rsidRPr="00C46670">
              <w:rPr>
                <w:rFonts w:cs="Calibri"/>
              </w:rPr>
              <w:t>Průběžně na denní bázi</w:t>
            </w:r>
          </w:p>
        </w:tc>
        <w:tc>
          <w:tcPr>
            <w:tcW w:w="614" w:type="pct"/>
          </w:tcPr>
          <w:p w14:paraId="6D337916" w14:textId="5AB9FD78" w:rsidR="00B9656B" w:rsidDel="00782CDB" w:rsidRDefault="00B9656B" w:rsidP="00B9656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</w:p>
        </w:tc>
        <w:tc>
          <w:tcPr>
            <w:tcW w:w="0" w:type="auto"/>
          </w:tcPr>
          <w:p w14:paraId="6AB9459D" w14:textId="2C3DC0AF" w:rsidR="00B9656B" w:rsidDel="00782CDB" w:rsidRDefault="00B9656B" w:rsidP="00B9656B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</w:t>
            </w:r>
          </w:p>
        </w:tc>
      </w:tr>
    </w:tbl>
    <w:p w14:paraId="7EC61712" w14:textId="773841AD" w:rsidR="00585098" w:rsidRPr="00C46670" w:rsidRDefault="00585098" w:rsidP="00585098">
      <w:pPr>
        <w:pStyle w:val="Styl-Nadpis1"/>
      </w:pPr>
      <w:bookmarkStart w:id="26" w:name="_Toc221647502"/>
      <w:bookmarkStart w:id="27" w:name="_Toc221651667"/>
      <w:bookmarkStart w:id="28" w:name="_Toc221652240"/>
      <w:bookmarkStart w:id="29" w:name="_Toc227652961"/>
      <w:bookmarkEnd w:id="26"/>
      <w:bookmarkEnd w:id="27"/>
      <w:bookmarkEnd w:id="28"/>
      <w:r w:rsidRPr="00C46670">
        <w:lastRenderedPageBreak/>
        <w:t xml:space="preserve">Kvalitativní parametry poskytované </w:t>
      </w:r>
      <w:r w:rsidR="00971244">
        <w:t xml:space="preserve">Technologické </w:t>
      </w:r>
      <w:r w:rsidRPr="00C46670">
        <w:t>podpory</w:t>
      </w:r>
      <w:bookmarkEnd w:id="29"/>
      <w:r w:rsidRPr="00C46670">
        <w:t xml:space="preserve"> </w:t>
      </w:r>
    </w:p>
    <w:p w14:paraId="106FFB89" w14:textId="77777777" w:rsidR="00585098" w:rsidRPr="00C46670" w:rsidRDefault="00585098" w:rsidP="00051AF5">
      <w:pPr>
        <w:pStyle w:val="Styl-Nadpis2"/>
      </w:pPr>
      <w:bookmarkStart w:id="30" w:name="_Toc227652962"/>
      <w:r w:rsidRPr="00C46670">
        <w:t>Technická specifikace SLA</w:t>
      </w:r>
      <w:bookmarkEnd w:id="30"/>
    </w:p>
    <w:p w14:paraId="3311831F" w14:textId="4A9BAEF0" w:rsidR="00585098" w:rsidRPr="00C46670" w:rsidRDefault="00585098" w:rsidP="00585098">
      <w:pPr>
        <w:pStyle w:val="Titulek"/>
      </w:pPr>
      <w:bookmarkStart w:id="31" w:name="_Toc227652979"/>
      <w:r w:rsidRPr="00C46670">
        <w:t xml:space="preserve">Tabulka č. </w:t>
      </w:r>
      <w:r w:rsidRPr="00C46670">
        <w:fldChar w:fldCharType="begin"/>
      </w:r>
      <w:r w:rsidRPr="00C46670">
        <w:instrText>SEQ Tabulka \* ARABIC</w:instrText>
      </w:r>
      <w:r w:rsidRPr="00C46670">
        <w:fldChar w:fldCharType="separate"/>
      </w:r>
      <w:r w:rsidR="00AF087B">
        <w:rPr>
          <w:noProof/>
        </w:rPr>
        <w:t>10</w:t>
      </w:r>
      <w:r w:rsidRPr="00C46670">
        <w:fldChar w:fldCharType="end"/>
      </w:r>
      <w:r w:rsidRPr="00C46670">
        <w:t xml:space="preserve"> Definice pojmů</w:t>
      </w:r>
      <w:bookmarkEnd w:id="31"/>
      <w:r w:rsidRPr="00C46670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78"/>
        <w:gridCol w:w="6184"/>
      </w:tblGrid>
      <w:tr w:rsidR="00585098" w:rsidRPr="00C46670" w14:paraId="3D6A8A26" w14:textId="77777777">
        <w:trPr>
          <w:cantSplit/>
          <w:tblHeader/>
          <w:jc w:val="center"/>
        </w:trPr>
        <w:tc>
          <w:tcPr>
            <w:tcW w:w="2878" w:type="dxa"/>
            <w:shd w:val="clear" w:color="auto" w:fill="D9D9D9"/>
            <w:noWrap/>
          </w:tcPr>
          <w:p w14:paraId="41E0199F" w14:textId="77777777" w:rsidR="00585098" w:rsidRPr="00C46670" w:rsidRDefault="00585098">
            <w:pPr>
              <w:ind w:firstLine="4"/>
              <w:jc w:val="center"/>
              <w:rPr>
                <w:b/>
              </w:rPr>
            </w:pPr>
            <w:r w:rsidRPr="00C46670">
              <w:rPr>
                <w:b/>
              </w:rPr>
              <w:t>Název parametru</w:t>
            </w:r>
          </w:p>
        </w:tc>
        <w:tc>
          <w:tcPr>
            <w:tcW w:w="6184" w:type="dxa"/>
            <w:shd w:val="clear" w:color="auto" w:fill="D9D9D9"/>
          </w:tcPr>
          <w:p w14:paraId="4D43CF0A" w14:textId="77777777" w:rsidR="00585098" w:rsidRPr="00C46670" w:rsidRDefault="00585098">
            <w:pPr>
              <w:ind w:firstLine="4"/>
              <w:jc w:val="center"/>
              <w:rPr>
                <w:b/>
              </w:rPr>
            </w:pPr>
            <w:r w:rsidRPr="00C46670">
              <w:rPr>
                <w:b/>
              </w:rPr>
              <w:t xml:space="preserve">Popis </w:t>
            </w:r>
          </w:p>
        </w:tc>
      </w:tr>
      <w:tr w:rsidR="00585098" w:rsidRPr="00C46670" w14:paraId="6F2E5138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3B42B3A3" w14:textId="77777777" w:rsidR="00585098" w:rsidRPr="00C46670" w:rsidRDefault="00585098">
            <w:pPr>
              <w:ind w:firstLine="4"/>
              <w:jc w:val="left"/>
            </w:pPr>
            <w:r w:rsidRPr="00C46670">
              <w:t>Zaručená provozní doba</w:t>
            </w:r>
          </w:p>
        </w:tc>
        <w:tc>
          <w:tcPr>
            <w:tcW w:w="6184" w:type="dxa"/>
          </w:tcPr>
          <w:p w14:paraId="08F25A45" w14:textId="382271B5" w:rsidR="00585098" w:rsidRPr="00C46670" w:rsidRDefault="00585098">
            <w:pPr>
              <w:pStyle w:val="Zkladntext"/>
              <w:spacing w:after="60"/>
            </w:pPr>
            <w:r w:rsidRPr="00C46670">
              <w:t xml:space="preserve">Zaručenou provozní dobou je míněna provozní doba Služby </w:t>
            </w:r>
            <w:r w:rsidR="00620528">
              <w:t>technologické</w:t>
            </w:r>
            <w:r w:rsidR="00397669">
              <w:t xml:space="preserve"> </w:t>
            </w:r>
            <w:r w:rsidRPr="00C46670">
              <w:t xml:space="preserve">podpory, v </w:t>
            </w:r>
            <w:proofErr w:type="gramStart"/>
            <w:r w:rsidRPr="00C46670">
              <w:t>průběhu</w:t>
            </w:r>
            <w:proofErr w:type="gramEnd"/>
            <w:r w:rsidRPr="00C46670">
              <w:t xml:space="preserve"> které je Objednatelem požadováno a současně Poskytovatelem garantováno poskytování Služby </w:t>
            </w:r>
            <w:r w:rsidR="00620528">
              <w:t>technologické</w:t>
            </w:r>
            <w:r w:rsidR="00DB2A2A">
              <w:t xml:space="preserve"> </w:t>
            </w:r>
            <w:r w:rsidRPr="00C46670">
              <w:t>podpory. Provozní doba zaručená je měřena/vyhodnocována v jednotkách času (v hodinách) ve vztahu k běžné provozní době uvedené v článku 1 tohoto Katalogového listu.</w:t>
            </w:r>
          </w:p>
          <w:p w14:paraId="4BA3F996" w14:textId="5874BDF2" w:rsidR="00585098" w:rsidRPr="00C46670" w:rsidRDefault="00585098">
            <w:pPr>
              <w:ind w:firstLine="4"/>
            </w:pPr>
            <w:r w:rsidRPr="00C46670">
              <w:t xml:space="preserve">Pro </w:t>
            </w:r>
            <w:r w:rsidR="00E0289E">
              <w:t>všechny typy</w:t>
            </w:r>
            <w:r w:rsidR="00E0289E" w:rsidRPr="00C46670">
              <w:t xml:space="preserve"> </w:t>
            </w:r>
            <w:r w:rsidRPr="00C46670">
              <w:t>servisní</w:t>
            </w:r>
            <w:r w:rsidR="00E0289E">
              <w:t>ch</w:t>
            </w:r>
            <w:r w:rsidRPr="00C46670">
              <w:t xml:space="preserve"> hlášení je zaručená provozní doba stanovena v rozsahu </w:t>
            </w:r>
            <w:r w:rsidR="00AC68D3">
              <w:t>plné</w:t>
            </w:r>
            <w:r w:rsidRPr="00C46670">
              <w:t xml:space="preserve"> provozní doby</w:t>
            </w:r>
            <w:r w:rsidR="00AC68D3">
              <w:t xml:space="preserve"> (24 x 7)</w:t>
            </w:r>
            <w:r w:rsidRPr="00C46670">
              <w:t xml:space="preserve">: </w:t>
            </w:r>
          </w:p>
          <w:p w14:paraId="6CAACAAD" w14:textId="2C3EF8E5" w:rsidR="00585098" w:rsidRPr="00C46670" w:rsidRDefault="00AC68D3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Denně </w:t>
            </w:r>
            <w:r w:rsidRPr="00AC68D3">
              <w:rPr>
                <w:sz w:val="18"/>
              </w:rPr>
              <w:t>v době od 0:00 do 24:00</w:t>
            </w:r>
          </w:p>
        </w:tc>
      </w:tr>
      <w:tr w:rsidR="00585098" w:rsidRPr="00C46670" w14:paraId="0D4EEC5E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468D0FC8" w14:textId="443C7F1C" w:rsidR="00585098" w:rsidRDefault="00585098">
            <w:pPr>
              <w:ind w:firstLine="4"/>
              <w:jc w:val="left"/>
            </w:pPr>
            <w:r w:rsidRPr="00C46670">
              <w:t>Maximální doba servisní odezvy</w:t>
            </w:r>
          </w:p>
          <w:p w14:paraId="558FE2E7" w14:textId="586A1016" w:rsidR="00585098" w:rsidRPr="00C46670" w:rsidRDefault="00C37799">
            <w:pPr>
              <w:ind w:firstLine="4"/>
              <w:jc w:val="left"/>
            </w:pPr>
            <w:r>
              <w:t>(také jako doba reakce)</w:t>
            </w:r>
          </w:p>
        </w:tc>
        <w:tc>
          <w:tcPr>
            <w:tcW w:w="6184" w:type="dxa"/>
          </w:tcPr>
          <w:p w14:paraId="0C009488" w14:textId="7F8A61E6" w:rsidR="00585098" w:rsidRPr="00C46670" w:rsidRDefault="00585098">
            <w:pPr>
              <w:pStyle w:val="Zkladntext"/>
              <w:spacing w:after="60"/>
              <w:ind w:firstLine="4"/>
            </w:pPr>
            <w:r w:rsidRPr="00C46670">
              <w:t xml:space="preserve">Maximální dobou servisní odezvy je míněno maximální časové období, ve kterém je Poskytovatel povinen zareagovat na nový záznam v </w:t>
            </w:r>
            <w:proofErr w:type="spellStart"/>
            <w:r w:rsidRPr="00C46670">
              <w:t>Service</w:t>
            </w:r>
            <w:proofErr w:type="spellEnd"/>
            <w:r w:rsidRPr="00C46670">
              <w:t xml:space="preserve"> Deskovém systému SPCSS, který byl založen v rámci zaručené provozní doby. Doba servisní odezvy je stanovena pro </w:t>
            </w:r>
            <w:r w:rsidR="009C348D">
              <w:t>jednotlivé typy servisních hlášení</w:t>
            </w:r>
            <w:r w:rsidR="009C348D" w:rsidRPr="00C46670">
              <w:t xml:space="preserve"> </w:t>
            </w:r>
            <w:r w:rsidRPr="00C46670">
              <w:t>dle jejich kategorií, je hodnocena pouze v rámci zaručené provozní doby a je vyhodnocována v hodinách, popř. minutách.</w:t>
            </w:r>
          </w:p>
        </w:tc>
      </w:tr>
      <w:tr w:rsidR="00585098" w:rsidRPr="00C46670" w14:paraId="65EF7CBB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3E5CAB53" w14:textId="77777777" w:rsidR="00585098" w:rsidRDefault="00585098">
            <w:pPr>
              <w:ind w:firstLine="4"/>
              <w:jc w:val="left"/>
            </w:pPr>
            <w:r w:rsidRPr="00C46670">
              <w:t>Maximální doba odstranění incidentu (popř. vyřešení ostatních servisních hlášení)</w:t>
            </w:r>
          </w:p>
          <w:p w14:paraId="27CE8627" w14:textId="67744F0D" w:rsidR="00585098" w:rsidRPr="00C46670" w:rsidRDefault="00526430">
            <w:pPr>
              <w:ind w:firstLine="4"/>
              <w:jc w:val="left"/>
            </w:pPr>
            <w:r>
              <w:t>(také jako doba opravy)</w:t>
            </w:r>
          </w:p>
        </w:tc>
        <w:tc>
          <w:tcPr>
            <w:tcW w:w="6184" w:type="dxa"/>
          </w:tcPr>
          <w:p w14:paraId="38FD3BE4" w14:textId="77777777" w:rsidR="00585098" w:rsidRPr="00C46670" w:rsidRDefault="00585098">
            <w:pPr>
              <w:pStyle w:val="Zkladntext"/>
              <w:spacing w:after="60"/>
              <w:ind w:firstLine="4"/>
            </w:pPr>
            <w:r w:rsidRPr="00C46670">
              <w:t>Maximální dobou odstranění incidentu (popř. vyřešení ostatních servisních hlášení) je míněno maximální časové období od založení nového záznamu v </w:t>
            </w:r>
            <w:proofErr w:type="spellStart"/>
            <w:r w:rsidRPr="00C46670">
              <w:t>Service</w:t>
            </w:r>
            <w:proofErr w:type="spellEnd"/>
            <w:r w:rsidRPr="00C46670">
              <w:t xml:space="preserve"> Deskovém systému SPCSS, který byl založen v rámci zaručené provozní doby, ve kterém je Poskytovatel povinen odstranit incident. Doba odstranění incidentu je stanovena pro incidenty dle jejich kategorií, je hodnocena pouze v rámci zaručené provozní doby a je vyhodnocována v hodinách, popř. minutách.  </w:t>
            </w:r>
          </w:p>
        </w:tc>
      </w:tr>
      <w:tr w:rsidR="007C36C1" w:rsidRPr="00C46670" w14:paraId="376EA579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2E8726F7" w14:textId="5FE53959" w:rsidR="007C36C1" w:rsidRDefault="007C36C1">
            <w:pPr>
              <w:ind w:firstLine="4"/>
              <w:jc w:val="left"/>
            </w:pPr>
            <w:r w:rsidRPr="00C46670">
              <w:t xml:space="preserve">Maximální doba </w:t>
            </w:r>
            <w:r>
              <w:t>vyřešení požadavku</w:t>
            </w:r>
          </w:p>
          <w:p w14:paraId="17D434BC" w14:textId="37849604" w:rsidR="007C36C1" w:rsidRPr="00C46670" w:rsidRDefault="000F7D46">
            <w:pPr>
              <w:ind w:firstLine="4"/>
              <w:jc w:val="left"/>
            </w:pPr>
            <w:r>
              <w:t>(také jako doba opravy)</w:t>
            </w:r>
          </w:p>
        </w:tc>
        <w:tc>
          <w:tcPr>
            <w:tcW w:w="6184" w:type="dxa"/>
          </w:tcPr>
          <w:p w14:paraId="42F7CC8A" w14:textId="5638E09F" w:rsidR="007C36C1" w:rsidRPr="00C46670" w:rsidRDefault="007C36C1">
            <w:pPr>
              <w:pStyle w:val="Zkladntext"/>
              <w:spacing w:after="60"/>
              <w:ind w:firstLine="4"/>
            </w:pPr>
            <w:r w:rsidRPr="00C46670">
              <w:t xml:space="preserve">Maximální dobou vyřešení </w:t>
            </w:r>
            <w:r>
              <w:t>požadavku</w:t>
            </w:r>
            <w:r w:rsidRPr="00C46670">
              <w:t xml:space="preserve"> je míněno maximální časové období od založení nového záznamu v </w:t>
            </w:r>
            <w:proofErr w:type="spellStart"/>
            <w:r w:rsidRPr="00C46670">
              <w:t>Service</w:t>
            </w:r>
            <w:proofErr w:type="spellEnd"/>
            <w:r w:rsidRPr="00C46670">
              <w:t xml:space="preserve"> Deskovém systému SPCSS, který byl založen v rámci zaručené provozní doby, ve kterém je Poskytovatel povinen </w:t>
            </w:r>
            <w:r w:rsidR="008E6856">
              <w:t>vyřešit požadavek</w:t>
            </w:r>
            <w:r w:rsidRPr="00C46670">
              <w:t xml:space="preserve">. Doba odstranění </w:t>
            </w:r>
            <w:r w:rsidR="008E6856">
              <w:t>požadavku</w:t>
            </w:r>
            <w:r w:rsidRPr="00C46670">
              <w:t xml:space="preserve"> je stanovena pro </w:t>
            </w:r>
            <w:r w:rsidR="008E6856">
              <w:t>požadavky</w:t>
            </w:r>
            <w:r w:rsidRPr="00C46670">
              <w:t xml:space="preserve"> dle jejich kategorií, je hodnocena pouze v rámci zaručené provozní doby a je vyhodnocována v hodinách, popř. minutách</w:t>
            </w:r>
          </w:p>
        </w:tc>
      </w:tr>
      <w:tr w:rsidR="00585098" w:rsidRPr="00C46670" w14:paraId="4F3AFE79" w14:textId="77777777">
        <w:trPr>
          <w:cantSplit/>
          <w:jc w:val="center"/>
        </w:trPr>
        <w:tc>
          <w:tcPr>
            <w:tcW w:w="2878" w:type="dxa"/>
            <w:vAlign w:val="center"/>
          </w:tcPr>
          <w:p w14:paraId="2F910925" w14:textId="77777777" w:rsidR="00585098" w:rsidRPr="00C46670" w:rsidRDefault="00585098">
            <w:pPr>
              <w:ind w:firstLine="4"/>
              <w:jc w:val="left"/>
            </w:pPr>
            <w:r w:rsidRPr="00C46670">
              <w:t>Maintenance Window</w:t>
            </w:r>
          </w:p>
        </w:tc>
        <w:tc>
          <w:tcPr>
            <w:tcW w:w="6184" w:type="dxa"/>
          </w:tcPr>
          <w:p w14:paraId="6A18A9E7" w14:textId="338B9BC2" w:rsidR="00585098" w:rsidRPr="00C46670" w:rsidRDefault="00585098">
            <w:pPr>
              <w:ind w:firstLine="4"/>
            </w:pPr>
            <w:r w:rsidRPr="00C46670">
              <w:t>Časové období, ve kterém je možné provést výpadek poskytovan</w:t>
            </w:r>
            <w:r w:rsidR="00D75FFC">
              <w:t>é</w:t>
            </w:r>
            <w:r w:rsidRPr="00C46670">
              <w:t xml:space="preserve"> Služby</w:t>
            </w:r>
            <w:r w:rsidRPr="00C46670">
              <w:rPr>
                <w:kern w:val="28"/>
              </w:rPr>
              <w:t xml:space="preserve">, </w:t>
            </w:r>
            <w:r w:rsidRPr="00C46670">
              <w:t>který se nekvalifikuje jako incident</w:t>
            </w:r>
            <w:r w:rsidRPr="00C46670">
              <w:rPr>
                <w:kern w:val="28"/>
              </w:rPr>
              <w:t xml:space="preserve">. </w:t>
            </w:r>
            <w:r w:rsidRPr="00C46670">
              <w:t>Výpadek je v tomto definovaném období možné provést vždy pouze se souhlasem Objednatele.</w:t>
            </w:r>
          </w:p>
        </w:tc>
      </w:tr>
    </w:tbl>
    <w:p w14:paraId="254155F4" w14:textId="77777777" w:rsidR="00585098" w:rsidRPr="00ED5511" w:rsidRDefault="00585098" w:rsidP="00051AF5">
      <w:pPr>
        <w:pStyle w:val="Styl-Nadpis2"/>
      </w:pPr>
      <w:bookmarkStart w:id="32" w:name="_Toc227652963"/>
      <w:r w:rsidRPr="00ED5511">
        <w:t>Kategorizace servisních hlášení</w:t>
      </w:r>
      <w:bookmarkEnd w:id="32"/>
    </w:p>
    <w:p w14:paraId="568B3DFE" w14:textId="77777777" w:rsidR="00585098" w:rsidRPr="00ED5511" w:rsidRDefault="00585098" w:rsidP="00051AF5">
      <w:pPr>
        <w:pStyle w:val="Styl-Nadpis3"/>
      </w:pPr>
      <w:bookmarkStart w:id="33" w:name="_Toc227652964"/>
      <w:r w:rsidRPr="00ED5511">
        <w:t>Servisní hlášení typu „incident“</w:t>
      </w:r>
      <w:bookmarkEnd w:id="33"/>
    </w:p>
    <w:p w14:paraId="36D616A3" w14:textId="5FA703AB" w:rsidR="00585098" w:rsidRPr="00ED5511" w:rsidRDefault="00585098" w:rsidP="00585098">
      <w:pPr>
        <w:pStyle w:val="Zkladntext"/>
        <w:rPr>
          <w:strike/>
        </w:rPr>
      </w:pPr>
      <w:r w:rsidRPr="00ED5511">
        <w:t xml:space="preserve">Incidenty v plnění SLA jsou klasifikovány dle závažnosti a rozsahu dopadu na klíčové činnosti Objednatele a koncové uživatele. </w:t>
      </w:r>
      <w:r w:rsidR="001F09DD">
        <w:t>Incident se může vyskytovat pouze v produkčním prostředí (PROD).</w:t>
      </w:r>
    </w:p>
    <w:p w14:paraId="4E2F2B21" w14:textId="69604C7D" w:rsidR="00585098" w:rsidRPr="00ED5511" w:rsidRDefault="00585098" w:rsidP="00585098">
      <w:pPr>
        <w:pStyle w:val="Titulek"/>
        <w:keepNext/>
      </w:pPr>
      <w:bookmarkStart w:id="34" w:name="_Toc227652980"/>
      <w:r w:rsidRPr="00ED5511">
        <w:lastRenderedPageBreak/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11</w:t>
      </w:r>
      <w:r w:rsidRPr="00ED5511">
        <w:fldChar w:fldCharType="end"/>
      </w:r>
      <w:r w:rsidRPr="00ED5511">
        <w:t xml:space="preserve"> Kategorizace incidentů</w:t>
      </w:r>
      <w:bookmarkEnd w:id="3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75"/>
        <w:gridCol w:w="6487"/>
      </w:tblGrid>
      <w:tr w:rsidR="00585098" w:rsidRPr="00ED5511" w14:paraId="68721EB7" w14:textId="77777777">
        <w:trPr>
          <w:cantSplit/>
          <w:tblHeader/>
          <w:jc w:val="center"/>
        </w:trPr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02966882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Kategorizace incidentu</w:t>
            </w:r>
          </w:p>
        </w:tc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5F33FCB2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Popis</w:t>
            </w:r>
          </w:p>
        </w:tc>
      </w:tr>
      <w:tr w:rsidR="00585098" w:rsidRPr="00ED5511" w14:paraId="23376DAE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7D115274" w14:textId="7325B5BA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Incident </w:t>
            </w:r>
            <w:r w:rsidR="00DC4CDC">
              <w:rPr>
                <w:rFonts w:ascii="Verdana" w:hAnsi="Verdana"/>
                <w:sz w:val="18"/>
                <w:szCs w:val="18"/>
              </w:rPr>
              <w:t>kritický</w:t>
            </w:r>
          </w:p>
        </w:tc>
        <w:tc>
          <w:tcPr>
            <w:tcW w:w="6487" w:type="dxa"/>
            <w:vAlign w:val="center"/>
          </w:tcPr>
          <w:p w14:paraId="1C9535A3" w14:textId="78315062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 w:rsidR="00620528">
              <w:rPr>
                <w:rFonts w:ascii="Verdana" w:hAnsi="Verdana"/>
                <w:sz w:val="18"/>
                <w:szCs w:val="18"/>
              </w:rPr>
              <w:t>technologické</w:t>
            </w:r>
            <w:r w:rsidR="00A7637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není použitelný ve svých základních a klíčových funkcích, a přitom tato funkční závada znemožňuje jeho užívání většině nebo všem jeho uživatelům. Tento stav kritickým způsobem ohrožuje běžný provoz Objednatele v jeho klíčových procesech a aktivitách, případně způsobuje větší finanční nebo jiné kritické škody, a přitom neexistuje náhradní způsob zajištění poskytování služeb tohoto systému. </w:t>
            </w:r>
          </w:p>
        </w:tc>
      </w:tr>
      <w:tr w:rsidR="00585098" w:rsidRPr="00ED5511" w14:paraId="2B298C80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20778048" w14:textId="08B996A9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Incident </w:t>
            </w:r>
            <w:r w:rsidR="00DC4CDC">
              <w:rPr>
                <w:rFonts w:ascii="Verdana" w:hAnsi="Verdana"/>
                <w:sz w:val="18"/>
                <w:szCs w:val="18"/>
              </w:rPr>
              <w:t>nekritický</w:t>
            </w:r>
          </w:p>
        </w:tc>
        <w:tc>
          <w:tcPr>
            <w:tcW w:w="6487" w:type="dxa"/>
            <w:vAlign w:val="center"/>
          </w:tcPr>
          <w:p w14:paraId="23811C5B" w14:textId="6DD8610A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 w:rsidR="00620528">
              <w:rPr>
                <w:rFonts w:ascii="Verdana" w:hAnsi="Verdana"/>
                <w:sz w:val="18"/>
                <w:szCs w:val="18"/>
              </w:rPr>
              <w:t>technologické</w:t>
            </w:r>
            <w:r w:rsidR="00BD715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je ve svých funkcích degradován tak, že tento stav zásadně omezuje běžný provoz systému </w:t>
            </w:r>
            <w:r w:rsidR="003448B8">
              <w:rPr>
                <w:rFonts w:ascii="Verdana" w:hAnsi="Verdana"/>
                <w:sz w:val="18"/>
                <w:szCs w:val="18"/>
              </w:rPr>
              <w:t>eSeL</w:t>
            </w:r>
            <w:r w:rsidR="0090505A">
              <w:rPr>
                <w:rFonts w:ascii="Verdana" w:hAnsi="Verdana"/>
                <w:sz w:val="18"/>
                <w:szCs w:val="18"/>
              </w:rPr>
              <w:t xml:space="preserve"> či dochází k významnému zpomalení </w:t>
            </w:r>
            <w:r w:rsidR="003B119A">
              <w:rPr>
                <w:rFonts w:ascii="Verdana" w:hAnsi="Verdana"/>
                <w:sz w:val="18"/>
                <w:szCs w:val="18"/>
              </w:rPr>
              <w:t>procesů</w:t>
            </w:r>
            <w:r w:rsidR="003D3051">
              <w:rPr>
                <w:rFonts w:ascii="Verdana" w:hAnsi="Verdana"/>
                <w:sz w:val="18"/>
                <w:szCs w:val="18"/>
              </w:rPr>
              <w:t xml:space="preserve"> Objednatele.</w:t>
            </w:r>
          </w:p>
        </w:tc>
      </w:tr>
      <w:tr w:rsidR="00585098" w:rsidRPr="00ED5511" w14:paraId="55887B3E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73FFE23D" w14:textId="52D58F0F" w:rsidR="00585098" w:rsidRPr="00ED5511" w:rsidRDefault="00585098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Incident </w:t>
            </w:r>
            <w:r w:rsidR="00DC4CDC"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6487" w:type="dxa"/>
            <w:vAlign w:val="center"/>
          </w:tcPr>
          <w:p w14:paraId="3A9732E6" w14:textId="0087F67E" w:rsidR="00585098" w:rsidRPr="00ED5511" w:rsidRDefault="00585098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Ostatní incidenty, které nespadají do kategorií </w:t>
            </w:r>
            <w:r w:rsidR="00E22014">
              <w:rPr>
                <w:rFonts w:ascii="Verdana" w:hAnsi="Verdana"/>
                <w:sz w:val="18"/>
                <w:szCs w:val="18"/>
              </w:rPr>
              <w:t>kritický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nebo </w:t>
            </w:r>
            <w:r w:rsidR="00E22014">
              <w:rPr>
                <w:rFonts w:ascii="Verdana" w:hAnsi="Verdana"/>
                <w:sz w:val="18"/>
                <w:szCs w:val="18"/>
              </w:rPr>
              <w:t>nekritick</w:t>
            </w:r>
            <w:r w:rsidR="004B5101">
              <w:rPr>
                <w:rFonts w:ascii="Verdana" w:hAnsi="Verdana"/>
                <w:sz w:val="18"/>
                <w:szCs w:val="18"/>
              </w:rPr>
              <w:t xml:space="preserve">ý </w:t>
            </w:r>
            <w:r w:rsidR="004B5101" w:rsidRPr="004B5101">
              <w:rPr>
                <w:rFonts w:ascii="Verdana" w:hAnsi="Verdana"/>
                <w:sz w:val="18"/>
                <w:szCs w:val="18"/>
              </w:rPr>
              <w:t>a který nebrání užívání předmětu Plnění anebo má zcela minimální vliv na řádné užívání nebo funkčnost předmětu Plnění ze strany Objednatele.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14:paraId="54A26987" w14:textId="1563436C" w:rsidR="00855000" w:rsidRDefault="00F73AFD" w:rsidP="00F73AFD">
      <w:pPr>
        <w:pStyle w:val="Styl-Nadpis3"/>
      </w:pPr>
      <w:bookmarkStart w:id="35" w:name="_Toc227652965"/>
      <w:r w:rsidRPr="00ED5511">
        <w:t>Servisní hlášení typu „</w:t>
      </w:r>
      <w:r>
        <w:t>vada</w:t>
      </w:r>
      <w:r w:rsidRPr="00ED5511">
        <w:t>“</w:t>
      </w:r>
      <w:bookmarkEnd w:id="35"/>
    </w:p>
    <w:p w14:paraId="3504914E" w14:textId="6B2565B3" w:rsidR="003219FF" w:rsidRPr="00C0674D" w:rsidRDefault="003219FF" w:rsidP="00C0674D">
      <w:pPr>
        <w:pStyle w:val="Zkladntext"/>
      </w:pPr>
      <w:r>
        <w:t xml:space="preserve">Vady díla </w:t>
      </w:r>
      <w:r w:rsidR="00DD6E57">
        <w:t>vycházejí ze záruky na dílo</w:t>
      </w:r>
      <w:r w:rsidR="003B7C36">
        <w:t xml:space="preserve"> a</w:t>
      </w:r>
      <w:r w:rsidR="00DD6E57">
        <w:t xml:space="preserve"> </w:t>
      </w:r>
      <w:r w:rsidRPr="00ED5511">
        <w:t xml:space="preserve">v plnění SLA jsou klasifikovány dle závažnosti a rozsahu dopadu na klíčové činnosti Objednatele a koncové uživatele. </w:t>
      </w:r>
      <w:r w:rsidR="001F09DD">
        <w:t>Vada se může vyskytovat ve všech prostředích vyjma produkčního (PROD).</w:t>
      </w:r>
    </w:p>
    <w:p w14:paraId="0B472C3D" w14:textId="7303798C" w:rsidR="003219FF" w:rsidRPr="00ED5511" w:rsidRDefault="003219FF" w:rsidP="00C0674D">
      <w:pPr>
        <w:pStyle w:val="Titulek"/>
        <w:keepNext/>
      </w:pPr>
      <w:bookmarkStart w:id="36" w:name="_Toc227652981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12</w:t>
      </w:r>
      <w:r w:rsidRPr="00ED5511">
        <w:fldChar w:fldCharType="end"/>
      </w:r>
      <w:r w:rsidRPr="00ED5511">
        <w:t xml:space="preserve"> Kategorizace </w:t>
      </w:r>
      <w:r>
        <w:t>vad</w:t>
      </w:r>
      <w:bookmarkEnd w:id="3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75"/>
        <w:gridCol w:w="6487"/>
      </w:tblGrid>
      <w:tr w:rsidR="003219FF" w:rsidRPr="00ED5511" w14:paraId="663DB9E0" w14:textId="77777777">
        <w:trPr>
          <w:cantSplit/>
          <w:tblHeader/>
          <w:jc w:val="center"/>
        </w:trPr>
        <w:tc>
          <w:tcPr>
            <w:tcW w:w="2575" w:type="dxa"/>
            <w:shd w:val="clear" w:color="auto" w:fill="D9D9D9" w:themeFill="background1" w:themeFillShade="D9"/>
            <w:vAlign w:val="center"/>
          </w:tcPr>
          <w:p w14:paraId="4478DDE7" w14:textId="65DE1F18" w:rsidR="003219FF" w:rsidRPr="00ED5511" w:rsidRDefault="003219FF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 xml:space="preserve">Kategorizace </w:t>
            </w:r>
            <w:r w:rsidR="00D53309">
              <w:rPr>
                <w:rFonts w:ascii="Verdana" w:hAnsi="Verdana"/>
                <w:b/>
                <w:sz w:val="18"/>
                <w:szCs w:val="18"/>
              </w:rPr>
              <w:t>vady</w:t>
            </w:r>
          </w:p>
        </w:tc>
        <w:tc>
          <w:tcPr>
            <w:tcW w:w="6487" w:type="dxa"/>
            <w:shd w:val="clear" w:color="auto" w:fill="D9D9D9" w:themeFill="background1" w:themeFillShade="D9"/>
            <w:vAlign w:val="center"/>
          </w:tcPr>
          <w:p w14:paraId="6BE5B42B" w14:textId="77777777" w:rsidR="003219FF" w:rsidRPr="00ED5511" w:rsidRDefault="003219FF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Popis</w:t>
            </w:r>
          </w:p>
        </w:tc>
      </w:tr>
      <w:tr w:rsidR="003219FF" w:rsidRPr="00ED5511" w14:paraId="77276516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6910A190" w14:textId="155BC419" w:rsidR="003219FF" w:rsidRPr="00ED5511" w:rsidRDefault="003219FF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kritick</w:t>
            </w:r>
            <w:r w:rsidR="00E70996">
              <w:rPr>
                <w:rFonts w:ascii="Verdana" w:hAnsi="Verdana"/>
                <w:sz w:val="18"/>
                <w:szCs w:val="18"/>
              </w:rPr>
              <w:t>á</w:t>
            </w:r>
          </w:p>
        </w:tc>
        <w:tc>
          <w:tcPr>
            <w:tcW w:w="6487" w:type="dxa"/>
            <w:vAlign w:val="center"/>
          </w:tcPr>
          <w:p w14:paraId="3E12ED53" w14:textId="1C811E5F" w:rsidR="003219FF" w:rsidRPr="00ED5511" w:rsidRDefault="003219FF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 w:rsidR="00620528">
              <w:rPr>
                <w:rFonts w:ascii="Verdana" w:hAnsi="Verdana"/>
                <w:sz w:val="18"/>
                <w:szCs w:val="18"/>
              </w:rPr>
              <w:t>technologické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není použitelný ve svých základních a klíčových funkcích, a přitom tato funkční závada znemožňuje jeho užívání většině nebo všem jeho uživatelům. Tento stav kritickým způsobem ohrožuje běžný provoz Objednatele v jeho klíčových procesech a aktivitách, případně způsobuje větší finanční nebo jiné kritické škody, a přitom neexistuje náhradní způsob zajištění poskytování služeb tohoto systému. </w:t>
            </w:r>
          </w:p>
        </w:tc>
      </w:tr>
      <w:tr w:rsidR="003219FF" w:rsidRPr="00ED5511" w14:paraId="4AFB603D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3D5DF853" w14:textId="7C7EA787" w:rsidR="003219FF" w:rsidRPr="00ED5511" w:rsidRDefault="00E70996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="003219FF"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19FF">
              <w:rPr>
                <w:rFonts w:ascii="Verdana" w:hAnsi="Verdana"/>
                <w:sz w:val="18"/>
                <w:szCs w:val="18"/>
              </w:rPr>
              <w:t>nekritick</w:t>
            </w:r>
            <w:r>
              <w:rPr>
                <w:rFonts w:ascii="Verdana" w:hAnsi="Verdana"/>
                <w:sz w:val="18"/>
                <w:szCs w:val="18"/>
              </w:rPr>
              <w:t>á</w:t>
            </w:r>
          </w:p>
        </w:tc>
        <w:tc>
          <w:tcPr>
            <w:tcW w:w="6487" w:type="dxa"/>
            <w:vAlign w:val="center"/>
          </w:tcPr>
          <w:p w14:paraId="590C613E" w14:textId="0A1A700C" w:rsidR="003219FF" w:rsidRPr="00ED5511" w:rsidRDefault="003219FF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Systém, ke kterému se poskytovaná Služba </w:t>
            </w:r>
            <w:r w:rsidR="00620528">
              <w:rPr>
                <w:rFonts w:ascii="Verdana" w:hAnsi="Verdana"/>
                <w:sz w:val="18"/>
                <w:szCs w:val="18"/>
              </w:rPr>
              <w:t>technologické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podpory vztahuje, je ve svých funkcích degradován tak, že tento stav zásadně omezuje běžný provoz systému </w:t>
            </w:r>
            <w:r>
              <w:rPr>
                <w:rFonts w:ascii="Verdana" w:hAnsi="Verdana"/>
                <w:sz w:val="18"/>
                <w:szCs w:val="18"/>
              </w:rPr>
              <w:t>eSeL</w:t>
            </w:r>
            <w:r w:rsidR="00C0674D">
              <w:rPr>
                <w:rFonts w:ascii="Verdana" w:hAnsi="Verdana"/>
                <w:sz w:val="18"/>
                <w:szCs w:val="18"/>
              </w:rPr>
              <w:t xml:space="preserve"> či dochází k významnému zpomalení procesů Objednatele.</w:t>
            </w:r>
          </w:p>
        </w:tc>
      </w:tr>
      <w:tr w:rsidR="003219FF" w:rsidRPr="00ED5511" w14:paraId="1B551761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28A7E066" w14:textId="21EDEBF1" w:rsidR="003219FF" w:rsidRPr="00ED5511" w:rsidRDefault="00E70996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="003219FF" w:rsidRPr="00ED551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219FF"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6487" w:type="dxa"/>
            <w:vAlign w:val="center"/>
          </w:tcPr>
          <w:p w14:paraId="4B587388" w14:textId="68988BFA" w:rsidR="003219FF" w:rsidRPr="00ED5511" w:rsidRDefault="003219FF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Ostatní </w:t>
            </w:r>
            <w:r w:rsidR="00C0674D">
              <w:rPr>
                <w:rFonts w:ascii="Verdana" w:hAnsi="Verdana"/>
                <w:sz w:val="18"/>
                <w:szCs w:val="18"/>
              </w:rPr>
              <w:t>vady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, které nespadají do kategorií </w:t>
            </w:r>
            <w:r>
              <w:rPr>
                <w:rFonts w:ascii="Verdana" w:hAnsi="Verdana"/>
                <w:sz w:val="18"/>
                <w:szCs w:val="18"/>
              </w:rPr>
              <w:t>kritick</w:t>
            </w:r>
            <w:r w:rsidR="00C0674D">
              <w:rPr>
                <w:rFonts w:ascii="Verdana" w:hAnsi="Verdana"/>
                <w:sz w:val="18"/>
                <w:szCs w:val="18"/>
              </w:rPr>
              <w:t>á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 nebo </w:t>
            </w:r>
            <w:r>
              <w:rPr>
                <w:rFonts w:ascii="Verdana" w:hAnsi="Verdana"/>
                <w:sz w:val="18"/>
                <w:szCs w:val="18"/>
              </w:rPr>
              <w:t>nekritick</w:t>
            </w:r>
            <w:r w:rsidR="00C0674D">
              <w:rPr>
                <w:rFonts w:ascii="Verdana" w:hAnsi="Verdana"/>
                <w:sz w:val="18"/>
                <w:szCs w:val="18"/>
              </w:rPr>
              <w:t>á</w:t>
            </w:r>
            <w:r w:rsidR="00F26B6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26B6D" w:rsidRPr="00F26B6D">
              <w:rPr>
                <w:rFonts w:ascii="Verdana" w:hAnsi="Verdana"/>
                <w:sz w:val="18"/>
                <w:szCs w:val="18"/>
              </w:rPr>
              <w:t>a která nebrání užívání předmětu Plnění anebo má zcela minimální vliv na řádné užívání nebo funkčnost předmětu Plnění ze strany Objednatele.</w:t>
            </w:r>
          </w:p>
        </w:tc>
      </w:tr>
      <w:tr w:rsidR="003219FF" w:rsidRPr="00ED5511" w14:paraId="3894D803" w14:textId="77777777">
        <w:trPr>
          <w:cantSplit/>
          <w:jc w:val="center"/>
        </w:trPr>
        <w:tc>
          <w:tcPr>
            <w:tcW w:w="2575" w:type="dxa"/>
            <w:vAlign w:val="center"/>
          </w:tcPr>
          <w:p w14:paraId="2A6E9817" w14:textId="3F8146CE" w:rsidR="003219FF" w:rsidRPr="00ED5511" w:rsidRDefault="00E70996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Vada</w:t>
            </w:r>
            <w:r w:rsidR="003219FF">
              <w:rPr>
                <w:rFonts w:ascii="Verdana" w:hAnsi="Verdana"/>
                <w:sz w:val="18"/>
                <w:szCs w:val="18"/>
              </w:rPr>
              <w:t xml:space="preserve"> datov</w:t>
            </w:r>
            <w:r>
              <w:rPr>
                <w:rFonts w:ascii="Verdana" w:hAnsi="Verdana"/>
                <w:sz w:val="18"/>
                <w:szCs w:val="18"/>
              </w:rPr>
              <w:t>á</w:t>
            </w:r>
          </w:p>
        </w:tc>
        <w:tc>
          <w:tcPr>
            <w:tcW w:w="6487" w:type="dxa"/>
            <w:vAlign w:val="center"/>
          </w:tcPr>
          <w:p w14:paraId="6FCD7881" w14:textId="2B56B9F5" w:rsidR="003219FF" w:rsidRPr="00ED5511" w:rsidRDefault="00DE5915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Jakákoliv</w:t>
            </w:r>
            <w:r w:rsidR="003219F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vada </w:t>
            </w:r>
            <w:r w:rsidR="003219FF">
              <w:rPr>
                <w:rFonts w:ascii="Verdana" w:hAnsi="Verdana"/>
                <w:sz w:val="18"/>
                <w:szCs w:val="18"/>
              </w:rPr>
              <w:t>v datech či datové bázi.</w:t>
            </w:r>
          </w:p>
        </w:tc>
      </w:tr>
    </w:tbl>
    <w:p w14:paraId="6FECE39F" w14:textId="55EF33C8" w:rsidR="00585098" w:rsidRPr="00ED5511" w:rsidRDefault="002D0D32" w:rsidP="00051AF5">
      <w:pPr>
        <w:pStyle w:val="Styl-Nadpis3"/>
      </w:pPr>
      <w:bookmarkStart w:id="37" w:name="_Toc227652966"/>
      <w:r>
        <w:t>S</w:t>
      </w:r>
      <w:r w:rsidR="00585098" w:rsidRPr="00ED5511">
        <w:t>ervisní hlášení</w:t>
      </w:r>
      <w:r>
        <w:t xml:space="preserve"> typu „požadavek“</w:t>
      </w:r>
      <w:bookmarkEnd w:id="37"/>
    </w:p>
    <w:p w14:paraId="6DE52C64" w14:textId="5FBF6B02" w:rsidR="00585098" w:rsidRPr="00ED5511" w:rsidRDefault="00585098" w:rsidP="00585098">
      <w:pPr>
        <w:pStyle w:val="Titulek"/>
      </w:pPr>
      <w:bookmarkStart w:id="38" w:name="_Toc227652982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13</w:t>
      </w:r>
      <w:r w:rsidRPr="00ED5511">
        <w:fldChar w:fldCharType="end"/>
      </w:r>
      <w:r w:rsidRPr="00ED5511">
        <w:t xml:space="preserve"> </w:t>
      </w:r>
      <w:r w:rsidR="002D0D32">
        <w:t>Kategorizace požadavků</w:t>
      </w:r>
      <w:bookmarkEnd w:id="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30"/>
        <w:gridCol w:w="6232"/>
      </w:tblGrid>
      <w:tr w:rsidR="00585098" w:rsidRPr="00ED5511" w14:paraId="28772175" w14:textId="77777777" w:rsidTr="00AF087B">
        <w:trPr>
          <w:cantSplit/>
          <w:jc w:val="center"/>
        </w:trPr>
        <w:tc>
          <w:tcPr>
            <w:tcW w:w="2830" w:type="dxa"/>
            <w:shd w:val="clear" w:color="auto" w:fill="D9D9D9"/>
          </w:tcPr>
          <w:p w14:paraId="0BE4EC3F" w14:textId="5892A33C" w:rsidR="00585098" w:rsidRPr="00ED5511" w:rsidRDefault="00D53309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Kategorizace požadavku</w:t>
            </w:r>
          </w:p>
        </w:tc>
        <w:tc>
          <w:tcPr>
            <w:tcW w:w="6232" w:type="dxa"/>
            <w:shd w:val="clear" w:color="auto" w:fill="D9D9D9"/>
          </w:tcPr>
          <w:p w14:paraId="6847E05C" w14:textId="77777777" w:rsidR="00585098" w:rsidRPr="00ED5511" w:rsidRDefault="00585098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Popis</w:t>
            </w:r>
          </w:p>
        </w:tc>
      </w:tr>
      <w:tr w:rsidR="00585098" w:rsidRPr="00ED5511" w14:paraId="6BE256E9" w14:textId="77777777" w:rsidTr="00AF087B">
        <w:trPr>
          <w:cantSplit/>
          <w:jc w:val="center"/>
        </w:trPr>
        <w:tc>
          <w:tcPr>
            <w:tcW w:w="2830" w:type="dxa"/>
            <w:vAlign w:val="center"/>
          </w:tcPr>
          <w:p w14:paraId="7D4B5EE4" w14:textId="1F4FA163" w:rsidR="00585098" w:rsidRPr="00ED5511" w:rsidRDefault="002D0D32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Standardní požadavek</w:t>
            </w:r>
          </w:p>
        </w:tc>
        <w:tc>
          <w:tcPr>
            <w:tcW w:w="6232" w:type="dxa"/>
          </w:tcPr>
          <w:p w14:paraId="29924809" w14:textId="7E1631CD" w:rsidR="00585098" w:rsidRPr="00ED5511" w:rsidRDefault="003070EA" w:rsidP="00DB20C7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DB20C7">
              <w:rPr>
                <w:rFonts w:ascii="Verdana" w:hAnsi="Verdana"/>
                <w:sz w:val="18"/>
                <w:szCs w:val="18"/>
              </w:rPr>
              <w:t xml:space="preserve">ředstavují formální žádost uživatele o poskytnutí něčeho, typicky jde např. pomoc při </w:t>
            </w:r>
            <w:r w:rsidR="00643C38">
              <w:rPr>
                <w:rFonts w:ascii="Verdana" w:hAnsi="Verdana"/>
                <w:sz w:val="18"/>
                <w:szCs w:val="18"/>
              </w:rPr>
              <w:t xml:space="preserve">práci se systémem, </w:t>
            </w:r>
            <w:r w:rsidR="002704E2">
              <w:rPr>
                <w:rFonts w:ascii="Verdana" w:hAnsi="Verdana"/>
                <w:sz w:val="18"/>
                <w:szCs w:val="18"/>
              </w:rPr>
              <w:t xml:space="preserve">zadání námětu na </w:t>
            </w:r>
            <w:r w:rsidR="00DD450B">
              <w:rPr>
                <w:rFonts w:ascii="Verdana" w:hAnsi="Verdana"/>
                <w:sz w:val="18"/>
                <w:szCs w:val="18"/>
              </w:rPr>
              <w:t xml:space="preserve">funkčnost aplikace, pomoc při </w:t>
            </w:r>
            <w:r w:rsidRPr="00DB20C7">
              <w:rPr>
                <w:rFonts w:ascii="Verdana" w:hAnsi="Verdana"/>
                <w:sz w:val="18"/>
                <w:szCs w:val="18"/>
              </w:rPr>
              <w:t>obnovení přístupu do systému apod.</w:t>
            </w:r>
          </w:p>
        </w:tc>
      </w:tr>
      <w:tr w:rsidR="002D0D32" w:rsidRPr="00ED5511" w14:paraId="25EF9F06" w14:textId="77777777" w:rsidTr="00AF087B">
        <w:trPr>
          <w:cantSplit/>
          <w:jc w:val="center"/>
        </w:trPr>
        <w:tc>
          <w:tcPr>
            <w:tcW w:w="2830" w:type="dxa"/>
            <w:vAlign w:val="center"/>
          </w:tcPr>
          <w:p w14:paraId="124726A0" w14:textId="780C8CF4" w:rsidR="002D0D32" w:rsidRPr="00ED5511" w:rsidRDefault="002D0D32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Požadavek o informace</w:t>
            </w:r>
          </w:p>
        </w:tc>
        <w:tc>
          <w:tcPr>
            <w:tcW w:w="6232" w:type="dxa"/>
          </w:tcPr>
          <w:p w14:paraId="4EA1881D" w14:textId="305FE697" w:rsidR="002D0D32" w:rsidRPr="00ED5511" w:rsidRDefault="005F7371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C35A8E">
              <w:rPr>
                <w:rFonts w:ascii="Verdana" w:hAnsi="Verdana"/>
                <w:sz w:val="18"/>
                <w:szCs w:val="18"/>
              </w:rPr>
              <w:t>ředstavují formální žádost uživatele o poskytnutí něčeho, typicky jde např. o poskytnutí informace, poskytnutí rady / návodu při používání systému eSeL apod.</w:t>
            </w:r>
          </w:p>
        </w:tc>
      </w:tr>
    </w:tbl>
    <w:p w14:paraId="652D1A16" w14:textId="77777777" w:rsidR="00585098" w:rsidRPr="00ED5511" w:rsidRDefault="00585098" w:rsidP="00051AF5">
      <w:pPr>
        <w:pStyle w:val="Styl-Nadpis2"/>
      </w:pPr>
      <w:bookmarkStart w:id="39" w:name="_Ref114832303"/>
      <w:bookmarkStart w:id="40" w:name="_Toc227652967"/>
      <w:r w:rsidRPr="00ED5511">
        <w:t>Parametry SLA</w:t>
      </w:r>
      <w:bookmarkEnd w:id="39"/>
      <w:bookmarkEnd w:id="40"/>
    </w:p>
    <w:p w14:paraId="0E4E97FC" w14:textId="1D91C7CC" w:rsidR="00585098" w:rsidRPr="00ED5511" w:rsidRDefault="00585098" w:rsidP="00585098">
      <w:r w:rsidRPr="00ED5511">
        <w:t xml:space="preserve">Poskytovatel je povinen poskytovat Službu </w:t>
      </w:r>
      <w:r w:rsidR="00620528">
        <w:t>technologické</w:t>
      </w:r>
      <w:r w:rsidR="00984CBE">
        <w:t xml:space="preserve"> </w:t>
      </w:r>
      <w:r w:rsidRPr="00ED5511">
        <w:t>podpory dle Smlouvy v níže uvedených reakčních časech</w:t>
      </w:r>
      <w:r w:rsidR="007C7F8D">
        <w:t xml:space="preserve"> v plné provozní době</w:t>
      </w:r>
      <w:r w:rsidRPr="00ED5511">
        <w:t>.</w:t>
      </w:r>
    </w:p>
    <w:p w14:paraId="782957CA" w14:textId="282BD2D4" w:rsidR="00585098" w:rsidRPr="00ED5511" w:rsidRDefault="00585098" w:rsidP="00585098">
      <w:pPr>
        <w:pStyle w:val="Titulek"/>
      </w:pPr>
      <w:bookmarkStart w:id="41" w:name="_Ref98493120"/>
      <w:bookmarkStart w:id="42" w:name="_Toc227652983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14</w:t>
      </w:r>
      <w:r w:rsidRPr="00ED5511">
        <w:fldChar w:fldCharType="end"/>
      </w:r>
      <w:bookmarkEnd w:id="41"/>
      <w:r w:rsidRPr="00ED5511">
        <w:t xml:space="preserve"> </w:t>
      </w:r>
      <w:r w:rsidR="00056EDE">
        <w:t>D</w:t>
      </w:r>
      <w:r w:rsidRPr="00ED5511">
        <w:t xml:space="preserve">oby </w:t>
      </w:r>
      <w:r w:rsidR="00056EDE">
        <w:t xml:space="preserve">odezvy </w:t>
      </w:r>
      <w:r w:rsidRPr="00ED5511">
        <w:t xml:space="preserve">a doby </w:t>
      </w:r>
      <w:r w:rsidR="00DF3C89">
        <w:t>vyřešení</w:t>
      </w:r>
      <w:r w:rsidRPr="00ED5511">
        <w:t xml:space="preserve"> incidentu</w:t>
      </w:r>
      <w:bookmarkEnd w:id="42"/>
      <w:r w:rsidRPr="00ED5511">
        <w:t xml:space="preserve"> </w:t>
      </w:r>
      <w:r w:rsidR="00B56376" w:rsidRPr="00ED5511" w:rsidDel="00056EDE">
        <w:t xml:space="preserve"> </w:t>
      </w:r>
    </w:p>
    <w:tbl>
      <w:tblPr>
        <w:tblStyle w:val="Mkatabulky"/>
        <w:tblW w:w="3674" w:type="pct"/>
        <w:jc w:val="left"/>
        <w:tblLook w:val="04A0" w:firstRow="1" w:lastRow="0" w:firstColumn="1" w:lastColumn="0" w:noHBand="0" w:noVBand="1"/>
      </w:tblPr>
      <w:tblGrid>
        <w:gridCol w:w="2219"/>
        <w:gridCol w:w="2220"/>
        <w:gridCol w:w="2220"/>
      </w:tblGrid>
      <w:tr w:rsidR="00B56376" w:rsidRPr="00ED5511" w14:paraId="6A5848C8" w14:textId="77777777" w:rsidTr="00B56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219" w:type="dxa"/>
          </w:tcPr>
          <w:p w14:paraId="57F98533" w14:textId="1758F93B" w:rsidR="00B56376" w:rsidRPr="00B56376" w:rsidRDefault="00B56376">
            <w:pPr>
              <w:jc w:val="center"/>
              <w:rPr>
                <w:bCs/>
              </w:rPr>
            </w:pPr>
            <w:r w:rsidRPr="00B56376">
              <w:rPr>
                <w:bCs/>
              </w:rPr>
              <w:t>Maximální doba odezvy pro incident kritický</w:t>
            </w:r>
          </w:p>
        </w:tc>
        <w:tc>
          <w:tcPr>
            <w:tcW w:w="2220" w:type="dxa"/>
          </w:tcPr>
          <w:p w14:paraId="1A77E0E7" w14:textId="4B5E1257" w:rsidR="00B56376" w:rsidRPr="00B56376" w:rsidRDefault="00B56376">
            <w:pPr>
              <w:jc w:val="center"/>
              <w:rPr>
                <w:bCs/>
              </w:rPr>
            </w:pPr>
            <w:r w:rsidRPr="00B56376">
              <w:rPr>
                <w:bCs/>
              </w:rPr>
              <w:t>Maximální doba servisní odezvy pro incident nekritický</w:t>
            </w:r>
          </w:p>
        </w:tc>
        <w:tc>
          <w:tcPr>
            <w:tcW w:w="2220" w:type="dxa"/>
          </w:tcPr>
          <w:p w14:paraId="03FBBC90" w14:textId="72F27F80" w:rsidR="00B56376" w:rsidRPr="00B56376" w:rsidRDefault="00B56376">
            <w:pPr>
              <w:jc w:val="center"/>
              <w:rPr>
                <w:bCs/>
              </w:rPr>
            </w:pPr>
            <w:r w:rsidRPr="00B56376">
              <w:rPr>
                <w:bCs/>
              </w:rPr>
              <w:t>Maximální doba servisní odezvy pro incident provozní</w:t>
            </w:r>
          </w:p>
        </w:tc>
      </w:tr>
      <w:tr w:rsidR="00B56376" w:rsidRPr="00ED5511" w14:paraId="185CEDD5" w14:textId="77777777" w:rsidTr="00B824B1">
        <w:trPr>
          <w:trHeight w:val="454"/>
          <w:jc w:val="left"/>
        </w:trPr>
        <w:tc>
          <w:tcPr>
            <w:tcW w:w="2219" w:type="dxa"/>
          </w:tcPr>
          <w:p w14:paraId="57ED1F22" w14:textId="77D605E9" w:rsidR="00B56376" w:rsidRPr="00ED5511" w:rsidRDefault="00E92B9B">
            <w:pPr>
              <w:jc w:val="center"/>
            </w:pPr>
            <w:r>
              <w:t>1 hodina</w:t>
            </w:r>
          </w:p>
        </w:tc>
        <w:tc>
          <w:tcPr>
            <w:tcW w:w="2220" w:type="dxa"/>
          </w:tcPr>
          <w:p w14:paraId="3ED04C92" w14:textId="68ADC223" w:rsidR="00B56376" w:rsidRPr="00ED5511" w:rsidRDefault="00E92B9B">
            <w:pPr>
              <w:jc w:val="center"/>
            </w:pPr>
            <w:r>
              <w:t>1 hodina</w:t>
            </w:r>
          </w:p>
        </w:tc>
        <w:tc>
          <w:tcPr>
            <w:tcW w:w="2220" w:type="dxa"/>
          </w:tcPr>
          <w:p w14:paraId="5816421F" w14:textId="6CFDBAB7" w:rsidR="00B56376" w:rsidRPr="00ED5511" w:rsidRDefault="00E92B9B">
            <w:pPr>
              <w:jc w:val="center"/>
            </w:pPr>
            <w:r>
              <w:t>1 hodina</w:t>
            </w:r>
          </w:p>
        </w:tc>
      </w:tr>
      <w:tr w:rsidR="00B824B1" w:rsidRPr="00ED5511" w14:paraId="344D316C" w14:textId="77777777" w:rsidTr="00B824B1">
        <w:trPr>
          <w:jc w:val="left"/>
        </w:trPr>
        <w:tc>
          <w:tcPr>
            <w:tcW w:w="2219" w:type="dxa"/>
            <w:shd w:val="clear" w:color="auto" w:fill="D9D9D9" w:themeFill="background1" w:themeFillShade="D9"/>
          </w:tcPr>
          <w:p w14:paraId="401CBA2E" w14:textId="2D992D98" w:rsidR="00B824B1" w:rsidRPr="00DF3C89" w:rsidRDefault="00B824B1" w:rsidP="00B824B1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incident kritický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291F3A39" w14:textId="1D4DF9B6" w:rsidR="00B824B1" w:rsidRPr="00DF3C89" w:rsidRDefault="00B824B1" w:rsidP="00B824B1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incident nekritický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2E09696F" w14:textId="1B764ECD" w:rsidR="00B824B1" w:rsidRPr="00DF3C89" w:rsidRDefault="00B824B1" w:rsidP="00B824B1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incident provozní</w:t>
            </w:r>
          </w:p>
        </w:tc>
      </w:tr>
      <w:tr w:rsidR="00B56376" w:rsidRPr="00ED5511" w14:paraId="6511F62F" w14:textId="77777777" w:rsidTr="00B824B1">
        <w:trPr>
          <w:trHeight w:val="454"/>
          <w:jc w:val="left"/>
        </w:trPr>
        <w:tc>
          <w:tcPr>
            <w:tcW w:w="2219" w:type="dxa"/>
          </w:tcPr>
          <w:p w14:paraId="106DC7FD" w14:textId="5CF0DDF0" w:rsidR="00B56376" w:rsidRPr="00ED5511" w:rsidRDefault="0011687D">
            <w:pPr>
              <w:jc w:val="center"/>
            </w:pPr>
            <w:r>
              <w:t>4 hodiny</w:t>
            </w:r>
          </w:p>
        </w:tc>
        <w:tc>
          <w:tcPr>
            <w:tcW w:w="2220" w:type="dxa"/>
          </w:tcPr>
          <w:p w14:paraId="5E9E00E3" w14:textId="1F7F29EA" w:rsidR="00B56376" w:rsidRPr="00ED5511" w:rsidRDefault="0011687D">
            <w:pPr>
              <w:jc w:val="center"/>
            </w:pPr>
            <w:r>
              <w:t xml:space="preserve">16 </w:t>
            </w:r>
            <w:r w:rsidR="00B90E44">
              <w:t>hodin</w:t>
            </w:r>
          </w:p>
        </w:tc>
        <w:tc>
          <w:tcPr>
            <w:tcW w:w="2220" w:type="dxa"/>
          </w:tcPr>
          <w:p w14:paraId="6E94E558" w14:textId="6C77B4CC" w:rsidR="00B56376" w:rsidRPr="00ED5511" w:rsidRDefault="0011687D">
            <w:pPr>
              <w:jc w:val="center"/>
            </w:pPr>
            <w:r>
              <w:t xml:space="preserve">32 </w:t>
            </w:r>
            <w:r w:rsidR="00B90E44">
              <w:t>hodin</w:t>
            </w:r>
          </w:p>
        </w:tc>
      </w:tr>
    </w:tbl>
    <w:p w14:paraId="7D1E430F" w14:textId="6777F906" w:rsidR="00585098" w:rsidRDefault="00585098" w:rsidP="00585098">
      <w:r w:rsidRPr="00ED5511">
        <w:t xml:space="preserve">V případě, že Poskytovatel nedosáhne při poskytování Služby </w:t>
      </w:r>
      <w:r w:rsidR="00620528">
        <w:t>technologické</w:t>
      </w:r>
      <w:r w:rsidR="00072415">
        <w:t xml:space="preserve"> </w:t>
      </w:r>
      <w:r w:rsidRPr="00ED5511">
        <w:t>podpory provozu úrovně SLA dle parametrů vymezených v </w:t>
      </w:r>
      <w:r w:rsidRPr="00ED5511">
        <w:fldChar w:fldCharType="begin"/>
      </w:r>
      <w:r w:rsidRPr="00ED5511">
        <w:instrText xml:space="preserve"> REF _Ref98493120 \h  \* MERGEFORMAT </w:instrText>
      </w:r>
      <w:r w:rsidRPr="00ED5511">
        <w:fldChar w:fldCharType="separate"/>
      </w:r>
      <w:r w:rsidR="00AF087B" w:rsidRPr="00ED5511">
        <w:t xml:space="preserve">Tabulka č. </w:t>
      </w:r>
      <w:r w:rsidR="00AF087B">
        <w:t>14</w:t>
      </w:r>
      <w:r w:rsidRPr="00ED5511">
        <w:fldChar w:fldCharType="end"/>
      </w:r>
      <w:r w:rsidRPr="00ED5511">
        <w:t>, vzniká Objednateli nárok na smluvní pokutu.</w:t>
      </w:r>
    </w:p>
    <w:p w14:paraId="788ABA4D" w14:textId="39299C60" w:rsidR="00B56376" w:rsidRPr="00ED5511" w:rsidRDefault="00B56376" w:rsidP="00B56376">
      <w:pPr>
        <w:pStyle w:val="Titulek"/>
      </w:pPr>
      <w:bookmarkStart w:id="43" w:name="_Ref221651695"/>
      <w:bookmarkStart w:id="44" w:name="_Toc227652984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15</w:t>
      </w:r>
      <w:r w:rsidRPr="00ED5511">
        <w:fldChar w:fldCharType="end"/>
      </w:r>
      <w:bookmarkEnd w:id="43"/>
      <w:r w:rsidRPr="00ED5511">
        <w:t xml:space="preserve"> </w:t>
      </w:r>
      <w:r>
        <w:t>D</w:t>
      </w:r>
      <w:r w:rsidRPr="00ED5511">
        <w:t xml:space="preserve">oby </w:t>
      </w:r>
      <w:r>
        <w:t xml:space="preserve">odezvy </w:t>
      </w:r>
      <w:r w:rsidRPr="00ED5511">
        <w:t xml:space="preserve">a doby </w:t>
      </w:r>
      <w:r w:rsidR="00DF3C89">
        <w:t>vyřešení</w:t>
      </w:r>
      <w:r w:rsidR="00DF3C89" w:rsidRPr="00ED5511">
        <w:t xml:space="preserve"> </w:t>
      </w:r>
      <w:r>
        <w:t>vady</w:t>
      </w:r>
      <w:bookmarkEnd w:id="44"/>
      <w:r w:rsidRPr="00ED5511">
        <w:t xml:space="preserve"> </w:t>
      </w:r>
      <w:r w:rsidRPr="00ED5511" w:rsidDel="00056EDE">
        <w:t xml:space="preserve"> </w:t>
      </w:r>
    </w:p>
    <w:tbl>
      <w:tblPr>
        <w:tblStyle w:val="Mkatabulky"/>
        <w:tblW w:w="4847" w:type="pct"/>
        <w:jc w:val="left"/>
        <w:tblLook w:val="04A0" w:firstRow="1" w:lastRow="0" w:firstColumn="1" w:lastColumn="0" w:noHBand="0" w:noVBand="1"/>
      </w:tblPr>
      <w:tblGrid>
        <w:gridCol w:w="2264"/>
        <w:gridCol w:w="2268"/>
        <w:gridCol w:w="2127"/>
        <w:gridCol w:w="2126"/>
      </w:tblGrid>
      <w:tr w:rsidR="00072415" w:rsidRPr="00ED5511" w14:paraId="0EF1B08C" w14:textId="77777777" w:rsidTr="00DE2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264" w:type="dxa"/>
          </w:tcPr>
          <w:p w14:paraId="13CE26F5" w14:textId="2E5A1841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kritická</w:t>
            </w:r>
          </w:p>
        </w:tc>
        <w:tc>
          <w:tcPr>
            <w:tcW w:w="2268" w:type="dxa"/>
          </w:tcPr>
          <w:p w14:paraId="66B94A76" w14:textId="07978BCE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nekritická</w:t>
            </w:r>
          </w:p>
        </w:tc>
        <w:tc>
          <w:tcPr>
            <w:tcW w:w="2127" w:type="dxa"/>
          </w:tcPr>
          <w:p w14:paraId="6D6A7951" w14:textId="034DC143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provozní</w:t>
            </w:r>
          </w:p>
        </w:tc>
        <w:tc>
          <w:tcPr>
            <w:tcW w:w="2126" w:type="dxa"/>
          </w:tcPr>
          <w:p w14:paraId="28BCFA35" w14:textId="25388400" w:rsidR="00072415" w:rsidRPr="00072415" w:rsidRDefault="00072415">
            <w:pPr>
              <w:jc w:val="center"/>
              <w:rPr>
                <w:bCs/>
              </w:rPr>
            </w:pPr>
            <w:r w:rsidRPr="00072415">
              <w:rPr>
                <w:bCs/>
              </w:rPr>
              <w:t>Maximální doba odezvy pro vada datová</w:t>
            </w:r>
          </w:p>
        </w:tc>
      </w:tr>
      <w:tr w:rsidR="00072415" w:rsidRPr="00ED5511" w14:paraId="3EB9BE93" w14:textId="77777777" w:rsidTr="009401F2">
        <w:trPr>
          <w:trHeight w:val="454"/>
          <w:jc w:val="left"/>
        </w:trPr>
        <w:tc>
          <w:tcPr>
            <w:tcW w:w="2264" w:type="dxa"/>
            <w:vAlign w:val="top"/>
          </w:tcPr>
          <w:p w14:paraId="690EB64F" w14:textId="475FD831" w:rsidR="00072415" w:rsidRPr="00ED5511" w:rsidRDefault="00DE2690" w:rsidP="00072415">
            <w:pPr>
              <w:jc w:val="center"/>
            </w:pPr>
            <w:r w:rsidRPr="00605C79">
              <w:t>1 hodina</w:t>
            </w:r>
          </w:p>
        </w:tc>
        <w:tc>
          <w:tcPr>
            <w:tcW w:w="2268" w:type="dxa"/>
            <w:vAlign w:val="top"/>
          </w:tcPr>
          <w:p w14:paraId="7474F187" w14:textId="42F5A0CC" w:rsidR="00072415" w:rsidRPr="00ED5511" w:rsidRDefault="00DE2690" w:rsidP="00072415">
            <w:pPr>
              <w:jc w:val="center"/>
            </w:pPr>
            <w:r w:rsidRPr="00605C79">
              <w:t>1 hodina</w:t>
            </w:r>
          </w:p>
        </w:tc>
        <w:tc>
          <w:tcPr>
            <w:tcW w:w="2127" w:type="dxa"/>
            <w:vAlign w:val="top"/>
          </w:tcPr>
          <w:p w14:paraId="4562B969" w14:textId="64269982" w:rsidR="00072415" w:rsidRPr="00ED5511" w:rsidRDefault="00DE2690" w:rsidP="00072415">
            <w:pPr>
              <w:jc w:val="center"/>
            </w:pPr>
            <w:r w:rsidRPr="00605C79">
              <w:t>1 hodina</w:t>
            </w:r>
          </w:p>
        </w:tc>
        <w:tc>
          <w:tcPr>
            <w:tcW w:w="2126" w:type="dxa"/>
            <w:vAlign w:val="top"/>
          </w:tcPr>
          <w:p w14:paraId="776FC43D" w14:textId="37DC038B" w:rsidR="00072415" w:rsidRPr="00ED5511" w:rsidRDefault="00DE2690" w:rsidP="00072415">
            <w:pPr>
              <w:jc w:val="center"/>
            </w:pPr>
            <w:r w:rsidRPr="00605C79">
              <w:t>1 hodina</w:t>
            </w:r>
          </w:p>
        </w:tc>
      </w:tr>
      <w:tr w:rsidR="00072415" w:rsidRPr="00ED5511" w14:paraId="66DD934E" w14:textId="77777777" w:rsidTr="00DE2690">
        <w:trPr>
          <w:jc w:val="left"/>
        </w:trPr>
        <w:tc>
          <w:tcPr>
            <w:tcW w:w="2264" w:type="dxa"/>
            <w:shd w:val="clear" w:color="auto" w:fill="D9D9D9" w:themeFill="background1" w:themeFillShade="D9"/>
          </w:tcPr>
          <w:p w14:paraId="76D0E045" w14:textId="4AF2EB0A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kritická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38B339" w14:textId="6C3DD327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nekritická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8406ACD" w14:textId="7B52618F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provozní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A4DECD3" w14:textId="62B39D22" w:rsidR="00072415" w:rsidRPr="00DF3C89" w:rsidRDefault="00072415" w:rsidP="00072415">
            <w:pPr>
              <w:jc w:val="center"/>
              <w:rPr>
                <w:b/>
              </w:rPr>
            </w:pPr>
            <w:r w:rsidRPr="00DF3C89">
              <w:rPr>
                <w:b/>
              </w:rPr>
              <w:t xml:space="preserve">Maximální doba </w:t>
            </w:r>
            <w:r w:rsidR="00DF3C89" w:rsidRPr="00DF3C89">
              <w:rPr>
                <w:b/>
              </w:rPr>
              <w:t xml:space="preserve">vyřešení </w:t>
            </w:r>
            <w:r w:rsidRPr="00DF3C89">
              <w:rPr>
                <w:b/>
              </w:rPr>
              <w:t>pro vada datová</w:t>
            </w:r>
          </w:p>
        </w:tc>
      </w:tr>
      <w:tr w:rsidR="00072415" w:rsidRPr="00ED5511" w14:paraId="02DBFB49" w14:textId="77777777" w:rsidTr="00DE2690">
        <w:trPr>
          <w:trHeight w:val="454"/>
          <w:jc w:val="left"/>
        </w:trPr>
        <w:tc>
          <w:tcPr>
            <w:tcW w:w="2264" w:type="dxa"/>
          </w:tcPr>
          <w:p w14:paraId="5D69064E" w14:textId="0E80B3E1" w:rsidR="00072415" w:rsidRPr="00ED5511" w:rsidRDefault="00E31FAF" w:rsidP="00072415">
            <w:pPr>
              <w:jc w:val="center"/>
            </w:pPr>
            <w:r>
              <w:t>4 hodiny</w:t>
            </w:r>
          </w:p>
        </w:tc>
        <w:tc>
          <w:tcPr>
            <w:tcW w:w="2268" w:type="dxa"/>
          </w:tcPr>
          <w:p w14:paraId="2123B88D" w14:textId="7A81840B" w:rsidR="00072415" w:rsidRPr="00ED5511" w:rsidRDefault="00E31FAF" w:rsidP="00072415">
            <w:pPr>
              <w:jc w:val="center"/>
            </w:pPr>
            <w:r>
              <w:t xml:space="preserve">16 </w:t>
            </w:r>
            <w:r w:rsidR="00072415">
              <w:t>hodin</w:t>
            </w:r>
          </w:p>
        </w:tc>
        <w:tc>
          <w:tcPr>
            <w:tcW w:w="2127" w:type="dxa"/>
          </w:tcPr>
          <w:p w14:paraId="726BC75F" w14:textId="55B39ADF" w:rsidR="00072415" w:rsidRPr="00ED5511" w:rsidRDefault="00E31FAF" w:rsidP="00072415">
            <w:pPr>
              <w:jc w:val="center"/>
            </w:pPr>
            <w:r>
              <w:t xml:space="preserve">32 </w:t>
            </w:r>
            <w:r w:rsidR="00072415">
              <w:t>hodin</w:t>
            </w:r>
          </w:p>
        </w:tc>
        <w:tc>
          <w:tcPr>
            <w:tcW w:w="2126" w:type="dxa"/>
          </w:tcPr>
          <w:p w14:paraId="2BCC72A9" w14:textId="66494709" w:rsidR="00072415" w:rsidRPr="00ED5511" w:rsidRDefault="00E31FAF" w:rsidP="00072415">
            <w:pPr>
              <w:jc w:val="center"/>
            </w:pPr>
            <w:r>
              <w:t xml:space="preserve">32 </w:t>
            </w:r>
            <w:r w:rsidR="00072415">
              <w:t>hodin</w:t>
            </w:r>
          </w:p>
        </w:tc>
      </w:tr>
    </w:tbl>
    <w:p w14:paraId="5C1F895F" w14:textId="00994B94" w:rsidR="00072415" w:rsidRDefault="00072415" w:rsidP="00072415">
      <w:r w:rsidRPr="00ED5511">
        <w:t xml:space="preserve">V případě, že Poskytovatel nedosáhne při poskytování Služby </w:t>
      </w:r>
      <w:r w:rsidR="00620528">
        <w:t>technologické</w:t>
      </w:r>
      <w:r>
        <w:t xml:space="preserve"> </w:t>
      </w:r>
      <w:r w:rsidRPr="00ED5511">
        <w:t>podpory provozu úrovně SLA dle parametrů vymezených v </w:t>
      </w:r>
      <w:r w:rsidR="00EE6CCC">
        <w:fldChar w:fldCharType="begin"/>
      </w:r>
      <w:r w:rsidR="00EE6CCC">
        <w:instrText xml:space="preserve"> REF _Ref221651695 \h </w:instrText>
      </w:r>
      <w:r w:rsidR="00EE6CCC">
        <w:fldChar w:fldCharType="separate"/>
      </w:r>
      <w:r w:rsidR="00EE6CCC" w:rsidRPr="00ED5511">
        <w:t xml:space="preserve">Tabulka č. </w:t>
      </w:r>
      <w:r w:rsidR="00EE6CCC">
        <w:rPr>
          <w:noProof/>
        </w:rPr>
        <w:t>15</w:t>
      </w:r>
      <w:r w:rsidR="00EE6CCC">
        <w:fldChar w:fldCharType="end"/>
      </w:r>
      <w:r w:rsidRPr="00ED5511">
        <w:t>, vzniká Objednateli nárok na smluvní pokutu.</w:t>
      </w:r>
    </w:p>
    <w:p w14:paraId="3B77F423" w14:textId="2897EB32" w:rsidR="00056EDE" w:rsidRPr="00ED5511" w:rsidRDefault="00056EDE" w:rsidP="00056EDE">
      <w:pPr>
        <w:pStyle w:val="Titulek"/>
      </w:pPr>
      <w:bookmarkStart w:id="45" w:name="_Ref221716189"/>
      <w:bookmarkStart w:id="46" w:name="_Toc227652985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16</w:t>
      </w:r>
      <w:r w:rsidRPr="00ED5511">
        <w:fldChar w:fldCharType="end"/>
      </w:r>
      <w:bookmarkEnd w:id="45"/>
      <w:r w:rsidRPr="00ED5511">
        <w:t xml:space="preserve"> </w:t>
      </w:r>
      <w:r w:rsidR="00EE6CCC">
        <w:t>D</w:t>
      </w:r>
      <w:r w:rsidRPr="00ED5511">
        <w:t xml:space="preserve">oby </w:t>
      </w:r>
      <w:r w:rsidR="00EE6CCC">
        <w:t xml:space="preserve">odezvy </w:t>
      </w:r>
      <w:r w:rsidR="002875F1">
        <w:t>požadavku</w:t>
      </w:r>
      <w:bookmarkEnd w:id="46"/>
    </w:p>
    <w:tbl>
      <w:tblPr>
        <w:tblStyle w:val="Mkatabulky"/>
        <w:tblW w:w="2500" w:type="pct"/>
        <w:jc w:val="left"/>
        <w:tblLook w:val="04A0" w:firstRow="1" w:lastRow="0" w:firstColumn="1" w:lastColumn="0" w:noHBand="0" w:noVBand="1"/>
      </w:tblPr>
      <w:tblGrid>
        <w:gridCol w:w="2263"/>
        <w:gridCol w:w="2268"/>
      </w:tblGrid>
      <w:tr w:rsidR="00072415" w:rsidRPr="00ED5511" w14:paraId="60927E07" w14:textId="77777777" w:rsidTr="00C322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2263" w:type="dxa"/>
          </w:tcPr>
          <w:p w14:paraId="6B5BEF82" w14:textId="2EB7831E" w:rsidR="00072415" w:rsidRPr="00ED5511" w:rsidRDefault="00072415">
            <w:pPr>
              <w:jc w:val="center"/>
            </w:pPr>
            <w:r w:rsidRPr="00ED5511">
              <w:rPr>
                <w:bCs/>
              </w:rPr>
              <w:t xml:space="preserve">Maximální doba odezvy pro </w:t>
            </w:r>
            <w:r w:rsidR="00AF087B">
              <w:rPr>
                <w:bCs/>
              </w:rPr>
              <w:t xml:space="preserve">standardní </w:t>
            </w:r>
            <w:r>
              <w:rPr>
                <w:bCs/>
              </w:rPr>
              <w:t>požadavek</w:t>
            </w:r>
          </w:p>
        </w:tc>
        <w:tc>
          <w:tcPr>
            <w:tcW w:w="2268" w:type="dxa"/>
          </w:tcPr>
          <w:p w14:paraId="41003ACC" w14:textId="12DBD170" w:rsidR="00072415" w:rsidRPr="00ED5511" w:rsidRDefault="00072415">
            <w:pPr>
              <w:jc w:val="center"/>
            </w:pPr>
            <w:r w:rsidRPr="00ED5511">
              <w:rPr>
                <w:bCs/>
              </w:rPr>
              <w:t xml:space="preserve">Maximální doba odezvy pro </w:t>
            </w:r>
            <w:r w:rsidR="00AF087B">
              <w:rPr>
                <w:bCs/>
              </w:rPr>
              <w:t>požadavek o informace</w:t>
            </w:r>
          </w:p>
        </w:tc>
      </w:tr>
      <w:tr w:rsidR="00072415" w:rsidRPr="00ED5511" w14:paraId="771AFEB5" w14:textId="77777777" w:rsidTr="009401F2">
        <w:trPr>
          <w:trHeight w:val="454"/>
          <w:jc w:val="left"/>
        </w:trPr>
        <w:tc>
          <w:tcPr>
            <w:tcW w:w="2263" w:type="dxa"/>
            <w:vAlign w:val="top"/>
          </w:tcPr>
          <w:p w14:paraId="6EF9B6B8" w14:textId="2436FEEF" w:rsidR="00072415" w:rsidRPr="00ED5511" w:rsidRDefault="00E241C3">
            <w:pPr>
              <w:jc w:val="center"/>
            </w:pPr>
            <w:r w:rsidRPr="00C54775">
              <w:t>4 hodiny</w:t>
            </w:r>
          </w:p>
        </w:tc>
        <w:tc>
          <w:tcPr>
            <w:tcW w:w="2268" w:type="dxa"/>
            <w:vAlign w:val="top"/>
          </w:tcPr>
          <w:p w14:paraId="7CE3AB6C" w14:textId="3E8749A8" w:rsidR="00072415" w:rsidRPr="00ED5511" w:rsidRDefault="00E241C3">
            <w:pPr>
              <w:jc w:val="center"/>
            </w:pPr>
            <w:r w:rsidRPr="00C54775">
              <w:t>4 hodiny</w:t>
            </w:r>
          </w:p>
        </w:tc>
      </w:tr>
      <w:tr w:rsidR="00367DCE" w:rsidRPr="00ED5511" w14:paraId="62927E37" w14:textId="77777777" w:rsidTr="00C322E2">
        <w:trPr>
          <w:trHeight w:val="454"/>
          <w:jc w:val="left"/>
        </w:trPr>
        <w:tc>
          <w:tcPr>
            <w:tcW w:w="2263" w:type="dxa"/>
          </w:tcPr>
          <w:p w14:paraId="027C4AB9" w14:textId="2F4F9FF4" w:rsidR="00367DCE" w:rsidRDefault="00367DCE">
            <w:pPr>
              <w:jc w:val="center"/>
            </w:pPr>
            <w:r w:rsidRPr="00DF3C89">
              <w:rPr>
                <w:b/>
              </w:rPr>
              <w:t>Maximální doba vyřešení</w:t>
            </w:r>
            <w:r>
              <w:rPr>
                <w:b/>
              </w:rPr>
              <w:t xml:space="preserve"> požadavku</w:t>
            </w:r>
          </w:p>
        </w:tc>
        <w:tc>
          <w:tcPr>
            <w:tcW w:w="2268" w:type="dxa"/>
          </w:tcPr>
          <w:p w14:paraId="754B3DE5" w14:textId="04C9AFDA" w:rsidR="00367DCE" w:rsidRPr="00ED5511" w:rsidRDefault="00367DCE">
            <w:pPr>
              <w:jc w:val="center"/>
            </w:pPr>
            <w:r w:rsidRPr="00DF3C89">
              <w:rPr>
                <w:b/>
              </w:rPr>
              <w:t>Maximální doba vyřešení</w:t>
            </w:r>
            <w:r>
              <w:rPr>
                <w:b/>
              </w:rPr>
              <w:t xml:space="preserve"> požadavku</w:t>
            </w:r>
          </w:p>
        </w:tc>
      </w:tr>
      <w:tr w:rsidR="00367DCE" w:rsidRPr="00ED5511" w14:paraId="26FC70A1" w14:textId="77777777" w:rsidTr="00C322E2">
        <w:trPr>
          <w:trHeight w:val="454"/>
          <w:jc w:val="left"/>
        </w:trPr>
        <w:tc>
          <w:tcPr>
            <w:tcW w:w="2263" w:type="dxa"/>
          </w:tcPr>
          <w:p w14:paraId="6F410EC7" w14:textId="67218460" w:rsidR="00367DCE" w:rsidRPr="00A82D85" w:rsidRDefault="00383D89">
            <w:pPr>
              <w:jc w:val="center"/>
              <w:rPr>
                <w:bCs/>
              </w:rPr>
            </w:pPr>
            <w:r w:rsidRPr="008C6B1B">
              <w:t>30 hodin</w:t>
            </w:r>
            <w:r w:rsidR="0065278B">
              <w:rPr>
                <w:bCs/>
              </w:rPr>
              <w:t>*)</w:t>
            </w:r>
          </w:p>
        </w:tc>
        <w:tc>
          <w:tcPr>
            <w:tcW w:w="2268" w:type="dxa"/>
          </w:tcPr>
          <w:p w14:paraId="2DE0DFF4" w14:textId="0BE0489F" w:rsidR="00367DCE" w:rsidRPr="00A82D85" w:rsidRDefault="00383D89">
            <w:pPr>
              <w:jc w:val="center"/>
              <w:rPr>
                <w:bCs/>
              </w:rPr>
            </w:pPr>
            <w:r w:rsidRPr="008C6B1B">
              <w:t>10 hodin</w:t>
            </w:r>
            <w:r w:rsidR="0065278B">
              <w:rPr>
                <w:bCs/>
              </w:rPr>
              <w:t>*)</w:t>
            </w:r>
          </w:p>
        </w:tc>
      </w:tr>
    </w:tbl>
    <w:p w14:paraId="5DE43333" w14:textId="77777777" w:rsidR="00E91C4A" w:rsidRDefault="00E91C4A" w:rsidP="00E91C4A">
      <w:r>
        <w:t>*) Avšak vždy se zohledněním lhůt, které se odvíjí od výsledku analýzy jednotlivého požadavku.</w:t>
      </w:r>
    </w:p>
    <w:p w14:paraId="7A0C36D3" w14:textId="77777777" w:rsidR="00E91C4A" w:rsidRDefault="00E91C4A" w:rsidP="00AF087B"/>
    <w:p w14:paraId="4A8BE0AF" w14:textId="1104A3CA" w:rsidR="00AF087B" w:rsidRDefault="00AF087B" w:rsidP="00AF087B">
      <w:r w:rsidRPr="00ED5511">
        <w:t xml:space="preserve">V případě, že Poskytovatel nedosáhne při poskytování Služby </w:t>
      </w:r>
      <w:r w:rsidR="00620528">
        <w:t>technologické</w:t>
      </w:r>
      <w:r>
        <w:t xml:space="preserve"> </w:t>
      </w:r>
      <w:r w:rsidRPr="00ED5511">
        <w:t>podpory provozu úrovně SLA dle parametrů vymezených v </w:t>
      </w:r>
      <w:r w:rsidR="005C0208">
        <w:fldChar w:fldCharType="begin"/>
      </w:r>
      <w:r w:rsidR="005C0208">
        <w:instrText xml:space="preserve"> REF _Ref221716189 \h </w:instrText>
      </w:r>
      <w:r w:rsidR="005C0208">
        <w:fldChar w:fldCharType="separate"/>
      </w:r>
      <w:r w:rsidR="005C0208" w:rsidRPr="00ED5511">
        <w:t xml:space="preserve">Tabulka č. </w:t>
      </w:r>
      <w:r w:rsidR="005C0208">
        <w:rPr>
          <w:noProof/>
        </w:rPr>
        <w:t>16</w:t>
      </w:r>
      <w:r w:rsidR="005C0208">
        <w:fldChar w:fldCharType="end"/>
      </w:r>
      <w:r w:rsidRPr="00ED5511">
        <w:t>, vzniká Objednateli nárok na smluvní pokutu.</w:t>
      </w:r>
    </w:p>
    <w:p w14:paraId="0CFF9C6D" w14:textId="77777777" w:rsidR="00585098" w:rsidRPr="00ED5511" w:rsidRDefault="00585098" w:rsidP="00585098">
      <w:pPr>
        <w:pStyle w:val="Styl-Nadpis1"/>
      </w:pPr>
      <w:bookmarkStart w:id="47" w:name="_Toc221651675"/>
      <w:bookmarkStart w:id="48" w:name="_Toc227652968"/>
      <w:bookmarkEnd w:id="47"/>
      <w:r w:rsidRPr="00ED5511">
        <w:lastRenderedPageBreak/>
        <w:t>Smluvní pokuty</w:t>
      </w:r>
      <w:bookmarkEnd w:id="48"/>
    </w:p>
    <w:p w14:paraId="4520AC62" w14:textId="1B5B37B3" w:rsidR="00585098" w:rsidRPr="00ED5511" w:rsidRDefault="00585098" w:rsidP="00585098">
      <w:pPr>
        <w:pStyle w:val="Titulek"/>
        <w:keepNext/>
      </w:pPr>
      <w:bookmarkStart w:id="49" w:name="_Toc227652986"/>
      <w:r w:rsidRPr="00ED5511">
        <w:t xml:space="preserve">Tabulka č. </w:t>
      </w:r>
      <w:r w:rsidRPr="00ED5511">
        <w:fldChar w:fldCharType="begin"/>
      </w:r>
      <w:r w:rsidRPr="00ED5511">
        <w:instrText>SEQ Tabulka \* ARABIC</w:instrText>
      </w:r>
      <w:r w:rsidRPr="00ED5511">
        <w:fldChar w:fldCharType="separate"/>
      </w:r>
      <w:r w:rsidR="00AF087B">
        <w:rPr>
          <w:noProof/>
        </w:rPr>
        <w:t>17</w:t>
      </w:r>
      <w:r w:rsidRPr="00ED5511">
        <w:fldChar w:fldCharType="end"/>
      </w:r>
      <w:r w:rsidRPr="00ED5511">
        <w:t xml:space="preserve"> Smluvní pokuty dle jednotlivých SLA parametrů</w:t>
      </w:r>
      <w:bookmarkEnd w:id="49"/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1"/>
        <w:gridCol w:w="1918"/>
        <w:gridCol w:w="2221"/>
        <w:gridCol w:w="1386"/>
      </w:tblGrid>
      <w:tr w:rsidR="00585098" w:rsidRPr="00ED5511" w14:paraId="79313A72" w14:textId="77777777">
        <w:trPr>
          <w:tblHeader/>
          <w:jc w:val="center"/>
        </w:trPr>
        <w:tc>
          <w:tcPr>
            <w:tcW w:w="3541" w:type="dxa"/>
            <w:shd w:val="clear" w:color="auto" w:fill="D9D9D9" w:themeFill="background1" w:themeFillShade="D9"/>
            <w:noWrap/>
            <w:vAlign w:val="center"/>
          </w:tcPr>
          <w:p w14:paraId="1181FA94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Název parametru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14:paraId="4276C47A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Smluvní pokuta z měsíční ceny Služby podpory provozu v %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615C4573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Max. výše smluvní pokuty z měsíční ceny Služby podpory provozu v %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2BE13168" w14:textId="77777777" w:rsidR="00585098" w:rsidRPr="00ED5511" w:rsidRDefault="00585098">
            <w:pPr>
              <w:pStyle w:val="StylRLNormlntextplohyTimesNewRoman12b"/>
              <w:keepNext/>
              <w:spacing w:after="6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Způsob výpočtu</w:t>
            </w:r>
          </w:p>
        </w:tc>
      </w:tr>
      <w:tr w:rsidR="006E422E" w:rsidRPr="00ED5511" w14:paraId="0984FE04" w14:textId="77777777">
        <w:trPr>
          <w:jc w:val="center"/>
        </w:trPr>
        <w:tc>
          <w:tcPr>
            <w:tcW w:w="3541" w:type="dxa"/>
            <w:vAlign w:val="center"/>
          </w:tcPr>
          <w:p w14:paraId="709C152E" w14:textId="673698C3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incident </w:t>
            </w:r>
            <w:r>
              <w:rPr>
                <w:rFonts w:ascii="Verdana" w:hAnsi="Verdana"/>
                <w:sz w:val="18"/>
                <w:szCs w:val="18"/>
              </w:rPr>
              <w:t>kritický</w:t>
            </w:r>
          </w:p>
        </w:tc>
        <w:tc>
          <w:tcPr>
            <w:tcW w:w="1918" w:type="dxa"/>
            <w:vAlign w:val="center"/>
          </w:tcPr>
          <w:p w14:paraId="2EE589F6" w14:textId="77777777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36EA6CC6" w14:textId="364EA4E6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 w:val="restart"/>
            <w:vAlign w:val="center"/>
          </w:tcPr>
          <w:p w14:paraId="5A5BA991" w14:textId="0218DAAF" w:rsidR="006E422E" w:rsidRPr="00ED5511" w:rsidRDefault="006E422E" w:rsidP="006E422E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14741">
              <w:rPr>
                <w:rFonts w:ascii="Verdana" w:hAnsi="Verdana"/>
                <w:sz w:val="18"/>
                <w:szCs w:val="18"/>
              </w:rPr>
              <w:t>za každých započatých 15 minut přes povolený limit</w:t>
            </w:r>
          </w:p>
        </w:tc>
      </w:tr>
      <w:tr w:rsidR="006E422E" w:rsidRPr="00ED5511" w14:paraId="68639298" w14:textId="77777777">
        <w:trPr>
          <w:jc w:val="center"/>
        </w:trPr>
        <w:tc>
          <w:tcPr>
            <w:tcW w:w="3541" w:type="dxa"/>
            <w:vAlign w:val="center"/>
          </w:tcPr>
          <w:p w14:paraId="4E1186DD" w14:textId="2E56A9EF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incident </w:t>
            </w:r>
            <w:r>
              <w:rPr>
                <w:rFonts w:ascii="Verdana" w:hAnsi="Verdana"/>
                <w:sz w:val="18"/>
                <w:szCs w:val="18"/>
              </w:rPr>
              <w:t>nekritický</w:t>
            </w:r>
          </w:p>
        </w:tc>
        <w:tc>
          <w:tcPr>
            <w:tcW w:w="1918" w:type="dxa"/>
            <w:vAlign w:val="center"/>
          </w:tcPr>
          <w:p w14:paraId="116FBAF5" w14:textId="77777777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06640759" w14:textId="0E8A17DC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467A999A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2F6ECA59" w14:textId="77777777">
        <w:trPr>
          <w:jc w:val="center"/>
        </w:trPr>
        <w:tc>
          <w:tcPr>
            <w:tcW w:w="3541" w:type="dxa"/>
            <w:vAlign w:val="center"/>
          </w:tcPr>
          <w:p w14:paraId="4EFBAF67" w14:textId="2EBD2EF1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incident </w:t>
            </w:r>
            <w:r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2884E89F" w14:textId="77777777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0DDCEC50" w14:textId="77777777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6F6276A7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4EE3EDF1" w14:textId="77777777">
        <w:trPr>
          <w:jc w:val="center"/>
        </w:trPr>
        <w:tc>
          <w:tcPr>
            <w:tcW w:w="3541" w:type="dxa"/>
            <w:vAlign w:val="center"/>
          </w:tcPr>
          <w:p w14:paraId="48557E8A" w14:textId="3C66B567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odezvy pro </w:t>
            </w:r>
            <w:r>
              <w:rPr>
                <w:rFonts w:ascii="Verdana" w:hAnsi="Verdana"/>
                <w:sz w:val="18"/>
                <w:szCs w:val="18"/>
              </w:rPr>
              <w:t>vada kritická</w:t>
            </w:r>
          </w:p>
        </w:tc>
        <w:tc>
          <w:tcPr>
            <w:tcW w:w="1918" w:type="dxa"/>
            <w:vAlign w:val="center"/>
          </w:tcPr>
          <w:p w14:paraId="12E4558B" w14:textId="508EF777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5CB26E11" w14:textId="16A49D75" w:rsidR="006E422E" w:rsidRPr="009401F2" w:rsidRDefault="006E422E" w:rsidP="006E422E">
            <w:pPr>
              <w:jc w:val="center"/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/>
          </w:tcPr>
          <w:p w14:paraId="44356156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2978D887" w14:textId="77777777">
        <w:trPr>
          <w:jc w:val="center"/>
        </w:trPr>
        <w:tc>
          <w:tcPr>
            <w:tcW w:w="3541" w:type="dxa"/>
          </w:tcPr>
          <w:p w14:paraId="56E903ED" w14:textId="2B31DE4C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odezvy pro vada </w:t>
            </w:r>
            <w:r>
              <w:rPr>
                <w:rFonts w:ascii="Verdana" w:hAnsi="Verdana"/>
                <w:sz w:val="18"/>
                <w:szCs w:val="18"/>
              </w:rPr>
              <w:t>ne</w:t>
            </w:r>
            <w:r w:rsidRPr="00751AFB">
              <w:rPr>
                <w:rFonts w:ascii="Verdana" w:hAnsi="Verdana"/>
                <w:sz w:val="18"/>
                <w:szCs w:val="18"/>
              </w:rPr>
              <w:t>kritická</w:t>
            </w:r>
          </w:p>
        </w:tc>
        <w:tc>
          <w:tcPr>
            <w:tcW w:w="1918" w:type="dxa"/>
            <w:vAlign w:val="center"/>
          </w:tcPr>
          <w:p w14:paraId="44487097" w14:textId="1C6A7C71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2A14345D" w14:textId="1ED1D04F" w:rsidR="006E422E" w:rsidRPr="009401F2" w:rsidRDefault="00E62F52" w:rsidP="006E42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64298FA7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7E3E84F5" w14:textId="77777777">
        <w:trPr>
          <w:jc w:val="center"/>
        </w:trPr>
        <w:tc>
          <w:tcPr>
            <w:tcW w:w="3541" w:type="dxa"/>
          </w:tcPr>
          <w:p w14:paraId="384F4F01" w14:textId="66469BD1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odezvy pro vada </w:t>
            </w:r>
            <w:r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5596BC91" w14:textId="4DC48F72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12CCF366" w14:textId="08BFE195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5BA25909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10CAB18C" w14:textId="77777777">
        <w:trPr>
          <w:jc w:val="center"/>
        </w:trPr>
        <w:tc>
          <w:tcPr>
            <w:tcW w:w="3541" w:type="dxa"/>
          </w:tcPr>
          <w:p w14:paraId="3B9BDE62" w14:textId="77ECF67A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odezvy pro vada </w:t>
            </w:r>
            <w:r>
              <w:rPr>
                <w:rFonts w:ascii="Verdana" w:hAnsi="Verdana"/>
                <w:sz w:val="18"/>
                <w:szCs w:val="18"/>
              </w:rPr>
              <w:t>datová</w:t>
            </w:r>
          </w:p>
        </w:tc>
        <w:tc>
          <w:tcPr>
            <w:tcW w:w="1918" w:type="dxa"/>
            <w:vAlign w:val="center"/>
          </w:tcPr>
          <w:p w14:paraId="65AF1810" w14:textId="1497665A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093AFC13" w14:textId="0F3E4405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36E52BB6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13D4A9F0" w14:textId="77777777">
        <w:trPr>
          <w:jc w:val="center"/>
        </w:trPr>
        <w:tc>
          <w:tcPr>
            <w:tcW w:w="3541" w:type="dxa"/>
          </w:tcPr>
          <w:p w14:paraId="77F80CB3" w14:textId="2CECF54E" w:rsidR="006E422E" w:rsidRPr="00751AFB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>Doba odezvy pro</w:t>
            </w:r>
            <w:r>
              <w:rPr>
                <w:rFonts w:ascii="Verdana" w:hAnsi="Verdana"/>
                <w:sz w:val="18"/>
                <w:szCs w:val="18"/>
              </w:rPr>
              <w:t xml:space="preserve"> standardní požadavek</w:t>
            </w:r>
          </w:p>
        </w:tc>
        <w:tc>
          <w:tcPr>
            <w:tcW w:w="1918" w:type="dxa"/>
            <w:vAlign w:val="center"/>
          </w:tcPr>
          <w:p w14:paraId="020C26D7" w14:textId="0FAC1D92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273ACAAB" w14:textId="58F71353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157DBD52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63E65A67" w14:textId="77777777">
        <w:trPr>
          <w:jc w:val="center"/>
        </w:trPr>
        <w:tc>
          <w:tcPr>
            <w:tcW w:w="3541" w:type="dxa"/>
          </w:tcPr>
          <w:p w14:paraId="7BF66E60" w14:textId="4DA4969B" w:rsidR="006E422E" w:rsidRPr="00751AFB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>Doba odezvy pro</w:t>
            </w:r>
            <w:r>
              <w:rPr>
                <w:rFonts w:ascii="Verdana" w:hAnsi="Verdana"/>
                <w:sz w:val="18"/>
                <w:szCs w:val="18"/>
              </w:rPr>
              <w:t xml:space="preserve"> požadavek o informaci</w:t>
            </w:r>
          </w:p>
        </w:tc>
        <w:tc>
          <w:tcPr>
            <w:tcW w:w="1918" w:type="dxa"/>
            <w:vAlign w:val="center"/>
          </w:tcPr>
          <w:p w14:paraId="37F561C5" w14:textId="19AD3437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5BB49702" w14:textId="24B8EC63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3A121CC4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050E92A" w14:textId="77777777" w:rsidR="009D2504" w:rsidRDefault="009D2504"/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1"/>
        <w:gridCol w:w="1918"/>
        <w:gridCol w:w="2221"/>
        <w:gridCol w:w="1386"/>
      </w:tblGrid>
      <w:tr w:rsidR="009D2504" w:rsidRPr="00ED5511" w14:paraId="19817340" w14:textId="77777777" w:rsidTr="009443F8">
        <w:trPr>
          <w:jc w:val="center"/>
        </w:trPr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632D850E" w14:textId="0198984C" w:rsidR="009D2504" w:rsidRPr="00ED5511" w:rsidRDefault="009D2504" w:rsidP="009443F8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Název parametru</w:t>
            </w:r>
          </w:p>
        </w:tc>
        <w:tc>
          <w:tcPr>
            <w:tcW w:w="1918" w:type="dxa"/>
            <w:shd w:val="clear" w:color="auto" w:fill="D9D9D9" w:themeFill="background1" w:themeFillShade="D9"/>
            <w:vAlign w:val="center"/>
          </w:tcPr>
          <w:p w14:paraId="64565A1A" w14:textId="5617480A" w:rsidR="009D2504" w:rsidRPr="00FD7C1C" w:rsidRDefault="009D2504" w:rsidP="009D2504">
            <w:pPr>
              <w:jc w:val="center"/>
              <w:rPr>
                <w:rFonts w:cs="Arial"/>
              </w:rPr>
            </w:pPr>
            <w:r w:rsidRPr="00ED5511">
              <w:rPr>
                <w:b/>
              </w:rPr>
              <w:t>Smluvní pokuta z měsíční ceny Služby podpory provozu v %</w:t>
            </w:r>
          </w:p>
        </w:tc>
        <w:tc>
          <w:tcPr>
            <w:tcW w:w="2221" w:type="dxa"/>
            <w:shd w:val="clear" w:color="auto" w:fill="D9D9D9" w:themeFill="background1" w:themeFillShade="D9"/>
            <w:vAlign w:val="center"/>
          </w:tcPr>
          <w:p w14:paraId="5FCB867D" w14:textId="56339CD2" w:rsidR="009D2504" w:rsidRPr="00FD7C1C" w:rsidRDefault="009D2504" w:rsidP="009D2504">
            <w:pPr>
              <w:jc w:val="center"/>
              <w:rPr>
                <w:rFonts w:cs="Arial"/>
              </w:rPr>
            </w:pPr>
            <w:r w:rsidRPr="00ED5511">
              <w:rPr>
                <w:b/>
              </w:rPr>
              <w:t>Max. výše smluvní pokuty z měsíční ceny Služby podpory provozu v %</w:t>
            </w:r>
          </w:p>
        </w:tc>
        <w:tc>
          <w:tcPr>
            <w:tcW w:w="1386" w:type="dxa"/>
            <w:shd w:val="clear" w:color="auto" w:fill="D9D9D9" w:themeFill="background1" w:themeFillShade="D9"/>
            <w:vAlign w:val="center"/>
          </w:tcPr>
          <w:p w14:paraId="1DF34A98" w14:textId="15140CE4" w:rsidR="009D2504" w:rsidRPr="00ED5511" w:rsidRDefault="009D2504" w:rsidP="009443F8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b/>
                <w:sz w:val="18"/>
                <w:szCs w:val="18"/>
              </w:rPr>
              <w:t>Způsob výpočtu</w:t>
            </w:r>
          </w:p>
        </w:tc>
      </w:tr>
      <w:tr w:rsidR="006E422E" w:rsidRPr="00ED5511" w14:paraId="50A18F9A" w14:textId="77777777" w:rsidTr="009D2504">
        <w:trPr>
          <w:jc w:val="center"/>
        </w:trPr>
        <w:tc>
          <w:tcPr>
            <w:tcW w:w="3541" w:type="dxa"/>
            <w:vAlign w:val="center"/>
          </w:tcPr>
          <w:p w14:paraId="192C1E41" w14:textId="4B58EBA9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incidentu </w:t>
            </w:r>
            <w:r>
              <w:rPr>
                <w:rFonts w:ascii="Verdana" w:hAnsi="Verdana"/>
                <w:sz w:val="18"/>
                <w:szCs w:val="18"/>
              </w:rPr>
              <w:t>kritický</w:t>
            </w:r>
          </w:p>
        </w:tc>
        <w:tc>
          <w:tcPr>
            <w:tcW w:w="1918" w:type="dxa"/>
            <w:vAlign w:val="center"/>
          </w:tcPr>
          <w:p w14:paraId="4C916613" w14:textId="77777777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0105C52B" w14:textId="24C7F4C9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 w:val="restart"/>
            <w:vAlign w:val="center"/>
          </w:tcPr>
          <w:p w14:paraId="5569A310" w14:textId="1CE915FC" w:rsidR="006E422E" w:rsidRPr="00ED5511" w:rsidRDefault="009D2504" w:rsidP="009D2504">
            <w:pPr>
              <w:pStyle w:val="StylRLNormlntextplohyTimesNewRoman12b"/>
              <w:spacing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14741">
              <w:rPr>
                <w:rFonts w:ascii="Verdana" w:hAnsi="Verdana"/>
                <w:sz w:val="18"/>
                <w:szCs w:val="18"/>
              </w:rPr>
              <w:t>za každých započatých 15 minut přes povolený limit</w:t>
            </w:r>
          </w:p>
        </w:tc>
      </w:tr>
      <w:tr w:rsidR="006E422E" w:rsidRPr="00ED5511" w14:paraId="45A130E9" w14:textId="77777777">
        <w:trPr>
          <w:jc w:val="center"/>
        </w:trPr>
        <w:tc>
          <w:tcPr>
            <w:tcW w:w="3541" w:type="dxa"/>
            <w:vAlign w:val="center"/>
          </w:tcPr>
          <w:p w14:paraId="610EF6BD" w14:textId="57456BC1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incidentu </w:t>
            </w:r>
            <w:r>
              <w:rPr>
                <w:rFonts w:ascii="Verdana" w:hAnsi="Verdana"/>
                <w:sz w:val="18"/>
                <w:szCs w:val="18"/>
              </w:rPr>
              <w:t>nekritický</w:t>
            </w:r>
          </w:p>
        </w:tc>
        <w:tc>
          <w:tcPr>
            <w:tcW w:w="1918" w:type="dxa"/>
            <w:vAlign w:val="center"/>
          </w:tcPr>
          <w:p w14:paraId="161C8ACD" w14:textId="77777777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6005A1A7" w14:textId="61D72DFA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531772F0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72CD761D" w14:textId="77777777">
        <w:trPr>
          <w:jc w:val="center"/>
        </w:trPr>
        <w:tc>
          <w:tcPr>
            <w:tcW w:w="3541" w:type="dxa"/>
            <w:vAlign w:val="center"/>
          </w:tcPr>
          <w:p w14:paraId="53DE3EAC" w14:textId="7179B6E1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incidentu </w:t>
            </w:r>
            <w:r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10173922" w14:textId="77777777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65F78F5D" w14:textId="77777777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6543BD99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607CCFC4" w14:textId="77777777">
        <w:trPr>
          <w:jc w:val="center"/>
        </w:trPr>
        <w:tc>
          <w:tcPr>
            <w:tcW w:w="3541" w:type="dxa"/>
            <w:vAlign w:val="center"/>
          </w:tcPr>
          <w:p w14:paraId="2A391624" w14:textId="53D706B1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ED5511">
              <w:rPr>
                <w:rFonts w:ascii="Verdana" w:hAnsi="Verdana"/>
                <w:sz w:val="18"/>
                <w:szCs w:val="18"/>
              </w:rPr>
              <w:t xml:space="preserve">Doba vyřešení </w:t>
            </w:r>
            <w:r>
              <w:rPr>
                <w:rFonts w:ascii="Verdana" w:hAnsi="Verdana"/>
                <w:sz w:val="18"/>
                <w:szCs w:val="18"/>
              </w:rPr>
              <w:t>vada kritická</w:t>
            </w:r>
          </w:p>
        </w:tc>
        <w:tc>
          <w:tcPr>
            <w:tcW w:w="1918" w:type="dxa"/>
            <w:vAlign w:val="center"/>
          </w:tcPr>
          <w:p w14:paraId="6B132F81" w14:textId="764AC26C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</w:t>
            </w:r>
          </w:p>
        </w:tc>
        <w:tc>
          <w:tcPr>
            <w:tcW w:w="2221" w:type="dxa"/>
            <w:vAlign w:val="center"/>
          </w:tcPr>
          <w:p w14:paraId="5A124C31" w14:textId="180AC979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10</w:t>
            </w:r>
          </w:p>
        </w:tc>
        <w:tc>
          <w:tcPr>
            <w:tcW w:w="1386" w:type="dxa"/>
            <w:vMerge/>
          </w:tcPr>
          <w:p w14:paraId="0B01D609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05CDA4FC" w14:textId="77777777">
        <w:trPr>
          <w:jc w:val="center"/>
        </w:trPr>
        <w:tc>
          <w:tcPr>
            <w:tcW w:w="3541" w:type="dxa"/>
          </w:tcPr>
          <w:p w14:paraId="15B68FFF" w14:textId="226CB12B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vyřešení </w:t>
            </w:r>
            <w:r w:rsidRPr="00751AFB">
              <w:rPr>
                <w:rFonts w:ascii="Verdana" w:hAnsi="Verdana"/>
                <w:sz w:val="18"/>
                <w:szCs w:val="18"/>
              </w:rPr>
              <w:t xml:space="preserve">vada </w:t>
            </w:r>
            <w:r>
              <w:rPr>
                <w:rFonts w:ascii="Verdana" w:hAnsi="Verdana"/>
                <w:sz w:val="18"/>
                <w:szCs w:val="18"/>
              </w:rPr>
              <w:t>ne</w:t>
            </w:r>
            <w:r w:rsidRPr="00751AFB">
              <w:rPr>
                <w:rFonts w:ascii="Verdana" w:hAnsi="Verdana"/>
                <w:sz w:val="18"/>
                <w:szCs w:val="18"/>
              </w:rPr>
              <w:t>kritická</w:t>
            </w:r>
          </w:p>
        </w:tc>
        <w:tc>
          <w:tcPr>
            <w:tcW w:w="1918" w:type="dxa"/>
            <w:vAlign w:val="center"/>
          </w:tcPr>
          <w:p w14:paraId="17BEE2F6" w14:textId="19A3BF2E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0,5</w:t>
            </w:r>
          </w:p>
        </w:tc>
        <w:tc>
          <w:tcPr>
            <w:tcW w:w="2221" w:type="dxa"/>
            <w:vAlign w:val="center"/>
          </w:tcPr>
          <w:p w14:paraId="1115A91F" w14:textId="56306CFB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5</w:t>
            </w:r>
          </w:p>
        </w:tc>
        <w:tc>
          <w:tcPr>
            <w:tcW w:w="1386" w:type="dxa"/>
            <w:vMerge/>
          </w:tcPr>
          <w:p w14:paraId="0705D51E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163EA138" w14:textId="77777777">
        <w:trPr>
          <w:jc w:val="center"/>
        </w:trPr>
        <w:tc>
          <w:tcPr>
            <w:tcW w:w="3541" w:type="dxa"/>
          </w:tcPr>
          <w:p w14:paraId="036610F2" w14:textId="7DF3547B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vyřešení </w:t>
            </w:r>
            <w:r w:rsidRPr="00751AFB">
              <w:rPr>
                <w:rFonts w:ascii="Verdana" w:hAnsi="Verdana"/>
                <w:sz w:val="18"/>
                <w:szCs w:val="18"/>
              </w:rPr>
              <w:t xml:space="preserve">vada </w:t>
            </w:r>
            <w:r>
              <w:rPr>
                <w:rFonts w:ascii="Verdana" w:hAnsi="Verdana"/>
                <w:sz w:val="18"/>
                <w:szCs w:val="18"/>
              </w:rPr>
              <w:t>provozní</w:t>
            </w:r>
          </w:p>
        </w:tc>
        <w:tc>
          <w:tcPr>
            <w:tcW w:w="1918" w:type="dxa"/>
            <w:vAlign w:val="center"/>
          </w:tcPr>
          <w:p w14:paraId="7DA4C1C4" w14:textId="60141515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34AA82B3" w14:textId="7D79B213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0C64E8AB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E422E" w:rsidRPr="00ED5511" w14:paraId="3BA28664" w14:textId="77777777">
        <w:trPr>
          <w:jc w:val="center"/>
        </w:trPr>
        <w:tc>
          <w:tcPr>
            <w:tcW w:w="3541" w:type="dxa"/>
          </w:tcPr>
          <w:p w14:paraId="3AE4FE46" w14:textId="57550B52" w:rsidR="006E422E" w:rsidRPr="00ED5511" w:rsidRDefault="006E422E" w:rsidP="006E422E">
            <w:pPr>
              <w:pStyle w:val="StylRLNormlntextplohyTimesNewRoman12b"/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751AFB">
              <w:rPr>
                <w:rFonts w:ascii="Verdana" w:hAnsi="Verdana"/>
                <w:sz w:val="18"/>
                <w:szCs w:val="18"/>
              </w:rPr>
              <w:t xml:space="preserve">Doba </w:t>
            </w:r>
            <w:r w:rsidRPr="00ED5511">
              <w:rPr>
                <w:rFonts w:ascii="Verdana" w:hAnsi="Verdana"/>
                <w:sz w:val="18"/>
                <w:szCs w:val="18"/>
              </w:rPr>
              <w:t xml:space="preserve">vyřešení </w:t>
            </w:r>
            <w:r w:rsidRPr="00751AFB">
              <w:rPr>
                <w:rFonts w:ascii="Verdana" w:hAnsi="Verdana"/>
                <w:sz w:val="18"/>
                <w:szCs w:val="18"/>
              </w:rPr>
              <w:t xml:space="preserve">vada </w:t>
            </w:r>
            <w:r>
              <w:rPr>
                <w:rFonts w:ascii="Verdana" w:hAnsi="Verdana"/>
                <w:sz w:val="18"/>
                <w:szCs w:val="18"/>
              </w:rPr>
              <w:t>datová</w:t>
            </w:r>
          </w:p>
        </w:tc>
        <w:tc>
          <w:tcPr>
            <w:tcW w:w="1918" w:type="dxa"/>
            <w:vAlign w:val="center"/>
          </w:tcPr>
          <w:p w14:paraId="7DFB91A7" w14:textId="12FEC3B0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0,1</w:t>
            </w:r>
          </w:p>
        </w:tc>
        <w:tc>
          <w:tcPr>
            <w:tcW w:w="2221" w:type="dxa"/>
            <w:vAlign w:val="center"/>
          </w:tcPr>
          <w:p w14:paraId="370FA5C9" w14:textId="52A5E11F" w:rsidR="006E422E" w:rsidRPr="009401F2" w:rsidRDefault="006E422E" w:rsidP="006E422E">
            <w:pPr>
              <w:jc w:val="center"/>
              <w:rPr>
                <w:rFonts w:cs="Arial"/>
              </w:rPr>
            </w:pPr>
            <w:r w:rsidRPr="00FD7C1C">
              <w:rPr>
                <w:rFonts w:cs="Arial"/>
              </w:rPr>
              <w:t>2,5</w:t>
            </w:r>
          </w:p>
        </w:tc>
        <w:tc>
          <w:tcPr>
            <w:tcW w:w="1386" w:type="dxa"/>
            <w:vMerge/>
          </w:tcPr>
          <w:p w14:paraId="6E57DC12" w14:textId="77777777" w:rsidR="006E422E" w:rsidRPr="00ED5511" w:rsidRDefault="006E422E" w:rsidP="006E422E">
            <w:pPr>
              <w:pStyle w:val="StylRLNormlntextplohyTimesNewRoman12b"/>
              <w:spacing w:after="6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FC3FBC7" w14:textId="77777777" w:rsidR="00CF61DB" w:rsidRDefault="00CF61DB" w:rsidP="00CF61DB">
      <w:pPr>
        <w:spacing w:before="0" w:after="0"/>
      </w:pPr>
    </w:p>
    <w:p w14:paraId="084B44E3" w14:textId="77777777" w:rsidR="00C67A20" w:rsidRDefault="00C67A20" w:rsidP="00C67A20">
      <w:pPr>
        <w:spacing w:before="0" w:after="0"/>
      </w:pPr>
      <w:r>
        <w:t>Maximální výše smluvních pokut za všechna porušení činí měsíčně maximálně 55 % ze měsíční ceny za poskytovanou službu.</w:t>
      </w:r>
    </w:p>
    <w:p w14:paraId="58BB01B0" w14:textId="77777777" w:rsidR="00C67A20" w:rsidRDefault="00C67A20">
      <w:pPr>
        <w:spacing w:before="0" w:after="0"/>
      </w:pPr>
    </w:p>
    <w:p w14:paraId="4031F8FB" w14:textId="77777777" w:rsidR="00C67A20" w:rsidRDefault="00C67A20">
      <w:pPr>
        <w:spacing w:before="0" w:after="0"/>
      </w:pPr>
    </w:p>
    <w:p w14:paraId="4F531704" w14:textId="0F580E87" w:rsidR="00D415B1" w:rsidRDefault="00D415B1" w:rsidP="009401F2">
      <w:pPr>
        <w:spacing w:before="0" w:after="0"/>
      </w:pPr>
      <w:r>
        <w:t>Poskytovatel bude zproštěn povinnosti dodržet kvalitativní parametr Služby, pokud:</w:t>
      </w:r>
    </w:p>
    <w:p w14:paraId="41A6D4E3" w14:textId="77777777" w:rsidR="00D415B1" w:rsidRPr="00283466" w:rsidRDefault="00D415B1" w:rsidP="009401F2">
      <w:pPr>
        <w:pStyle w:val="Odstavecseseznamem"/>
        <w:numPr>
          <w:ilvl w:val="0"/>
          <w:numId w:val="3"/>
        </w:numPr>
        <w:spacing w:before="0" w:after="0" w:line="240" w:lineRule="auto"/>
        <w:rPr>
          <w:szCs w:val="16"/>
        </w:rPr>
      </w:pPr>
      <w:r w:rsidRPr="009401F2">
        <w:rPr>
          <w:sz w:val="18"/>
          <w:szCs w:val="16"/>
        </w:rPr>
        <w:t>Objednatel prokazatelně neposkytne nezbytnou součinnost;</w:t>
      </w:r>
    </w:p>
    <w:p w14:paraId="3841D98A" w14:textId="77777777" w:rsidR="00D415B1" w:rsidRPr="00283466" w:rsidRDefault="00D415B1" w:rsidP="009401F2">
      <w:pPr>
        <w:pStyle w:val="Odstavecseseznamem"/>
        <w:numPr>
          <w:ilvl w:val="0"/>
          <w:numId w:val="3"/>
        </w:numPr>
        <w:spacing w:before="0" w:after="0" w:line="240" w:lineRule="auto"/>
        <w:rPr>
          <w:szCs w:val="16"/>
        </w:rPr>
      </w:pPr>
      <w:r w:rsidRPr="009401F2">
        <w:rPr>
          <w:sz w:val="18"/>
          <w:szCs w:val="16"/>
        </w:rPr>
        <w:t>koncový uživatel prokazatelně neposkytne nezbytnou součinnost;</w:t>
      </w:r>
    </w:p>
    <w:p w14:paraId="27B3B945" w14:textId="4B07066E" w:rsidR="00D415B1" w:rsidRPr="009401F2" w:rsidRDefault="00D415B1" w:rsidP="009401F2">
      <w:pPr>
        <w:pStyle w:val="Odstavecseseznamem"/>
        <w:numPr>
          <w:ilvl w:val="0"/>
          <w:numId w:val="3"/>
        </w:numPr>
        <w:spacing w:before="0" w:after="0" w:line="240" w:lineRule="auto"/>
        <w:rPr>
          <w:sz w:val="18"/>
          <w:szCs w:val="16"/>
        </w:rPr>
      </w:pPr>
      <w:r w:rsidRPr="009401F2">
        <w:rPr>
          <w:sz w:val="18"/>
          <w:szCs w:val="16"/>
        </w:rPr>
        <w:t>vyskytnou se okolnosti, které představují událost vyšší moci.</w:t>
      </w:r>
    </w:p>
    <w:p w14:paraId="4F7FCE88" w14:textId="08A53D5F" w:rsidR="00585098" w:rsidRPr="00ED5511" w:rsidRDefault="00585098" w:rsidP="00585098">
      <w:pPr>
        <w:pStyle w:val="Styl-Nadpis1"/>
      </w:pPr>
      <w:bookmarkStart w:id="50" w:name="_Toc227652969"/>
      <w:r w:rsidRPr="00ED5511">
        <w:t>Požadovaná součinnost od Objednatele</w:t>
      </w:r>
      <w:bookmarkEnd w:id="50"/>
    </w:p>
    <w:p w14:paraId="7523106B" w14:textId="3AC95FE4" w:rsidR="00585098" w:rsidRPr="00ED5511" w:rsidRDefault="00585098" w:rsidP="00585098">
      <w:r w:rsidRPr="00ED5511">
        <w:t xml:space="preserve">Pro účely plnění Služby </w:t>
      </w:r>
      <w:r w:rsidR="00620528">
        <w:t>technologické</w:t>
      </w:r>
      <w:r w:rsidR="00B106DD">
        <w:t xml:space="preserve"> </w:t>
      </w:r>
      <w:r w:rsidRPr="00ED5511">
        <w:t>podpory poskytne Objednatel součinnost. Objednatel má povinnost spolupracovat s Poskytovatelem při kontrole rozsahu poskytnuté Služby podpory provozu, zejména formou včasných vyjádření k výstupům Služby podpory provozu a její akceptaci dle podmínek Smlouvy.</w:t>
      </w:r>
    </w:p>
    <w:p w14:paraId="41BBFBAF" w14:textId="652CFE82" w:rsidR="00585098" w:rsidRDefault="00585098" w:rsidP="0046310C">
      <w:r w:rsidRPr="00ED5511">
        <w:lastRenderedPageBreak/>
        <w:t>Objednatel stanoví Poskytovateli kontaktní osoby včetně komunikační matice.</w:t>
      </w:r>
    </w:p>
    <w:p w14:paraId="2F894E56" w14:textId="77777777" w:rsidR="0046310C" w:rsidRPr="0046310C" w:rsidRDefault="0046310C" w:rsidP="0046310C"/>
    <w:sectPr w:rsidR="0046310C" w:rsidRPr="004631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BE9FB" w14:textId="77777777" w:rsidR="008804EF" w:rsidRDefault="008804EF" w:rsidP="000C6FD2">
      <w:r>
        <w:separator/>
      </w:r>
    </w:p>
  </w:endnote>
  <w:endnote w:type="continuationSeparator" w:id="0">
    <w:p w14:paraId="6FB94631" w14:textId="77777777" w:rsidR="008804EF" w:rsidRDefault="008804EF" w:rsidP="000C6FD2">
      <w:r>
        <w:continuationSeparator/>
      </w:r>
    </w:p>
  </w:endnote>
  <w:endnote w:type="continuationNotice" w:id="1">
    <w:p w14:paraId="3233BFB3" w14:textId="77777777" w:rsidR="008804EF" w:rsidRDefault="008804E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61C5" w14:textId="0B51A32E" w:rsidR="000C6FD2" w:rsidRDefault="005F624B" w:rsidP="000C6F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5EDC43F" wp14:editId="4FF9F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83540"/>
              <wp:effectExtent l="0" t="0" r="12065" b="0"/>
              <wp:wrapNone/>
              <wp:docPr id="445713855" name="Textové pole 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A4587" w14:textId="70BA09EE" w:rsidR="005F624B" w:rsidRPr="005F624B" w:rsidRDefault="005F624B" w:rsidP="005F62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F624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DC43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í informace" style="position:absolute;left:0;text-align:left;margin-left:0;margin-top:0;width:74.05pt;height:30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" filled="f" stroked="f">
              <v:textbox style="mso-fit-shape-to-text:t" inset="0,0,0,15pt">
                <w:txbxContent>
                  <w:p w14:paraId="002A4587" w14:textId="70BA09EE" w:rsidR="005F624B" w:rsidRPr="005F624B" w:rsidRDefault="005F624B" w:rsidP="005F62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F624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3DFB" w14:textId="299BD0BD" w:rsidR="000C6FD2" w:rsidRDefault="00116CFF" w:rsidP="00116CFF">
    <w:pPr>
      <w:pStyle w:val="Zpat"/>
      <w:jc w:val="center"/>
    </w:pPr>
    <w:r w:rsidRPr="00E91668">
      <w:rPr>
        <w:color w:val="1F4E79"/>
      </w:rPr>
      <w:fldChar w:fldCharType="begin"/>
    </w:r>
    <w:r w:rsidRPr="00E91668">
      <w:rPr>
        <w:color w:val="1F4E79"/>
      </w:rPr>
      <w:instrText xml:space="preserve"> PAGE  \* Arabic  \* MERGEFORMAT </w:instrText>
    </w:r>
    <w:r w:rsidRPr="00E91668">
      <w:rPr>
        <w:color w:val="1F4E79"/>
      </w:rPr>
      <w:fldChar w:fldCharType="separate"/>
    </w:r>
    <w:r w:rsidR="0066633E">
      <w:rPr>
        <w:noProof/>
        <w:color w:val="1F4E79"/>
      </w:rPr>
      <w:t>4</w:t>
    </w:r>
    <w:r w:rsidRPr="00E91668">
      <w:rPr>
        <w:color w:val="1F4E79"/>
      </w:rPr>
      <w:fldChar w:fldCharType="end"/>
    </w:r>
    <w:r w:rsidRPr="00E91668">
      <w:rPr>
        <w:color w:val="1F4E79"/>
      </w:rPr>
      <w:t>/</w:t>
    </w:r>
    <w:r w:rsidR="00E75139">
      <w:rPr>
        <w:noProof/>
        <w:color w:val="1F4E79"/>
      </w:rPr>
      <w:t>1</w:t>
    </w:r>
    <w:r w:rsidR="009030AD">
      <w:rPr>
        <w:noProof/>
        <w:color w:val="1F4E79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DCB" w14:textId="5949843F" w:rsidR="000C6FD2" w:rsidRDefault="005F624B" w:rsidP="000C6FD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6348FD" wp14:editId="13007F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83540"/>
              <wp:effectExtent l="0" t="0" r="12065" b="0"/>
              <wp:wrapNone/>
              <wp:docPr id="2030158572" name="Textové pole 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84CA02" w14:textId="544690E2" w:rsidR="005F624B" w:rsidRPr="005F624B" w:rsidRDefault="005F624B" w:rsidP="005F62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F624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348F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Interní informace" style="position:absolute;left:0;text-align:left;margin-left:0;margin-top:0;width:74.05pt;height:30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" filled="f" stroked="f">
              <v:textbox style="mso-fit-shape-to-text:t" inset="0,0,0,15pt">
                <w:txbxContent>
                  <w:p w14:paraId="6F84CA02" w14:textId="544690E2" w:rsidR="005F624B" w:rsidRPr="005F624B" w:rsidRDefault="005F624B" w:rsidP="005F62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F624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B439" w14:textId="77777777" w:rsidR="008804EF" w:rsidRDefault="008804EF" w:rsidP="000C6FD2">
      <w:r>
        <w:separator/>
      </w:r>
    </w:p>
  </w:footnote>
  <w:footnote w:type="continuationSeparator" w:id="0">
    <w:p w14:paraId="73022E10" w14:textId="77777777" w:rsidR="008804EF" w:rsidRDefault="008804EF" w:rsidP="000C6FD2">
      <w:r>
        <w:continuationSeparator/>
      </w:r>
    </w:p>
  </w:footnote>
  <w:footnote w:type="continuationNotice" w:id="1">
    <w:p w14:paraId="7142308C" w14:textId="77777777" w:rsidR="008804EF" w:rsidRDefault="008804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1775" w14:textId="0E060D0E" w:rsidR="000C6FD2" w:rsidRDefault="0042366E" w:rsidP="000C6FD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2F8544" wp14:editId="1B60DA1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5080"/>
              <wp:wrapSquare wrapText="bothSides"/>
              <wp:docPr id="8" name="Textové pole 8" descr="TLP: 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6135F" w14:textId="3CF2169A" w:rsidR="0042366E" w:rsidRPr="0042366E" w:rsidRDefault="0042366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 AMBER</w:t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F8544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 AMBER  " style="position:absolute;left:0;text-align:left;margin-left:-16.25pt;margin-top:.05pt;width:34.95pt;height:34.95pt;z-index:25165824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6F16135F" w14:textId="3CF2169A" w:rsidR="0042366E" w:rsidRPr="0042366E" w:rsidRDefault="0042366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 AMBER</w:t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" w:space="0" w:color="004666"/>
      </w:tblBorders>
      <w:tblLook w:val="04A0" w:firstRow="1" w:lastRow="0" w:firstColumn="1" w:lastColumn="0" w:noHBand="0" w:noVBand="1"/>
    </w:tblPr>
    <w:tblGrid>
      <w:gridCol w:w="2271"/>
      <w:gridCol w:w="6579"/>
      <w:gridCol w:w="222"/>
    </w:tblGrid>
    <w:tr w:rsidR="0057011A" w:rsidRPr="00885DF2" w14:paraId="714E9B91" w14:textId="77777777" w:rsidTr="00D3137D">
      <w:trPr>
        <w:trHeight w:val="555"/>
        <w:jc w:val="center"/>
      </w:trPr>
      <w:tc>
        <w:tcPr>
          <w:tcW w:w="0" w:type="auto"/>
          <w:vMerge w:val="restart"/>
          <w:vAlign w:val="center"/>
        </w:tcPr>
        <w:p w14:paraId="278973A4" w14:textId="43F92846" w:rsidR="0057011A" w:rsidRPr="000D23D8" w:rsidRDefault="0057011A" w:rsidP="007D1F8F">
          <w:pPr>
            <w:pStyle w:val="ZKLADN"/>
            <w:jc w:val="center"/>
            <w:rPr>
              <w:rFonts w:ascii="Verdana" w:hAnsi="Verdana" w:cs="Calibri"/>
              <w:b/>
              <w:bCs/>
              <w:sz w:val="18"/>
              <w:szCs w:val="18"/>
            </w:rPr>
          </w:pPr>
          <w:r w:rsidRPr="0062208D">
            <w:rPr>
              <w:noProof/>
              <w:sz w:val="18"/>
              <w:szCs w:val="18"/>
              <w:lang w:eastAsia="cs-CZ"/>
            </w:rPr>
            <w:drawing>
              <wp:inline distT="0" distB="0" distL="0" distR="0" wp14:anchorId="36D1EA9E" wp14:editId="230EBB87">
                <wp:extent cx="1304925" cy="542925"/>
                <wp:effectExtent l="0" t="0" r="0" b="0"/>
                <wp:docPr id="2" name="Obrázek 15" descr="C:\Users\hana.zaludova\AppData\Local\Microsoft\Windows\Temporary Internet Files\Content.Outlook\KZXSZ69G\rgb_logo_spcss_zaklad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5" descr="C:\Users\hana.zaludova\AppData\Local\Microsoft\Windows\Temporary Internet Files\Content.Outlook\KZXSZ69G\rgb_logo_spcss_zaklad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5F260FA0" w14:textId="43C7303D" w:rsidR="00BF1BE5" w:rsidRPr="00E53264" w:rsidRDefault="00987B5F" w:rsidP="00FC431C">
          <w:pPr>
            <w:pStyle w:val="ZKLADN"/>
            <w:spacing w:before="0" w:after="0" w:line="240" w:lineRule="auto"/>
            <w:ind w:left="170"/>
            <w:jc w:val="left"/>
            <w:rPr>
              <w:b/>
              <w:color w:val="004666"/>
              <w:szCs w:val="18"/>
            </w:rPr>
          </w:pPr>
          <w:r w:rsidRPr="00E53264">
            <w:rPr>
              <w:rFonts w:ascii="Verdana" w:hAnsi="Verdana"/>
              <w:b/>
              <w:color w:val="004666"/>
              <w:sz w:val="18"/>
              <w:szCs w:val="18"/>
            </w:rPr>
            <w:t xml:space="preserve">Smlouva o </w:t>
          </w:r>
          <w:r w:rsidR="00226D38" w:rsidRPr="00E53264">
            <w:rPr>
              <w:rFonts w:ascii="Verdana" w:hAnsi="Verdana"/>
              <w:b/>
              <w:color w:val="004666"/>
              <w:sz w:val="18"/>
              <w:szCs w:val="18"/>
            </w:rPr>
            <w:t>poskytování provozní a odborné podpory systému eSeL</w:t>
          </w:r>
        </w:p>
      </w:tc>
      <w:tc>
        <w:tcPr>
          <w:tcW w:w="0" w:type="auto"/>
          <w:vMerge w:val="restart"/>
          <w:vAlign w:val="center"/>
        </w:tcPr>
        <w:p w14:paraId="52325E0B" w14:textId="093C2EEB" w:rsidR="0057011A" w:rsidRPr="0062208D" w:rsidRDefault="0057011A" w:rsidP="007D1F8F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Cs w:val="18"/>
            </w:rPr>
          </w:pPr>
        </w:p>
      </w:tc>
    </w:tr>
    <w:tr w:rsidR="0057011A" w:rsidRPr="00885DF2" w14:paraId="5E38D49E" w14:textId="77777777" w:rsidTr="00D3137D">
      <w:trPr>
        <w:trHeight w:val="555"/>
        <w:jc w:val="center"/>
      </w:trPr>
      <w:tc>
        <w:tcPr>
          <w:tcW w:w="0" w:type="auto"/>
          <w:vMerge/>
          <w:vAlign w:val="center"/>
        </w:tcPr>
        <w:p w14:paraId="6FB30621" w14:textId="77777777" w:rsidR="0057011A" w:rsidRPr="000D23D8" w:rsidRDefault="0057011A" w:rsidP="007D1F8F">
          <w:pPr>
            <w:pStyle w:val="ZKLADN"/>
            <w:spacing w:before="0" w:after="0" w:line="240" w:lineRule="auto"/>
            <w:jc w:val="center"/>
            <w:rPr>
              <w:noProof/>
              <w:sz w:val="18"/>
              <w:szCs w:val="18"/>
            </w:rPr>
          </w:pPr>
        </w:p>
      </w:tc>
      <w:tc>
        <w:tcPr>
          <w:tcW w:w="0" w:type="auto"/>
          <w:vAlign w:val="center"/>
        </w:tcPr>
        <w:p w14:paraId="1C66522A" w14:textId="4B9266CE" w:rsidR="00FC431C" w:rsidRPr="00E53264" w:rsidRDefault="00FC431C" w:rsidP="00FC431C">
          <w:pPr>
            <w:pStyle w:val="ZKLADN"/>
            <w:spacing w:before="0" w:after="0" w:line="240" w:lineRule="auto"/>
            <w:ind w:left="170"/>
            <w:jc w:val="left"/>
            <w:rPr>
              <w:rFonts w:ascii="Verdana" w:hAnsi="Verdana"/>
              <w:b/>
              <w:color w:val="009EE0"/>
              <w:sz w:val="18"/>
              <w:szCs w:val="18"/>
            </w:rPr>
          </w:pPr>
          <w:r w:rsidRPr="00E53264">
            <w:rPr>
              <w:rFonts w:ascii="Verdana" w:hAnsi="Verdana"/>
              <w:b/>
              <w:color w:val="009EE0"/>
              <w:sz w:val="18"/>
              <w:szCs w:val="18"/>
            </w:rPr>
            <w:t xml:space="preserve">Příloha č. 1 část </w:t>
          </w:r>
          <w:r w:rsidR="00226D38" w:rsidRPr="00E53264">
            <w:rPr>
              <w:rFonts w:ascii="Verdana" w:hAnsi="Verdana"/>
              <w:b/>
              <w:color w:val="009EE0"/>
              <w:sz w:val="18"/>
              <w:szCs w:val="18"/>
            </w:rPr>
            <w:t>B</w:t>
          </w:r>
        </w:p>
        <w:p w14:paraId="41FF14F4" w14:textId="1ED951CA" w:rsidR="0057011A" w:rsidRPr="00E53264" w:rsidRDefault="0057011A" w:rsidP="00FC431C">
          <w:pPr>
            <w:pStyle w:val="ZKLADN"/>
            <w:spacing w:before="0" w:after="0" w:line="240" w:lineRule="auto"/>
            <w:ind w:left="170"/>
            <w:jc w:val="left"/>
            <w:rPr>
              <w:rFonts w:ascii="Verdana" w:hAnsi="Verdana" w:cs="Calibri"/>
              <w:b/>
              <w:bCs/>
              <w:color w:val="009EE0"/>
              <w:sz w:val="18"/>
              <w:szCs w:val="18"/>
            </w:rPr>
          </w:pPr>
        </w:p>
      </w:tc>
      <w:tc>
        <w:tcPr>
          <w:tcW w:w="0" w:type="auto"/>
          <w:vMerge/>
          <w:vAlign w:val="center"/>
        </w:tcPr>
        <w:p w14:paraId="71D39CF2" w14:textId="77777777" w:rsidR="0057011A" w:rsidRPr="000D23D8" w:rsidRDefault="0057011A" w:rsidP="007D1F8F">
          <w:pPr>
            <w:pStyle w:val="ZKLADN"/>
            <w:spacing w:before="0" w:after="0" w:line="240" w:lineRule="auto"/>
            <w:jc w:val="center"/>
            <w:rPr>
              <w:rFonts w:ascii="Verdana" w:hAnsi="Verdana" w:cs="Calibri"/>
              <w:b/>
              <w:bCs/>
              <w:color w:val="004666"/>
              <w:sz w:val="18"/>
              <w:szCs w:val="18"/>
            </w:rPr>
          </w:pPr>
        </w:p>
      </w:tc>
    </w:tr>
  </w:tbl>
  <w:p w14:paraId="45419008" w14:textId="224D8337" w:rsidR="000C6FD2" w:rsidRDefault="0042366E" w:rsidP="000C6FD2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36AA5D6" wp14:editId="39E00D50">
              <wp:simplePos x="0" y="0"/>
              <wp:positionH relativeFrom="rightMargin">
                <wp:posOffset>-1022985</wp:posOffset>
              </wp:positionH>
              <wp:positionV relativeFrom="paragraph">
                <wp:posOffset>-1143000</wp:posOffset>
              </wp:positionV>
              <wp:extent cx="443865" cy="443865"/>
              <wp:effectExtent l="0" t="0" r="0" b="5080"/>
              <wp:wrapSquare wrapText="bothSides"/>
              <wp:docPr id="10" name="Textové pole 10" descr="TLP: 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FAB25" w14:textId="3645AC71" w:rsidR="0042366E" w:rsidRPr="0042366E" w:rsidRDefault="0042366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 AMBER</w:t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AA5D6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alt="TLP: AMBER  " style="position:absolute;left:0;text-align:left;margin-left:-80.55pt;margin-top:-90pt;width:34.95pt;height:34.95pt;z-index:251658245;visibility:visible;mso-wrap-style:non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" filled="f" stroked="f">
              <v:textbox style="mso-fit-shape-to-text:t" inset="0,0,5pt,0">
                <w:txbxContent>
                  <w:p w14:paraId="68AFAB25" w14:textId="3645AC71" w:rsidR="0042366E" w:rsidRPr="0042366E" w:rsidRDefault="0042366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 AMBER</w:t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8B5D" w14:textId="4A3E45CA" w:rsidR="000C6FD2" w:rsidRDefault="0042366E" w:rsidP="000C6FD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082030" wp14:editId="13D98203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5080"/>
              <wp:wrapSquare wrapText="bothSides"/>
              <wp:docPr id="1" name="Textové pole 1" descr="TLP: 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6FA07" w14:textId="7F32A951" w:rsidR="0042366E" w:rsidRPr="0042366E" w:rsidRDefault="0042366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 AMBER</w:t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42366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8203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TLP: AMBER  " style="position:absolute;left:0;text-align:left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Nv86w4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3286FA07" w14:textId="7F32A951" w:rsidR="0042366E" w:rsidRPr="0042366E" w:rsidRDefault="0042366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 AMBER</w:t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42366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BCB"/>
    <w:multiLevelType w:val="multilevel"/>
    <w:tmpl w:val="1D62BF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2B398A"/>
    <w:multiLevelType w:val="multilevel"/>
    <w:tmpl w:val="5FB40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A2AF3"/>
    <w:multiLevelType w:val="multilevel"/>
    <w:tmpl w:val="B6E291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A6263E9"/>
    <w:multiLevelType w:val="multilevel"/>
    <w:tmpl w:val="778CD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DDF2F7C"/>
    <w:multiLevelType w:val="multilevel"/>
    <w:tmpl w:val="B3A8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B076C1"/>
    <w:multiLevelType w:val="multilevel"/>
    <w:tmpl w:val="3DCE95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3F11ABD"/>
    <w:multiLevelType w:val="multilevel"/>
    <w:tmpl w:val="0CF6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0B2E65"/>
    <w:multiLevelType w:val="multilevel"/>
    <w:tmpl w:val="1074A7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3951DFF"/>
    <w:multiLevelType w:val="multilevel"/>
    <w:tmpl w:val="FB8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2C2E54"/>
    <w:multiLevelType w:val="multilevel"/>
    <w:tmpl w:val="35DC90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90F23AE"/>
    <w:multiLevelType w:val="multilevel"/>
    <w:tmpl w:val="096EFBD6"/>
    <w:lvl w:ilvl="0">
      <w:start w:val="1"/>
      <w:numFmt w:val="decimal"/>
      <w:pStyle w:val="Styl-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Styl-Nadpis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Styl-Nadpis3"/>
      <w:lvlText w:val="%1.%2.%3"/>
      <w:lvlJc w:val="left"/>
      <w:pPr>
        <w:ind w:left="1419" w:hanging="1419"/>
      </w:pPr>
      <w:rPr>
        <w:rFonts w:hint="default"/>
      </w:rPr>
    </w:lvl>
    <w:lvl w:ilvl="3">
      <w:start w:val="1"/>
      <w:numFmt w:val="decimal"/>
      <w:lvlText w:val="%4%1.%2.%3"/>
      <w:lvlJc w:val="left"/>
      <w:pPr>
        <w:ind w:left="1134" w:hanging="1134"/>
      </w:pPr>
      <w:rPr>
        <w:rFonts w:hint="default"/>
      </w:rPr>
    </w:lvl>
    <w:lvl w:ilvl="4">
      <w:numFmt w:val="bullet"/>
      <w:lvlText w:val="•"/>
      <w:lvlJc w:val="left"/>
      <w:pPr>
        <w:ind w:left="284" w:hanging="284"/>
      </w:pPr>
      <w:rPr>
        <w:rFonts w:hint="default"/>
      </w:rPr>
    </w:lvl>
    <w:lvl w:ilvl="5">
      <w:numFmt w:val="bullet"/>
      <w:lvlText w:val="•"/>
      <w:lvlJc w:val="left"/>
      <w:pPr>
        <w:ind w:left="284" w:hanging="284"/>
      </w:pPr>
      <w:rPr>
        <w:rFonts w:hint="default"/>
      </w:rPr>
    </w:lvl>
    <w:lvl w:ilvl="6">
      <w:numFmt w:val="bullet"/>
      <w:lvlText w:val="•"/>
      <w:lvlJc w:val="left"/>
      <w:pPr>
        <w:ind w:left="284" w:hanging="284"/>
      </w:pPr>
      <w:rPr>
        <w:rFonts w:hint="default"/>
      </w:rPr>
    </w:lvl>
    <w:lvl w:ilvl="7">
      <w:numFmt w:val="bullet"/>
      <w:lvlText w:val="•"/>
      <w:lvlJc w:val="left"/>
      <w:pPr>
        <w:ind w:left="284" w:hanging="284"/>
      </w:pPr>
      <w:rPr>
        <w:rFonts w:hint="default"/>
      </w:rPr>
    </w:lvl>
    <w:lvl w:ilvl="8">
      <w:numFmt w:val="bullet"/>
      <w:lvlText w:val="•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396E6A6E"/>
    <w:multiLevelType w:val="multilevel"/>
    <w:tmpl w:val="8006F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97739B4"/>
    <w:multiLevelType w:val="hybridMultilevel"/>
    <w:tmpl w:val="E6865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1102"/>
    <w:multiLevelType w:val="multilevel"/>
    <w:tmpl w:val="751AD5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D664534"/>
    <w:multiLevelType w:val="multilevel"/>
    <w:tmpl w:val="52F4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E673E4"/>
    <w:multiLevelType w:val="multilevel"/>
    <w:tmpl w:val="6C0A3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F735D54"/>
    <w:multiLevelType w:val="hybridMultilevel"/>
    <w:tmpl w:val="717C3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F4889"/>
    <w:multiLevelType w:val="multilevel"/>
    <w:tmpl w:val="D9785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DDE0FE7"/>
    <w:multiLevelType w:val="multilevel"/>
    <w:tmpl w:val="77A6B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E62449C"/>
    <w:multiLevelType w:val="hybridMultilevel"/>
    <w:tmpl w:val="B0C61912"/>
    <w:lvl w:ilvl="0" w:tplc="4B2C3694">
      <w:start w:val="1"/>
      <w:numFmt w:val="bullet"/>
      <w:lvlText w:val="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color w:val="auto"/>
      </w:rPr>
    </w:lvl>
    <w:lvl w:ilvl="1" w:tplc="0782828E">
      <w:start w:val="1"/>
      <w:numFmt w:val="bullet"/>
      <w:pStyle w:val="Kuliky01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01176"/>
    <w:multiLevelType w:val="multilevel"/>
    <w:tmpl w:val="3B3C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664871"/>
    <w:multiLevelType w:val="multilevel"/>
    <w:tmpl w:val="C41623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51225"/>
    <w:multiLevelType w:val="multilevel"/>
    <w:tmpl w:val="7B5E5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51C5AB7"/>
    <w:multiLevelType w:val="hybridMultilevel"/>
    <w:tmpl w:val="CF987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64790"/>
    <w:multiLevelType w:val="multilevel"/>
    <w:tmpl w:val="51908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7C97A0E"/>
    <w:multiLevelType w:val="hybridMultilevel"/>
    <w:tmpl w:val="936C3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04BFD"/>
    <w:multiLevelType w:val="multilevel"/>
    <w:tmpl w:val="DFC067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1534BCC"/>
    <w:multiLevelType w:val="multilevel"/>
    <w:tmpl w:val="133AF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22B31A3"/>
    <w:multiLevelType w:val="multilevel"/>
    <w:tmpl w:val="0C3A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A7872"/>
    <w:multiLevelType w:val="hybridMultilevel"/>
    <w:tmpl w:val="09DEE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C2907"/>
    <w:multiLevelType w:val="multilevel"/>
    <w:tmpl w:val="5274C0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CFD40D4"/>
    <w:multiLevelType w:val="multilevel"/>
    <w:tmpl w:val="92ECF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158C6"/>
    <w:multiLevelType w:val="multilevel"/>
    <w:tmpl w:val="B73A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9136413">
    <w:abstractNumId w:val="19"/>
  </w:num>
  <w:num w:numId="2" w16cid:durableId="1012027941">
    <w:abstractNumId w:val="23"/>
  </w:num>
  <w:num w:numId="3" w16cid:durableId="964848812">
    <w:abstractNumId w:val="29"/>
  </w:num>
  <w:num w:numId="4" w16cid:durableId="1985621278">
    <w:abstractNumId w:val="25"/>
  </w:num>
  <w:num w:numId="5" w16cid:durableId="285354895">
    <w:abstractNumId w:val="10"/>
  </w:num>
  <w:num w:numId="6" w16cid:durableId="393625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994256659">
    <w:abstractNumId w:val="4"/>
  </w:num>
  <w:num w:numId="8" w16cid:durableId="1076171099">
    <w:abstractNumId w:val="17"/>
  </w:num>
  <w:num w:numId="9" w16cid:durableId="2110735618">
    <w:abstractNumId w:val="0"/>
  </w:num>
  <w:num w:numId="10" w16cid:durableId="105077314">
    <w:abstractNumId w:val="1"/>
  </w:num>
  <w:num w:numId="11" w16cid:durableId="1191652137">
    <w:abstractNumId w:val="21"/>
  </w:num>
  <w:num w:numId="12" w16cid:durableId="264994512">
    <w:abstractNumId w:val="31"/>
  </w:num>
  <w:num w:numId="13" w16cid:durableId="356198370">
    <w:abstractNumId w:val="15"/>
  </w:num>
  <w:num w:numId="14" w16cid:durableId="1542135827">
    <w:abstractNumId w:val="24"/>
  </w:num>
  <w:num w:numId="15" w16cid:durableId="495388898">
    <w:abstractNumId w:val="7"/>
  </w:num>
  <w:num w:numId="16" w16cid:durableId="715203291">
    <w:abstractNumId w:val="32"/>
  </w:num>
  <w:num w:numId="17" w16cid:durableId="914124287">
    <w:abstractNumId w:val="26"/>
  </w:num>
  <w:num w:numId="18" w16cid:durableId="823593249">
    <w:abstractNumId w:val="2"/>
  </w:num>
  <w:num w:numId="19" w16cid:durableId="1169637347">
    <w:abstractNumId w:val="28"/>
  </w:num>
  <w:num w:numId="20" w16cid:durableId="2092264563">
    <w:abstractNumId w:val="5"/>
  </w:num>
  <w:num w:numId="21" w16cid:durableId="974262627">
    <w:abstractNumId w:val="13"/>
  </w:num>
  <w:num w:numId="22" w16cid:durableId="653144626">
    <w:abstractNumId w:val="14"/>
  </w:num>
  <w:num w:numId="23" w16cid:durableId="1448694463">
    <w:abstractNumId w:val="27"/>
  </w:num>
  <w:num w:numId="24" w16cid:durableId="1483428723">
    <w:abstractNumId w:val="11"/>
  </w:num>
  <w:num w:numId="25" w16cid:durableId="1066534236">
    <w:abstractNumId w:val="6"/>
  </w:num>
  <w:num w:numId="26" w16cid:durableId="1095130293">
    <w:abstractNumId w:val="18"/>
  </w:num>
  <w:num w:numId="27" w16cid:durableId="1851796394">
    <w:abstractNumId w:val="22"/>
  </w:num>
  <w:num w:numId="28" w16cid:durableId="840855949">
    <w:abstractNumId w:val="20"/>
  </w:num>
  <w:num w:numId="29" w16cid:durableId="2013290506">
    <w:abstractNumId w:val="30"/>
  </w:num>
  <w:num w:numId="30" w16cid:durableId="774911343">
    <w:abstractNumId w:val="3"/>
  </w:num>
  <w:num w:numId="31" w16cid:durableId="107244652">
    <w:abstractNumId w:val="8"/>
  </w:num>
  <w:num w:numId="32" w16cid:durableId="1447457177">
    <w:abstractNumId w:val="9"/>
  </w:num>
  <w:num w:numId="33" w16cid:durableId="519852268">
    <w:abstractNumId w:val="12"/>
  </w:num>
  <w:num w:numId="34" w16cid:durableId="157891845">
    <w:abstractNumId w:val="10"/>
  </w:num>
  <w:num w:numId="35" w16cid:durableId="1888486174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42F"/>
    <w:rsid w:val="0000077D"/>
    <w:rsid w:val="00003302"/>
    <w:rsid w:val="00003771"/>
    <w:rsid w:val="000043E5"/>
    <w:rsid w:val="00004C1F"/>
    <w:rsid w:val="00005848"/>
    <w:rsid w:val="000067AC"/>
    <w:rsid w:val="000105D4"/>
    <w:rsid w:val="00010CA1"/>
    <w:rsid w:val="00010FD5"/>
    <w:rsid w:val="00011DF3"/>
    <w:rsid w:val="00013BB9"/>
    <w:rsid w:val="000157F4"/>
    <w:rsid w:val="000158DB"/>
    <w:rsid w:val="000166BD"/>
    <w:rsid w:val="00016AFE"/>
    <w:rsid w:val="00020203"/>
    <w:rsid w:val="00020B91"/>
    <w:rsid w:val="00022091"/>
    <w:rsid w:val="0002438C"/>
    <w:rsid w:val="000244C1"/>
    <w:rsid w:val="00024D9D"/>
    <w:rsid w:val="00024E7B"/>
    <w:rsid w:val="000250B8"/>
    <w:rsid w:val="000250CE"/>
    <w:rsid w:val="000260F4"/>
    <w:rsid w:val="0003068F"/>
    <w:rsid w:val="00031063"/>
    <w:rsid w:val="00032762"/>
    <w:rsid w:val="00033EC3"/>
    <w:rsid w:val="000400DB"/>
    <w:rsid w:val="00040216"/>
    <w:rsid w:val="00040F08"/>
    <w:rsid w:val="00040F19"/>
    <w:rsid w:val="00041C1A"/>
    <w:rsid w:val="000428A0"/>
    <w:rsid w:val="00042CEA"/>
    <w:rsid w:val="0004314A"/>
    <w:rsid w:val="00043DE2"/>
    <w:rsid w:val="00044A36"/>
    <w:rsid w:val="00047471"/>
    <w:rsid w:val="00050D0B"/>
    <w:rsid w:val="00050FB8"/>
    <w:rsid w:val="00051AF5"/>
    <w:rsid w:val="00051C63"/>
    <w:rsid w:val="00053A08"/>
    <w:rsid w:val="00056EDE"/>
    <w:rsid w:val="0006050D"/>
    <w:rsid w:val="00061A1C"/>
    <w:rsid w:val="0006260C"/>
    <w:rsid w:val="00063E86"/>
    <w:rsid w:val="000642B0"/>
    <w:rsid w:val="0006509C"/>
    <w:rsid w:val="0006546E"/>
    <w:rsid w:val="000665B4"/>
    <w:rsid w:val="000703FF"/>
    <w:rsid w:val="00070C86"/>
    <w:rsid w:val="000712E9"/>
    <w:rsid w:val="00071EC9"/>
    <w:rsid w:val="00072415"/>
    <w:rsid w:val="000734BB"/>
    <w:rsid w:val="0007364F"/>
    <w:rsid w:val="00073DFB"/>
    <w:rsid w:val="00074AA4"/>
    <w:rsid w:val="00076B69"/>
    <w:rsid w:val="00077788"/>
    <w:rsid w:val="00077EB3"/>
    <w:rsid w:val="00080454"/>
    <w:rsid w:val="0008062A"/>
    <w:rsid w:val="0008247F"/>
    <w:rsid w:val="00082EC3"/>
    <w:rsid w:val="00083506"/>
    <w:rsid w:val="000836DF"/>
    <w:rsid w:val="000844BE"/>
    <w:rsid w:val="0008783C"/>
    <w:rsid w:val="00092A48"/>
    <w:rsid w:val="00092DB4"/>
    <w:rsid w:val="00093EE8"/>
    <w:rsid w:val="00093F88"/>
    <w:rsid w:val="00094372"/>
    <w:rsid w:val="0009543F"/>
    <w:rsid w:val="0009770D"/>
    <w:rsid w:val="000A2686"/>
    <w:rsid w:val="000A2791"/>
    <w:rsid w:val="000A27F6"/>
    <w:rsid w:val="000A4D21"/>
    <w:rsid w:val="000A5499"/>
    <w:rsid w:val="000A6552"/>
    <w:rsid w:val="000B0005"/>
    <w:rsid w:val="000B1F68"/>
    <w:rsid w:val="000B2E6E"/>
    <w:rsid w:val="000B347F"/>
    <w:rsid w:val="000B4211"/>
    <w:rsid w:val="000B5BF5"/>
    <w:rsid w:val="000B64D9"/>
    <w:rsid w:val="000B7FC9"/>
    <w:rsid w:val="000C0261"/>
    <w:rsid w:val="000C2C45"/>
    <w:rsid w:val="000C38C2"/>
    <w:rsid w:val="000C43D1"/>
    <w:rsid w:val="000C5DC7"/>
    <w:rsid w:val="000C6168"/>
    <w:rsid w:val="000C6FD2"/>
    <w:rsid w:val="000C763F"/>
    <w:rsid w:val="000C7B87"/>
    <w:rsid w:val="000D170D"/>
    <w:rsid w:val="000D285B"/>
    <w:rsid w:val="000D3135"/>
    <w:rsid w:val="000D4B9E"/>
    <w:rsid w:val="000D4D4C"/>
    <w:rsid w:val="000D4E0C"/>
    <w:rsid w:val="000D5D20"/>
    <w:rsid w:val="000D72E1"/>
    <w:rsid w:val="000D738F"/>
    <w:rsid w:val="000D7C24"/>
    <w:rsid w:val="000E008B"/>
    <w:rsid w:val="000E0887"/>
    <w:rsid w:val="000E10F9"/>
    <w:rsid w:val="000E1364"/>
    <w:rsid w:val="000E3E41"/>
    <w:rsid w:val="000E4916"/>
    <w:rsid w:val="000E49CB"/>
    <w:rsid w:val="000E6CD3"/>
    <w:rsid w:val="000F00FC"/>
    <w:rsid w:val="000F203F"/>
    <w:rsid w:val="000F55C0"/>
    <w:rsid w:val="000F72C5"/>
    <w:rsid w:val="000F7D46"/>
    <w:rsid w:val="00101589"/>
    <w:rsid w:val="00101B5C"/>
    <w:rsid w:val="00102857"/>
    <w:rsid w:val="00104528"/>
    <w:rsid w:val="00104FF6"/>
    <w:rsid w:val="00105994"/>
    <w:rsid w:val="00106932"/>
    <w:rsid w:val="00107A43"/>
    <w:rsid w:val="001112F8"/>
    <w:rsid w:val="00111D7F"/>
    <w:rsid w:val="0011324E"/>
    <w:rsid w:val="0011375F"/>
    <w:rsid w:val="00115135"/>
    <w:rsid w:val="0011687D"/>
    <w:rsid w:val="00116CFF"/>
    <w:rsid w:val="001235D4"/>
    <w:rsid w:val="00124186"/>
    <w:rsid w:val="00124B7C"/>
    <w:rsid w:val="00124D0B"/>
    <w:rsid w:val="0012782C"/>
    <w:rsid w:val="00130D0B"/>
    <w:rsid w:val="00131033"/>
    <w:rsid w:val="00131FC8"/>
    <w:rsid w:val="001337DB"/>
    <w:rsid w:val="001348EB"/>
    <w:rsid w:val="00134DBF"/>
    <w:rsid w:val="0013578C"/>
    <w:rsid w:val="00137B94"/>
    <w:rsid w:val="00143236"/>
    <w:rsid w:val="00143D7D"/>
    <w:rsid w:val="00145996"/>
    <w:rsid w:val="001475EA"/>
    <w:rsid w:val="00150145"/>
    <w:rsid w:val="00150B70"/>
    <w:rsid w:val="00153978"/>
    <w:rsid w:val="001548C8"/>
    <w:rsid w:val="00154A7E"/>
    <w:rsid w:val="0016015A"/>
    <w:rsid w:val="00161999"/>
    <w:rsid w:val="00162825"/>
    <w:rsid w:val="00163C95"/>
    <w:rsid w:val="0016416E"/>
    <w:rsid w:val="00164A8F"/>
    <w:rsid w:val="00167627"/>
    <w:rsid w:val="0017096F"/>
    <w:rsid w:val="00170D96"/>
    <w:rsid w:val="00171192"/>
    <w:rsid w:val="00171621"/>
    <w:rsid w:val="001717D2"/>
    <w:rsid w:val="00172C46"/>
    <w:rsid w:val="00173EF9"/>
    <w:rsid w:val="001754D9"/>
    <w:rsid w:val="00182D1B"/>
    <w:rsid w:val="00183286"/>
    <w:rsid w:val="00184399"/>
    <w:rsid w:val="00186284"/>
    <w:rsid w:val="00187378"/>
    <w:rsid w:val="001879F5"/>
    <w:rsid w:val="00194040"/>
    <w:rsid w:val="0019566F"/>
    <w:rsid w:val="00195A4B"/>
    <w:rsid w:val="0019613C"/>
    <w:rsid w:val="001968BD"/>
    <w:rsid w:val="00196E82"/>
    <w:rsid w:val="00197C36"/>
    <w:rsid w:val="00197E91"/>
    <w:rsid w:val="001A0B91"/>
    <w:rsid w:val="001A157B"/>
    <w:rsid w:val="001A1D6E"/>
    <w:rsid w:val="001A56FF"/>
    <w:rsid w:val="001A59F5"/>
    <w:rsid w:val="001A5A62"/>
    <w:rsid w:val="001A6DCA"/>
    <w:rsid w:val="001A7564"/>
    <w:rsid w:val="001A7844"/>
    <w:rsid w:val="001B01E6"/>
    <w:rsid w:val="001B0FFC"/>
    <w:rsid w:val="001B1623"/>
    <w:rsid w:val="001B16D8"/>
    <w:rsid w:val="001B1842"/>
    <w:rsid w:val="001B3E3B"/>
    <w:rsid w:val="001B44B1"/>
    <w:rsid w:val="001B6340"/>
    <w:rsid w:val="001B7C2A"/>
    <w:rsid w:val="001C1B27"/>
    <w:rsid w:val="001C1CA1"/>
    <w:rsid w:val="001C2176"/>
    <w:rsid w:val="001C43B1"/>
    <w:rsid w:val="001C4E6A"/>
    <w:rsid w:val="001C5336"/>
    <w:rsid w:val="001C580B"/>
    <w:rsid w:val="001C5BDA"/>
    <w:rsid w:val="001C628F"/>
    <w:rsid w:val="001C68C8"/>
    <w:rsid w:val="001D0262"/>
    <w:rsid w:val="001D0B18"/>
    <w:rsid w:val="001D1452"/>
    <w:rsid w:val="001D328F"/>
    <w:rsid w:val="001D4F32"/>
    <w:rsid w:val="001D65A3"/>
    <w:rsid w:val="001E08D9"/>
    <w:rsid w:val="001E13A9"/>
    <w:rsid w:val="001E1947"/>
    <w:rsid w:val="001E1FB0"/>
    <w:rsid w:val="001E2D8D"/>
    <w:rsid w:val="001E3BF7"/>
    <w:rsid w:val="001E6EA1"/>
    <w:rsid w:val="001E773E"/>
    <w:rsid w:val="001F09DD"/>
    <w:rsid w:val="001F206C"/>
    <w:rsid w:val="001F3B23"/>
    <w:rsid w:val="001F5279"/>
    <w:rsid w:val="00203BAD"/>
    <w:rsid w:val="0020456B"/>
    <w:rsid w:val="00211767"/>
    <w:rsid w:val="002129F1"/>
    <w:rsid w:val="00212FAF"/>
    <w:rsid w:val="00214B17"/>
    <w:rsid w:val="00215432"/>
    <w:rsid w:val="0021745F"/>
    <w:rsid w:val="00217512"/>
    <w:rsid w:val="00217B43"/>
    <w:rsid w:val="00217CFD"/>
    <w:rsid w:val="0022010B"/>
    <w:rsid w:val="00220A02"/>
    <w:rsid w:val="00221675"/>
    <w:rsid w:val="002220C5"/>
    <w:rsid w:val="002223AB"/>
    <w:rsid w:val="00224B86"/>
    <w:rsid w:val="00226386"/>
    <w:rsid w:val="00226D38"/>
    <w:rsid w:val="002271C8"/>
    <w:rsid w:val="002315F5"/>
    <w:rsid w:val="002328A6"/>
    <w:rsid w:val="00235A7D"/>
    <w:rsid w:val="00237E9E"/>
    <w:rsid w:val="0024264C"/>
    <w:rsid w:val="0024264D"/>
    <w:rsid w:val="00243CB5"/>
    <w:rsid w:val="002460B0"/>
    <w:rsid w:val="00246991"/>
    <w:rsid w:val="00246A7A"/>
    <w:rsid w:val="00247BDB"/>
    <w:rsid w:val="00250086"/>
    <w:rsid w:val="00250593"/>
    <w:rsid w:val="0025103A"/>
    <w:rsid w:val="00251BC5"/>
    <w:rsid w:val="0025288E"/>
    <w:rsid w:val="00253E30"/>
    <w:rsid w:val="002556F0"/>
    <w:rsid w:val="002564D0"/>
    <w:rsid w:val="00261FC4"/>
    <w:rsid w:val="0026226E"/>
    <w:rsid w:val="002632AA"/>
    <w:rsid w:val="0026343D"/>
    <w:rsid w:val="00264294"/>
    <w:rsid w:val="00264D1E"/>
    <w:rsid w:val="00266A6D"/>
    <w:rsid w:val="002704E2"/>
    <w:rsid w:val="00270ADA"/>
    <w:rsid w:val="00271686"/>
    <w:rsid w:val="00271FE5"/>
    <w:rsid w:val="002734FA"/>
    <w:rsid w:val="00274446"/>
    <w:rsid w:val="0027471F"/>
    <w:rsid w:val="00275B6A"/>
    <w:rsid w:val="0027729E"/>
    <w:rsid w:val="00277306"/>
    <w:rsid w:val="002809B7"/>
    <w:rsid w:val="00280AE9"/>
    <w:rsid w:val="00281286"/>
    <w:rsid w:val="00281D50"/>
    <w:rsid w:val="0028239E"/>
    <w:rsid w:val="00282BE7"/>
    <w:rsid w:val="00283466"/>
    <w:rsid w:val="002837A3"/>
    <w:rsid w:val="002837FE"/>
    <w:rsid w:val="00284887"/>
    <w:rsid w:val="002860C4"/>
    <w:rsid w:val="002875F1"/>
    <w:rsid w:val="00290E43"/>
    <w:rsid w:val="00291E37"/>
    <w:rsid w:val="00292DD9"/>
    <w:rsid w:val="00293A3D"/>
    <w:rsid w:val="00293AC0"/>
    <w:rsid w:val="00293C14"/>
    <w:rsid w:val="002950BB"/>
    <w:rsid w:val="002955F6"/>
    <w:rsid w:val="00295CB2"/>
    <w:rsid w:val="00295CBB"/>
    <w:rsid w:val="002A1ABB"/>
    <w:rsid w:val="002A4444"/>
    <w:rsid w:val="002A5116"/>
    <w:rsid w:val="002A5AEA"/>
    <w:rsid w:val="002A5FCF"/>
    <w:rsid w:val="002A79F2"/>
    <w:rsid w:val="002B01E6"/>
    <w:rsid w:val="002B031D"/>
    <w:rsid w:val="002B0CA7"/>
    <w:rsid w:val="002B0D3A"/>
    <w:rsid w:val="002B199F"/>
    <w:rsid w:val="002B1CE3"/>
    <w:rsid w:val="002B2A00"/>
    <w:rsid w:val="002B2CF8"/>
    <w:rsid w:val="002B2E95"/>
    <w:rsid w:val="002B6F35"/>
    <w:rsid w:val="002B7CBE"/>
    <w:rsid w:val="002C10B3"/>
    <w:rsid w:val="002C32F0"/>
    <w:rsid w:val="002C3640"/>
    <w:rsid w:val="002C40FA"/>
    <w:rsid w:val="002C4A8D"/>
    <w:rsid w:val="002C4FAE"/>
    <w:rsid w:val="002C552F"/>
    <w:rsid w:val="002C61D5"/>
    <w:rsid w:val="002C6C53"/>
    <w:rsid w:val="002D00FF"/>
    <w:rsid w:val="002D0D32"/>
    <w:rsid w:val="002D1323"/>
    <w:rsid w:val="002D250E"/>
    <w:rsid w:val="002D2685"/>
    <w:rsid w:val="002D41C0"/>
    <w:rsid w:val="002D4B12"/>
    <w:rsid w:val="002D7744"/>
    <w:rsid w:val="002D775B"/>
    <w:rsid w:val="002E0E6B"/>
    <w:rsid w:val="002E120E"/>
    <w:rsid w:val="002E1C6F"/>
    <w:rsid w:val="002E3002"/>
    <w:rsid w:val="002E46A3"/>
    <w:rsid w:val="002E4ABE"/>
    <w:rsid w:val="002E5CE1"/>
    <w:rsid w:val="002F25DD"/>
    <w:rsid w:val="002F3C4E"/>
    <w:rsid w:val="002F7102"/>
    <w:rsid w:val="0030046E"/>
    <w:rsid w:val="0030083E"/>
    <w:rsid w:val="00301939"/>
    <w:rsid w:val="0030241A"/>
    <w:rsid w:val="00302CD6"/>
    <w:rsid w:val="003034BA"/>
    <w:rsid w:val="00303ADA"/>
    <w:rsid w:val="00304C93"/>
    <w:rsid w:val="003070EA"/>
    <w:rsid w:val="0031160F"/>
    <w:rsid w:val="00312306"/>
    <w:rsid w:val="00312E6B"/>
    <w:rsid w:val="00314540"/>
    <w:rsid w:val="00314714"/>
    <w:rsid w:val="003219FF"/>
    <w:rsid w:val="00324207"/>
    <w:rsid w:val="003257FF"/>
    <w:rsid w:val="00325A03"/>
    <w:rsid w:val="00326C47"/>
    <w:rsid w:val="00330082"/>
    <w:rsid w:val="003302B0"/>
    <w:rsid w:val="00330AE8"/>
    <w:rsid w:val="0033301F"/>
    <w:rsid w:val="003333D5"/>
    <w:rsid w:val="00333FB9"/>
    <w:rsid w:val="00336842"/>
    <w:rsid w:val="003378A6"/>
    <w:rsid w:val="00340017"/>
    <w:rsid w:val="00340187"/>
    <w:rsid w:val="00340377"/>
    <w:rsid w:val="003408DD"/>
    <w:rsid w:val="003431FD"/>
    <w:rsid w:val="003438CF"/>
    <w:rsid w:val="0034452F"/>
    <w:rsid w:val="003448B8"/>
    <w:rsid w:val="0034532D"/>
    <w:rsid w:val="003457C6"/>
    <w:rsid w:val="00346146"/>
    <w:rsid w:val="00346230"/>
    <w:rsid w:val="0034735C"/>
    <w:rsid w:val="003509C7"/>
    <w:rsid w:val="00351721"/>
    <w:rsid w:val="00351F76"/>
    <w:rsid w:val="003522C0"/>
    <w:rsid w:val="00353BD0"/>
    <w:rsid w:val="00354EDB"/>
    <w:rsid w:val="003576C9"/>
    <w:rsid w:val="00364F1C"/>
    <w:rsid w:val="0036559E"/>
    <w:rsid w:val="00365737"/>
    <w:rsid w:val="003662ED"/>
    <w:rsid w:val="00367DCE"/>
    <w:rsid w:val="00370D1D"/>
    <w:rsid w:val="0037243B"/>
    <w:rsid w:val="003768A0"/>
    <w:rsid w:val="003813E0"/>
    <w:rsid w:val="00383A10"/>
    <w:rsid w:val="00383D89"/>
    <w:rsid w:val="00384FF6"/>
    <w:rsid w:val="00386DF7"/>
    <w:rsid w:val="003910DD"/>
    <w:rsid w:val="00393F4A"/>
    <w:rsid w:val="00394506"/>
    <w:rsid w:val="003950A5"/>
    <w:rsid w:val="00397669"/>
    <w:rsid w:val="00397EA2"/>
    <w:rsid w:val="003A138A"/>
    <w:rsid w:val="003A2CCE"/>
    <w:rsid w:val="003A477D"/>
    <w:rsid w:val="003A5858"/>
    <w:rsid w:val="003A7B73"/>
    <w:rsid w:val="003B0BAE"/>
    <w:rsid w:val="003B119A"/>
    <w:rsid w:val="003B153B"/>
    <w:rsid w:val="003B1975"/>
    <w:rsid w:val="003B1D43"/>
    <w:rsid w:val="003B2312"/>
    <w:rsid w:val="003B32BA"/>
    <w:rsid w:val="003B42A7"/>
    <w:rsid w:val="003B52C8"/>
    <w:rsid w:val="003B7C36"/>
    <w:rsid w:val="003C06EB"/>
    <w:rsid w:val="003C0BFC"/>
    <w:rsid w:val="003C25D8"/>
    <w:rsid w:val="003C5049"/>
    <w:rsid w:val="003C5816"/>
    <w:rsid w:val="003D15E3"/>
    <w:rsid w:val="003D196C"/>
    <w:rsid w:val="003D2E69"/>
    <w:rsid w:val="003D3051"/>
    <w:rsid w:val="003D3643"/>
    <w:rsid w:val="003D39A6"/>
    <w:rsid w:val="003D485C"/>
    <w:rsid w:val="003D5561"/>
    <w:rsid w:val="003D69FE"/>
    <w:rsid w:val="003E17CF"/>
    <w:rsid w:val="003E3426"/>
    <w:rsid w:val="003E54C7"/>
    <w:rsid w:val="003E5D68"/>
    <w:rsid w:val="003E6CE5"/>
    <w:rsid w:val="003F0AB5"/>
    <w:rsid w:val="003F1C29"/>
    <w:rsid w:val="003F273B"/>
    <w:rsid w:val="003F2AF7"/>
    <w:rsid w:val="003F3041"/>
    <w:rsid w:val="003F3783"/>
    <w:rsid w:val="003F50E6"/>
    <w:rsid w:val="003F53FC"/>
    <w:rsid w:val="003F6778"/>
    <w:rsid w:val="003F7770"/>
    <w:rsid w:val="00400C16"/>
    <w:rsid w:val="00401575"/>
    <w:rsid w:val="004039DA"/>
    <w:rsid w:val="00404965"/>
    <w:rsid w:val="00406846"/>
    <w:rsid w:val="004078EB"/>
    <w:rsid w:val="0041098E"/>
    <w:rsid w:val="00415458"/>
    <w:rsid w:val="004203BB"/>
    <w:rsid w:val="004206E6"/>
    <w:rsid w:val="00420E9D"/>
    <w:rsid w:val="004213F6"/>
    <w:rsid w:val="004220FA"/>
    <w:rsid w:val="0042219D"/>
    <w:rsid w:val="0042366E"/>
    <w:rsid w:val="00423942"/>
    <w:rsid w:val="00423ADD"/>
    <w:rsid w:val="0042488D"/>
    <w:rsid w:val="00426526"/>
    <w:rsid w:val="004307DD"/>
    <w:rsid w:val="0043086F"/>
    <w:rsid w:val="004313C5"/>
    <w:rsid w:val="00432732"/>
    <w:rsid w:val="00433BDE"/>
    <w:rsid w:val="004341A8"/>
    <w:rsid w:val="0043439B"/>
    <w:rsid w:val="00434A92"/>
    <w:rsid w:val="004351E3"/>
    <w:rsid w:val="00435A0E"/>
    <w:rsid w:val="00435AA9"/>
    <w:rsid w:val="00436A44"/>
    <w:rsid w:val="00437666"/>
    <w:rsid w:val="004377DD"/>
    <w:rsid w:val="00437A20"/>
    <w:rsid w:val="00437A7C"/>
    <w:rsid w:val="00437E20"/>
    <w:rsid w:val="004402CF"/>
    <w:rsid w:val="00441E14"/>
    <w:rsid w:val="00441F4C"/>
    <w:rsid w:val="00443597"/>
    <w:rsid w:val="0044543A"/>
    <w:rsid w:val="00445DD4"/>
    <w:rsid w:val="00445F1C"/>
    <w:rsid w:val="0044615B"/>
    <w:rsid w:val="004465ED"/>
    <w:rsid w:val="00446DDB"/>
    <w:rsid w:val="00447900"/>
    <w:rsid w:val="0045060A"/>
    <w:rsid w:val="0045165B"/>
    <w:rsid w:val="00453F08"/>
    <w:rsid w:val="00454E62"/>
    <w:rsid w:val="00455550"/>
    <w:rsid w:val="00457AD8"/>
    <w:rsid w:val="00461200"/>
    <w:rsid w:val="00462D6F"/>
    <w:rsid w:val="0046310C"/>
    <w:rsid w:val="00463288"/>
    <w:rsid w:val="004636D5"/>
    <w:rsid w:val="00463A00"/>
    <w:rsid w:val="00463EAA"/>
    <w:rsid w:val="0046711F"/>
    <w:rsid w:val="0047002A"/>
    <w:rsid w:val="00472961"/>
    <w:rsid w:val="00472C34"/>
    <w:rsid w:val="00473A40"/>
    <w:rsid w:val="00475EEE"/>
    <w:rsid w:val="00476561"/>
    <w:rsid w:val="004768A0"/>
    <w:rsid w:val="00477A03"/>
    <w:rsid w:val="00481BDA"/>
    <w:rsid w:val="004846CC"/>
    <w:rsid w:val="0048584F"/>
    <w:rsid w:val="004865FD"/>
    <w:rsid w:val="00487D7C"/>
    <w:rsid w:val="00493D29"/>
    <w:rsid w:val="00494BBF"/>
    <w:rsid w:val="00494EFE"/>
    <w:rsid w:val="004A1AAC"/>
    <w:rsid w:val="004A288F"/>
    <w:rsid w:val="004A4287"/>
    <w:rsid w:val="004A48A3"/>
    <w:rsid w:val="004A58B5"/>
    <w:rsid w:val="004A5968"/>
    <w:rsid w:val="004A6329"/>
    <w:rsid w:val="004A6D94"/>
    <w:rsid w:val="004A758F"/>
    <w:rsid w:val="004B051B"/>
    <w:rsid w:val="004B12D4"/>
    <w:rsid w:val="004B2C05"/>
    <w:rsid w:val="004B4AA0"/>
    <w:rsid w:val="004B5101"/>
    <w:rsid w:val="004B6761"/>
    <w:rsid w:val="004B6877"/>
    <w:rsid w:val="004C2B2E"/>
    <w:rsid w:val="004C3246"/>
    <w:rsid w:val="004C3923"/>
    <w:rsid w:val="004C53D1"/>
    <w:rsid w:val="004C6C56"/>
    <w:rsid w:val="004C7FD7"/>
    <w:rsid w:val="004D1144"/>
    <w:rsid w:val="004D1F45"/>
    <w:rsid w:val="004D2A90"/>
    <w:rsid w:val="004D36C3"/>
    <w:rsid w:val="004D5778"/>
    <w:rsid w:val="004D68D9"/>
    <w:rsid w:val="004D6DBF"/>
    <w:rsid w:val="004D6DEF"/>
    <w:rsid w:val="004D766B"/>
    <w:rsid w:val="004E065A"/>
    <w:rsid w:val="004E124F"/>
    <w:rsid w:val="004E2210"/>
    <w:rsid w:val="004E271E"/>
    <w:rsid w:val="004E3FD3"/>
    <w:rsid w:val="004E7496"/>
    <w:rsid w:val="004F1A0A"/>
    <w:rsid w:val="004F203D"/>
    <w:rsid w:val="004F3604"/>
    <w:rsid w:val="004F435B"/>
    <w:rsid w:val="004F618D"/>
    <w:rsid w:val="004F7223"/>
    <w:rsid w:val="005014B6"/>
    <w:rsid w:val="00503570"/>
    <w:rsid w:val="00504C81"/>
    <w:rsid w:val="005050D6"/>
    <w:rsid w:val="005053C9"/>
    <w:rsid w:val="00505802"/>
    <w:rsid w:val="0050615D"/>
    <w:rsid w:val="00506F86"/>
    <w:rsid w:val="0050757F"/>
    <w:rsid w:val="00510D31"/>
    <w:rsid w:val="0051299D"/>
    <w:rsid w:val="005133A8"/>
    <w:rsid w:val="00515292"/>
    <w:rsid w:val="00515F0D"/>
    <w:rsid w:val="00516997"/>
    <w:rsid w:val="00517ED7"/>
    <w:rsid w:val="00521E3C"/>
    <w:rsid w:val="005236A4"/>
    <w:rsid w:val="00523EE0"/>
    <w:rsid w:val="005244AA"/>
    <w:rsid w:val="00525130"/>
    <w:rsid w:val="00525F4C"/>
    <w:rsid w:val="00526430"/>
    <w:rsid w:val="00526C7B"/>
    <w:rsid w:val="00526F6E"/>
    <w:rsid w:val="00527017"/>
    <w:rsid w:val="005270CB"/>
    <w:rsid w:val="00527BB0"/>
    <w:rsid w:val="00530D5E"/>
    <w:rsid w:val="00534295"/>
    <w:rsid w:val="00534523"/>
    <w:rsid w:val="0053551F"/>
    <w:rsid w:val="00536BDE"/>
    <w:rsid w:val="0053714A"/>
    <w:rsid w:val="00537964"/>
    <w:rsid w:val="00540155"/>
    <w:rsid w:val="00540BEA"/>
    <w:rsid w:val="00540CF9"/>
    <w:rsid w:val="005410E4"/>
    <w:rsid w:val="005417F2"/>
    <w:rsid w:val="00542084"/>
    <w:rsid w:val="005426C4"/>
    <w:rsid w:val="0054371E"/>
    <w:rsid w:val="00544C9A"/>
    <w:rsid w:val="005463AB"/>
    <w:rsid w:val="0054761E"/>
    <w:rsid w:val="00547FF1"/>
    <w:rsid w:val="005509DE"/>
    <w:rsid w:val="0055196F"/>
    <w:rsid w:val="00551F50"/>
    <w:rsid w:val="00552242"/>
    <w:rsid w:val="00552D3B"/>
    <w:rsid w:val="00553501"/>
    <w:rsid w:val="00555B9E"/>
    <w:rsid w:val="00562960"/>
    <w:rsid w:val="00565236"/>
    <w:rsid w:val="00565317"/>
    <w:rsid w:val="005656AD"/>
    <w:rsid w:val="005670CA"/>
    <w:rsid w:val="00567AD4"/>
    <w:rsid w:val="0057011A"/>
    <w:rsid w:val="0057077F"/>
    <w:rsid w:val="00572009"/>
    <w:rsid w:val="005725F5"/>
    <w:rsid w:val="005732DC"/>
    <w:rsid w:val="005733C1"/>
    <w:rsid w:val="0057416E"/>
    <w:rsid w:val="0057467A"/>
    <w:rsid w:val="005766EF"/>
    <w:rsid w:val="005768C1"/>
    <w:rsid w:val="0058322B"/>
    <w:rsid w:val="00583746"/>
    <w:rsid w:val="00584F93"/>
    <w:rsid w:val="00585098"/>
    <w:rsid w:val="0058570C"/>
    <w:rsid w:val="005857D4"/>
    <w:rsid w:val="0058706B"/>
    <w:rsid w:val="00591891"/>
    <w:rsid w:val="00591C06"/>
    <w:rsid w:val="005951E7"/>
    <w:rsid w:val="005955E9"/>
    <w:rsid w:val="0059581D"/>
    <w:rsid w:val="00595F79"/>
    <w:rsid w:val="00596304"/>
    <w:rsid w:val="005968F6"/>
    <w:rsid w:val="005A0C11"/>
    <w:rsid w:val="005A0F87"/>
    <w:rsid w:val="005A191F"/>
    <w:rsid w:val="005A19AB"/>
    <w:rsid w:val="005A1EF9"/>
    <w:rsid w:val="005A2ABE"/>
    <w:rsid w:val="005A6188"/>
    <w:rsid w:val="005A63C2"/>
    <w:rsid w:val="005B2A71"/>
    <w:rsid w:val="005B4222"/>
    <w:rsid w:val="005B4A0D"/>
    <w:rsid w:val="005B536F"/>
    <w:rsid w:val="005B79D7"/>
    <w:rsid w:val="005C0208"/>
    <w:rsid w:val="005C232F"/>
    <w:rsid w:val="005C5ABF"/>
    <w:rsid w:val="005C60A2"/>
    <w:rsid w:val="005C6203"/>
    <w:rsid w:val="005D0921"/>
    <w:rsid w:val="005D0924"/>
    <w:rsid w:val="005D1218"/>
    <w:rsid w:val="005D37DC"/>
    <w:rsid w:val="005D4B5D"/>
    <w:rsid w:val="005D4B82"/>
    <w:rsid w:val="005D4F9A"/>
    <w:rsid w:val="005D5F4F"/>
    <w:rsid w:val="005D63AB"/>
    <w:rsid w:val="005D67DB"/>
    <w:rsid w:val="005D7046"/>
    <w:rsid w:val="005E1494"/>
    <w:rsid w:val="005E4F95"/>
    <w:rsid w:val="005E6BB8"/>
    <w:rsid w:val="005E6C4E"/>
    <w:rsid w:val="005E72B4"/>
    <w:rsid w:val="005F3060"/>
    <w:rsid w:val="005F624B"/>
    <w:rsid w:val="005F6A09"/>
    <w:rsid w:val="005F6DBB"/>
    <w:rsid w:val="005F7371"/>
    <w:rsid w:val="006014FD"/>
    <w:rsid w:val="006029BA"/>
    <w:rsid w:val="0060490A"/>
    <w:rsid w:val="0060511C"/>
    <w:rsid w:val="0061043E"/>
    <w:rsid w:val="006112DB"/>
    <w:rsid w:val="006113A4"/>
    <w:rsid w:val="00612ECE"/>
    <w:rsid w:val="00613B69"/>
    <w:rsid w:val="00613E5F"/>
    <w:rsid w:val="00616036"/>
    <w:rsid w:val="00617EDC"/>
    <w:rsid w:val="00620528"/>
    <w:rsid w:val="00620AE7"/>
    <w:rsid w:val="00621196"/>
    <w:rsid w:val="00622874"/>
    <w:rsid w:val="00623234"/>
    <w:rsid w:val="0062471E"/>
    <w:rsid w:val="00625AFC"/>
    <w:rsid w:val="0063191E"/>
    <w:rsid w:val="006343AE"/>
    <w:rsid w:val="00637374"/>
    <w:rsid w:val="00637E6C"/>
    <w:rsid w:val="006402E2"/>
    <w:rsid w:val="00642CC4"/>
    <w:rsid w:val="00643C38"/>
    <w:rsid w:val="00643E54"/>
    <w:rsid w:val="00644742"/>
    <w:rsid w:val="006458DC"/>
    <w:rsid w:val="00646573"/>
    <w:rsid w:val="006466D4"/>
    <w:rsid w:val="00646D30"/>
    <w:rsid w:val="00650DD0"/>
    <w:rsid w:val="006514DF"/>
    <w:rsid w:val="0065153B"/>
    <w:rsid w:val="00651593"/>
    <w:rsid w:val="00652612"/>
    <w:rsid w:val="0065278B"/>
    <w:rsid w:val="006529F9"/>
    <w:rsid w:val="0065566D"/>
    <w:rsid w:val="00655D6C"/>
    <w:rsid w:val="00657B62"/>
    <w:rsid w:val="006613DD"/>
    <w:rsid w:val="006630E1"/>
    <w:rsid w:val="006634FB"/>
    <w:rsid w:val="00663562"/>
    <w:rsid w:val="0066399C"/>
    <w:rsid w:val="00664BF4"/>
    <w:rsid w:val="00666268"/>
    <w:rsid w:val="0066633E"/>
    <w:rsid w:val="006665F7"/>
    <w:rsid w:val="0066677C"/>
    <w:rsid w:val="00670A48"/>
    <w:rsid w:val="00671D55"/>
    <w:rsid w:val="00673BCC"/>
    <w:rsid w:val="0067439B"/>
    <w:rsid w:val="00676BC3"/>
    <w:rsid w:val="00676D4B"/>
    <w:rsid w:val="00677299"/>
    <w:rsid w:val="00677D73"/>
    <w:rsid w:val="00680158"/>
    <w:rsid w:val="006826D9"/>
    <w:rsid w:val="00682C45"/>
    <w:rsid w:val="006848F2"/>
    <w:rsid w:val="00684D5D"/>
    <w:rsid w:val="00687FA7"/>
    <w:rsid w:val="00691A09"/>
    <w:rsid w:val="006942C2"/>
    <w:rsid w:val="00694973"/>
    <w:rsid w:val="0069703C"/>
    <w:rsid w:val="0069773B"/>
    <w:rsid w:val="006A1447"/>
    <w:rsid w:val="006A3BB5"/>
    <w:rsid w:val="006A4671"/>
    <w:rsid w:val="006A7747"/>
    <w:rsid w:val="006B0571"/>
    <w:rsid w:val="006B1CE8"/>
    <w:rsid w:val="006B26B3"/>
    <w:rsid w:val="006B3203"/>
    <w:rsid w:val="006B3BDB"/>
    <w:rsid w:val="006B4496"/>
    <w:rsid w:val="006B491E"/>
    <w:rsid w:val="006B7027"/>
    <w:rsid w:val="006B707A"/>
    <w:rsid w:val="006B70DA"/>
    <w:rsid w:val="006C0474"/>
    <w:rsid w:val="006C08F7"/>
    <w:rsid w:val="006C12D0"/>
    <w:rsid w:val="006C1D80"/>
    <w:rsid w:val="006C320D"/>
    <w:rsid w:val="006C4D99"/>
    <w:rsid w:val="006C5C87"/>
    <w:rsid w:val="006C614B"/>
    <w:rsid w:val="006C7227"/>
    <w:rsid w:val="006D069F"/>
    <w:rsid w:val="006D2541"/>
    <w:rsid w:val="006D2C72"/>
    <w:rsid w:val="006D4610"/>
    <w:rsid w:val="006D5621"/>
    <w:rsid w:val="006D60F1"/>
    <w:rsid w:val="006E1557"/>
    <w:rsid w:val="006E32AE"/>
    <w:rsid w:val="006E3726"/>
    <w:rsid w:val="006E41C5"/>
    <w:rsid w:val="006E422E"/>
    <w:rsid w:val="006E526F"/>
    <w:rsid w:val="006F24B1"/>
    <w:rsid w:val="006F28B9"/>
    <w:rsid w:val="006F3F2D"/>
    <w:rsid w:val="006F420B"/>
    <w:rsid w:val="006F4748"/>
    <w:rsid w:val="006F73B9"/>
    <w:rsid w:val="00700449"/>
    <w:rsid w:val="007024BB"/>
    <w:rsid w:val="00702BA5"/>
    <w:rsid w:val="00711012"/>
    <w:rsid w:val="00712956"/>
    <w:rsid w:val="00712AB3"/>
    <w:rsid w:val="00712AB6"/>
    <w:rsid w:val="0071370A"/>
    <w:rsid w:val="007137D8"/>
    <w:rsid w:val="00713DB2"/>
    <w:rsid w:val="007140E5"/>
    <w:rsid w:val="007142DF"/>
    <w:rsid w:val="00716BEC"/>
    <w:rsid w:val="0071709D"/>
    <w:rsid w:val="007203C0"/>
    <w:rsid w:val="00720AF4"/>
    <w:rsid w:val="00721456"/>
    <w:rsid w:val="00721E79"/>
    <w:rsid w:val="00722376"/>
    <w:rsid w:val="0072381A"/>
    <w:rsid w:val="00724674"/>
    <w:rsid w:val="00727282"/>
    <w:rsid w:val="00727BCF"/>
    <w:rsid w:val="00727FDB"/>
    <w:rsid w:val="007309E7"/>
    <w:rsid w:val="00731895"/>
    <w:rsid w:val="00731D2B"/>
    <w:rsid w:val="00735880"/>
    <w:rsid w:val="00735A42"/>
    <w:rsid w:val="00737B59"/>
    <w:rsid w:val="00737F47"/>
    <w:rsid w:val="00740263"/>
    <w:rsid w:val="00741E24"/>
    <w:rsid w:val="00743BA8"/>
    <w:rsid w:val="007448BD"/>
    <w:rsid w:val="00744C21"/>
    <w:rsid w:val="0074502F"/>
    <w:rsid w:val="0074624B"/>
    <w:rsid w:val="00747061"/>
    <w:rsid w:val="00750BDD"/>
    <w:rsid w:val="007510B1"/>
    <w:rsid w:val="007510BD"/>
    <w:rsid w:val="007525A4"/>
    <w:rsid w:val="007540E4"/>
    <w:rsid w:val="007553FF"/>
    <w:rsid w:val="00756A62"/>
    <w:rsid w:val="00760FB1"/>
    <w:rsid w:val="007628C0"/>
    <w:rsid w:val="00764112"/>
    <w:rsid w:val="00764E39"/>
    <w:rsid w:val="00765C9E"/>
    <w:rsid w:val="00766EA9"/>
    <w:rsid w:val="00767485"/>
    <w:rsid w:val="00767541"/>
    <w:rsid w:val="0077370B"/>
    <w:rsid w:val="00775274"/>
    <w:rsid w:val="00775A51"/>
    <w:rsid w:val="00777E40"/>
    <w:rsid w:val="00780B86"/>
    <w:rsid w:val="0078266D"/>
    <w:rsid w:val="00782CDB"/>
    <w:rsid w:val="007848FD"/>
    <w:rsid w:val="007913F1"/>
    <w:rsid w:val="007944F0"/>
    <w:rsid w:val="00795263"/>
    <w:rsid w:val="00795E57"/>
    <w:rsid w:val="00797947"/>
    <w:rsid w:val="00797CFA"/>
    <w:rsid w:val="00797D05"/>
    <w:rsid w:val="007A23BB"/>
    <w:rsid w:val="007A33F4"/>
    <w:rsid w:val="007A6FCB"/>
    <w:rsid w:val="007A7178"/>
    <w:rsid w:val="007B0259"/>
    <w:rsid w:val="007B0DF5"/>
    <w:rsid w:val="007B1FF1"/>
    <w:rsid w:val="007B26F0"/>
    <w:rsid w:val="007C36C1"/>
    <w:rsid w:val="007C74BA"/>
    <w:rsid w:val="007C7F8D"/>
    <w:rsid w:val="007D1F8F"/>
    <w:rsid w:val="007D396C"/>
    <w:rsid w:val="007D7DFB"/>
    <w:rsid w:val="007D7E80"/>
    <w:rsid w:val="007E1BF3"/>
    <w:rsid w:val="007E1EE2"/>
    <w:rsid w:val="007E31C8"/>
    <w:rsid w:val="007E3361"/>
    <w:rsid w:val="007E43B5"/>
    <w:rsid w:val="007E4946"/>
    <w:rsid w:val="007E5B25"/>
    <w:rsid w:val="007E644E"/>
    <w:rsid w:val="007E6B31"/>
    <w:rsid w:val="007F0B9F"/>
    <w:rsid w:val="007F1125"/>
    <w:rsid w:val="007F1FCB"/>
    <w:rsid w:val="007F4C80"/>
    <w:rsid w:val="007F6239"/>
    <w:rsid w:val="007F792C"/>
    <w:rsid w:val="008003DD"/>
    <w:rsid w:val="00801BB8"/>
    <w:rsid w:val="00801DAC"/>
    <w:rsid w:val="008120F1"/>
    <w:rsid w:val="008136F4"/>
    <w:rsid w:val="008145C2"/>
    <w:rsid w:val="008165C3"/>
    <w:rsid w:val="0081727D"/>
    <w:rsid w:val="008173DB"/>
    <w:rsid w:val="00817A66"/>
    <w:rsid w:val="00820A2B"/>
    <w:rsid w:val="00820DEA"/>
    <w:rsid w:val="00821BA9"/>
    <w:rsid w:val="00822896"/>
    <w:rsid w:val="00822FF8"/>
    <w:rsid w:val="00823158"/>
    <w:rsid w:val="0082541F"/>
    <w:rsid w:val="00827171"/>
    <w:rsid w:val="008301C5"/>
    <w:rsid w:val="00832891"/>
    <w:rsid w:val="00832AE3"/>
    <w:rsid w:val="008351FA"/>
    <w:rsid w:val="00836324"/>
    <w:rsid w:val="008372B5"/>
    <w:rsid w:val="0084115E"/>
    <w:rsid w:val="00842BE6"/>
    <w:rsid w:val="008457FB"/>
    <w:rsid w:val="00845949"/>
    <w:rsid w:val="00847C21"/>
    <w:rsid w:val="0085104C"/>
    <w:rsid w:val="008547C1"/>
    <w:rsid w:val="00855000"/>
    <w:rsid w:val="00855835"/>
    <w:rsid w:val="00860143"/>
    <w:rsid w:val="00861049"/>
    <w:rsid w:val="00862061"/>
    <w:rsid w:val="008631A9"/>
    <w:rsid w:val="00865290"/>
    <w:rsid w:val="00865D52"/>
    <w:rsid w:val="00870DFA"/>
    <w:rsid w:val="008715B1"/>
    <w:rsid w:val="00871A0E"/>
    <w:rsid w:val="00871E2A"/>
    <w:rsid w:val="0087328A"/>
    <w:rsid w:val="008742A9"/>
    <w:rsid w:val="0087661C"/>
    <w:rsid w:val="00876823"/>
    <w:rsid w:val="00877225"/>
    <w:rsid w:val="00877DD4"/>
    <w:rsid w:val="008804EF"/>
    <w:rsid w:val="00881379"/>
    <w:rsid w:val="0088270B"/>
    <w:rsid w:val="00885AD1"/>
    <w:rsid w:val="00886625"/>
    <w:rsid w:val="00886938"/>
    <w:rsid w:val="0088719D"/>
    <w:rsid w:val="00891300"/>
    <w:rsid w:val="008930F7"/>
    <w:rsid w:val="00893FA5"/>
    <w:rsid w:val="00896295"/>
    <w:rsid w:val="008977FE"/>
    <w:rsid w:val="008A145F"/>
    <w:rsid w:val="008A17BA"/>
    <w:rsid w:val="008A2CBE"/>
    <w:rsid w:val="008A34C4"/>
    <w:rsid w:val="008A4294"/>
    <w:rsid w:val="008A4537"/>
    <w:rsid w:val="008A5DC6"/>
    <w:rsid w:val="008A7892"/>
    <w:rsid w:val="008B1047"/>
    <w:rsid w:val="008B3CB5"/>
    <w:rsid w:val="008B3EB7"/>
    <w:rsid w:val="008B3F34"/>
    <w:rsid w:val="008B6D00"/>
    <w:rsid w:val="008B7298"/>
    <w:rsid w:val="008C06E0"/>
    <w:rsid w:val="008C1982"/>
    <w:rsid w:val="008C4A69"/>
    <w:rsid w:val="008C58DC"/>
    <w:rsid w:val="008C6B1B"/>
    <w:rsid w:val="008C7503"/>
    <w:rsid w:val="008D17BC"/>
    <w:rsid w:val="008D1CD4"/>
    <w:rsid w:val="008D6D2F"/>
    <w:rsid w:val="008D7CC8"/>
    <w:rsid w:val="008E1D2A"/>
    <w:rsid w:val="008E23E5"/>
    <w:rsid w:val="008E2C81"/>
    <w:rsid w:val="008E4645"/>
    <w:rsid w:val="008E476D"/>
    <w:rsid w:val="008E4A8D"/>
    <w:rsid w:val="008E63C7"/>
    <w:rsid w:val="008E6856"/>
    <w:rsid w:val="008F0342"/>
    <w:rsid w:val="008F1445"/>
    <w:rsid w:val="008F1B7C"/>
    <w:rsid w:val="008F3950"/>
    <w:rsid w:val="008F3D29"/>
    <w:rsid w:val="008F46CF"/>
    <w:rsid w:val="00900961"/>
    <w:rsid w:val="00902181"/>
    <w:rsid w:val="009030AD"/>
    <w:rsid w:val="00903513"/>
    <w:rsid w:val="00903862"/>
    <w:rsid w:val="00904D2D"/>
    <w:rsid w:val="0090505A"/>
    <w:rsid w:val="00906CAB"/>
    <w:rsid w:val="00907818"/>
    <w:rsid w:val="00911007"/>
    <w:rsid w:val="00912B5A"/>
    <w:rsid w:val="00912B84"/>
    <w:rsid w:val="00913256"/>
    <w:rsid w:val="00914F1A"/>
    <w:rsid w:val="00915327"/>
    <w:rsid w:val="00915A26"/>
    <w:rsid w:val="009170FD"/>
    <w:rsid w:val="009173B2"/>
    <w:rsid w:val="009200E0"/>
    <w:rsid w:val="00922F1E"/>
    <w:rsid w:val="009232E5"/>
    <w:rsid w:val="009243EC"/>
    <w:rsid w:val="00924847"/>
    <w:rsid w:val="00924A60"/>
    <w:rsid w:val="0092550F"/>
    <w:rsid w:val="00931137"/>
    <w:rsid w:val="00931E83"/>
    <w:rsid w:val="00932510"/>
    <w:rsid w:val="00932CFC"/>
    <w:rsid w:val="00935F31"/>
    <w:rsid w:val="009401F2"/>
    <w:rsid w:val="00941B07"/>
    <w:rsid w:val="009429D7"/>
    <w:rsid w:val="0094354C"/>
    <w:rsid w:val="009443F8"/>
    <w:rsid w:val="009446DB"/>
    <w:rsid w:val="00944DF0"/>
    <w:rsid w:val="00945B2C"/>
    <w:rsid w:val="00945C32"/>
    <w:rsid w:val="00950462"/>
    <w:rsid w:val="00952F4E"/>
    <w:rsid w:val="009555A4"/>
    <w:rsid w:val="009559EF"/>
    <w:rsid w:val="0095670E"/>
    <w:rsid w:val="009601CF"/>
    <w:rsid w:val="00960263"/>
    <w:rsid w:val="00961AF7"/>
    <w:rsid w:val="009622CA"/>
    <w:rsid w:val="00962CBC"/>
    <w:rsid w:val="00962F22"/>
    <w:rsid w:val="00963FBC"/>
    <w:rsid w:val="00964590"/>
    <w:rsid w:val="009647D5"/>
    <w:rsid w:val="00965A02"/>
    <w:rsid w:val="00966201"/>
    <w:rsid w:val="0096685A"/>
    <w:rsid w:val="00966C60"/>
    <w:rsid w:val="00967518"/>
    <w:rsid w:val="00967A45"/>
    <w:rsid w:val="00967DC0"/>
    <w:rsid w:val="0097052E"/>
    <w:rsid w:val="00971244"/>
    <w:rsid w:val="00973395"/>
    <w:rsid w:val="00974A0E"/>
    <w:rsid w:val="00975372"/>
    <w:rsid w:val="00976933"/>
    <w:rsid w:val="0097720A"/>
    <w:rsid w:val="00977F41"/>
    <w:rsid w:val="009801CF"/>
    <w:rsid w:val="00981CD4"/>
    <w:rsid w:val="00983EDD"/>
    <w:rsid w:val="0098405E"/>
    <w:rsid w:val="00984B14"/>
    <w:rsid w:val="00984CA8"/>
    <w:rsid w:val="00984CBE"/>
    <w:rsid w:val="00984FCE"/>
    <w:rsid w:val="00987B5F"/>
    <w:rsid w:val="00987EC0"/>
    <w:rsid w:val="00990013"/>
    <w:rsid w:val="00990E3A"/>
    <w:rsid w:val="009917BD"/>
    <w:rsid w:val="00991A10"/>
    <w:rsid w:val="00992ED4"/>
    <w:rsid w:val="00992EE7"/>
    <w:rsid w:val="0099310F"/>
    <w:rsid w:val="00993918"/>
    <w:rsid w:val="00993BFF"/>
    <w:rsid w:val="009A21B0"/>
    <w:rsid w:val="009A5A1A"/>
    <w:rsid w:val="009B1C5D"/>
    <w:rsid w:val="009B24B7"/>
    <w:rsid w:val="009B4163"/>
    <w:rsid w:val="009B4905"/>
    <w:rsid w:val="009B5BF3"/>
    <w:rsid w:val="009B5DEB"/>
    <w:rsid w:val="009C0053"/>
    <w:rsid w:val="009C348D"/>
    <w:rsid w:val="009C450C"/>
    <w:rsid w:val="009C6D1A"/>
    <w:rsid w:val="009C7779"/>
    <w:rsid w:val="009C7A9B"/>
    <w:rsid w:val="009D1101"/>
    <w:rsid w:val="009D209A"/>
    <w:rsid w:val="009D2504"/>
    <w:rsid w:val="009D3712"/>
    <w:rsid w:val="009D4B97"/>
    <w:rsid w:val="009D5990"/>
    <w:rsid w:val="009E02AE"/>
    <w:rsid w:val="009E094B"/>
    <w:rsid w:val="009E0C1F"/>
    <w:rsid w:val="009E0D27"/>
    <w:rsid w:val="009E0E5B"/>
    <w:rsid w:val="009E1268"/>
    <w:rsid w:val="009F3DD9"/>
    <w:rsid w:val="009F3EB3"/>
    <w:rsid w:val="009F54D5"/>
    <w:rsid w:val="009F59BC"/>
    <w:rsid w:val="00A006BA"/>
    <w:rsid w:val="00A01B4C"/>
    <w:rsid w:val="00A021B4"/>
    <w:rsid w:val="00A03233"/>
    <w:rsid w:val="00A046D9"/>
    <w:rsid w:val="00A0480E"/>
    <w:rsid w:val="00A061D3"/>
    <w:rsid w:val="00A07EC0"/>
    <w:rsid w:val="00A107A9"/>
    <w:rsid w:val="00A12597"/>
    <w:rsid w:val="00A146C3"/>
    <w:rsid w:val="00A15222"/>
    <w:rsid w:val="00A16087"/>
    <w:rsid w:val="00A1645A"/>
    <w:rsid w:val="00A16B9D"/>
    <w:rsid w:val="00A1757F"/>
    <w:rsid w:val="00A21629"/>
    <w:rsid w:val="00A21C7D"/>
    <w:rsid w:val="00A22884"/>
    <w:rsid w:val="00A24FF9"/>
    <w:rsid w:val="00A26918"/>
    <w:rsid w:val="00A327DF"/>
    <w:rsid w:val="00A3450D"/>
    <w:rsid w:val="00A355ED"/>
    <w:rsid w:val="00A35F50"/>
    <w:rsid w:val="00A369EA"/>
    <w:rsid w:val="00A422F9"/>
    <w:rsid w:val="00A426E9"/>
    <w:rsid w:val="00A42A22"/>
    <w:rsid w:val="00A42A74"/>
    <w:rsid w:val="00A44616"/>
    <w:rsid w:val="00A44892"/>
    <w:rsid w:val="00A4641A"/>
    <w:rsid w:val="00A46760"/>
    <w:rsid w:val="00A47424"/>
    <w:rsid w:val="00A474F8"/>
    <w:rsid w:val="00A475D1"/>
    <w:rsid w:val="00A47785"/>
    <w:rsid w:val="00A5402D"/>
    <w:rsid w:val="00A542CD"/>
    <w:rsid w:val="00A54A15"/>
    <w:rsid w:val="00A55A9A"/>
    <w:rsid w:val="00A57324"/>
    <w:rsid w:val="00A60E5F"/>
    <w:rsid w:val="00A6172B"/>
    <w:rsid w:val="00A61E21"/>
    <w:rsid w:val="00A6426E"/>
    <w:rsid w:val="00A643D0"/>
    <w:rsid w:val="00A64B5E"/>
    <w:rsid w:val="00A66BB0"/>
    <w:rsid w:val="00A675D2"/>
    <w:rsid w:val="00A67D4A"/>
    <w:rsid w:val="00A7054D"/>
    <w:rsid w:val="00A70F37"/>
    <w:rsid w:val="00A7520C"/>
    <w:rsid w:val="00A75E06"/>
    <w:rsid w:val="00A76370"/>
    <w:rsid w:val="00A76A83"/>
    <w:rsid w:val="00A77923"/>
    <w:rsid w:val="00A82D85"/>
    <w:rsid w:val="00A83800"/>
    <w:rsid w:val="00A845E6"/>
    <w:rsid w:val="00A84A6E"/>
    <w:rsid w:val="00A852FA"/>
    <w:rsid w:val="00A8574F"/>
    <w:rsid w:val="00A86153"/>
    <w:rsid w:val="00A864FD"/>
    <w:rsid w:val="00A86D88"/>
    <w:rsid w:val="00A90E23"/>
    <w:rsid w:val="00A90F25"/>
    <w:rsid w:val="00A91B90"/>
    <w:rsid w:val="00A92F20"/>
    <w:rsid w:val="00A93CF5"/>
    <w:rsid w:val="00AA4122"/>
    <w:rsid w:val="00AA454C"/>
    <w:rsid w:val="00AA4661"/>
    <w:rsid w:val="00AA5DB8"/>
    <w:rsid w:val="00AA7486"/>
    <w:rsid w:val="00AA7A09"/>
    <w:rsid w:val="00AB28F5"/>
    <w:rsid w:val="00AB294D"/>
    <w:rsid w:val="00AB2D2B"/>
    <w:rsid w:val="00AB3C27"/>
    <w:rsid w:val="00AB57B6"/>
    <w:rsid w:val="00AC1B60"/>
    <w:rsid w:val="00AC3961"/>
    <w:rsid w:val="00AC4188"/>
    <w:rsid w:val="00AC4EA7"/>
    <w:rsid w:val="00AC5263"/>
    <w:rsid w:val="00AC5BEC"/>
    <w:rsid w:val="00AC68D3"/>
    <w:rsid w:val="00AC6AB4"/>
    <w:rsid w:val="00AC7D8E"/>
    <w:rsid w:val="00ACE381"/>
    <w:rsid w:val="00AD02C6"/>
    <w:rsid w:val="00AD193B"/>
    <w:rsid w:val="00AD1C21"/>
    <w:rsid w:val="00AD21A9"/>
    <w:rsid w:val="00AD34DE"/>
    <w:rsid w:val="00AD3733"/>
    <w:rsid w:val="00AD3D3A"/>
    <w:rsid w:val="00AD4297"/>
    <w:rsid w:val="00AD4C02"/>
    <w:rsid w:val="00AD54EF"/>
    <w:rsid w:val="00AD6BB3"/>
    <w:rsid w:val="00AD7812"/>
    <w:rsid w:val="00AD7845"/>
    <w:rsid w:val="00AE02AB"/>
    <w:rsid w:val="00AE04E5"/>
    <w:rsid w:val="00AE1426"/>
    <w:rsid w:val="00AE2803"/>
    <w:rsid w:val="00AE288F"/>
    <w:rsid w:val="00AE38C3"/>
    <w:rsid w:val="00AE479E"/>
    <w:rsid w:val="00AE519B"/>
    <w:rsid w:val="00AE5392"/>
    <w:rsid w:val="00AE62D2"/>
    <w:rsid w:val="00AE6EA6"/>
    <w:rsid w:val="00AE7310"/>
    <w:rsid w:val="00AF087B"/>
    <w:rsid w:val="00AF1225"/>
    <w:rsid w:val="00AF12B8"/>
    <w:rsid w:val="00AF1BDF"/>
    <w:rsid w:val="00AF343D"/>
    <w:rsid w:val="00AF416B"/>
    <w:rsid w:val="00AF4184"/>
    <w:rsid w:val="00AF5ECC"/>
    <w:rsid w:val="00AF6C24"/>
    <w:rsid w:val="00AF6EF1"/>
    <w:rsid w:val="00AF7615"/>
    <w:rsid w:val="00AF7695"/>
    <w:rsid w:val="00AF7929"/>
    <w:rsid w:val="00B00507"/>
    <w:rsid w:val="00B0416E"/>
    <w:rsid w:val="00B04991"/>
    <w:rsid w:val="00B0587C"/>
    <w:rsid w:val="00B106DD"/>
    <w:rsid w:val="00B13FF6"/>
    <w:rsid w:val="00B14858"/>
    <w:rsid w:val="00B15459"/>
    <w:rsid w:val="00B16993"/>
    <w:rsid w:val="00B177B5"/>
    <w:rsid w:val="00B17D9D"/>
    <w:rsid w:val="00B17F2D"/>
    <w:rsid w:val="00B2104C"/>
    <w:rsid w:val="00B23F28"/>
    <w:rsid w:val="00B243BA"/>
    <w:rsid w:val="00B253DF"/>
    <w:rsid w:val="00B276F8"/>
    <w:rsid w:val="00B30EDB"/>
    <w:rsid w:val="00B32E97"/>
    <w:rsid w:val="00B34C98"/>
    <w:rsid w:val="00B35A97"/>
    <w:rsid w:val="00B36333"/>
    <w:rsid w:val="00B36FD2"/>
    <w:rsid w:val="00B40A1F"/>
    <w:rsid w:val="00B462CE"/>
    <w:rsid w:val="00B466E9"/>
    <w:rsid w:val="00B4678B"/>
    <w:rsid w:val="00B46908"/>
    <w:rsid w:val="00B46D96"/>
    <w:rsid w:val="00B4735D"/>
    <w:rsid w:val="00B513A6"/>
    <w:rsid w:val="00B53B75"/>
    <w:rsid w:val="00B542D0"/>
    <w:rsid w:val="00B551E1"/>
    <w:rsid w:val="00B554B7"/>
    <w:rsid w:val="00B56376"/>
    <w:rsid w:val="00B57719"/>
    <w:rsid w:val="00B64736"/>
    <w:rsid w:val="00B66DDD"/>
    <w:rsid w:val="00B67A08"/>
    <w:rsid w:val="00B70FA6"/>
    <w:rsid w:val="00B71377"/>
    <w:rsid w:val="00B72902"/>
    <w:rsid w:val="00B72B66"/>
    <w:rsid w:val="00B73AF1"/>
    <w:rsid w:val="00B741F6"/>
    <w:rsid w:val="00B75367"/>
    <w:rsid w:val="00B757DF"/>
    <w:rsid w:val="00B7646B"/>
    <w:rsid w:val="00B8209E"/>
    <w:rsid w:val="00B824B1"/>
    <w:rsid w:val="00B83C0E"/>
    <w:rsid w:val="00B8432A"/>
    <w:rsid w:val="00B84B04"/>
    <w:rsid w:val="00B85ABB"/>
    <w:rsid w:val="00B862B4"/>
    <w:rsid w:val="00B869AE"/>
    <w:rsid w:val="00B8712A"/>
    <w:rsid w:val="00B872AD"/>
    <w:rsid w:val="00B87834"/>
    <w:rsid w:val="00B90E44"/>
    <w:rsid w:val="00B9126D"/>
    <w:rsid w:val="00B91BF3"/>
    <w:rsid w:val="00B92F68"/>
    <w:rsid w:val="00B96298"/>
    <w:rsid w:val="00B9656B"/>
    <w:rsid w:val="00BA1C95"/>
    <w:rsid w:val="00BA316B"/>
    <w:rsid w:val="00BA4BE4"/>
    <w:rsid w:val="00BA53AF"/>
    <w:rsid w:val="00BA6720"/>
    <w:rsid w:val="00BA6B66"/>
    <w:rsid w:val="00BA7BE1"/>
    <w:rsid w:val="00BB0DD7"/>
    <w:rsid w:val="00BB3FBC"/>
    <w:rsid w:val="00BB559E"/>
    <w:rsid w:val="00BB5EC5"/>
    <w:rsid w:val="00BB6781"/>
    <w:rsid w:val="00BB6B5F"/>
    <w:rsid w:val="00BC0955"/>
    <w:rsid w:val="00BC276C"/>
    <w:rsid w:val="00BC3339"/>
    <w:rsid w:val="00BC3876"/>
    <w:rsid w:val="00BC3DF6"/>
    <w:rsid w:val="00BC489F"/>
    <w:rsid w:val="00BC5981"/>
    <w:rsid w:val="00BC5C03"/>
    <w:rsid w:val="00BC602F"/>
    <w:rsid w:val="00BC6281"/>
    <w:rsid w:val="00BC6CBB"/>
    <w:rsid w:val="00BC7BBF"/>
    <w:rsid w:val="00BD0AF9"/>
    <w:rsid w:val="00BD1CA6"/>
    <w:rsid w:val="00BD290B"/>
    <w:rsid w:val="00BD4C9B"/>
    <w:rsid w:val="00BD6211"/>
    <w:rsid w:val="00BD715D"/>
    <w:rsid w:val="00BE14F7"/>
    <w:rsid w:val="00BE20D2"/>
    <w:rsid w:val="00BE2EE6"/>
    <w:rsid w:val="00BE564C"/>
    <w:rsid w:val="00BE5660"/>
    <w:rsid w:val="00BE5D6D"/>
    <w:rsid w:val="00BE778A"/>
    <w:rsid w:val="00BE7DD5"/>
    <w:rsid w:val="00BF0A41"/>
    <w:rsid w:val="00BF1BE5"/>
    <w:rsid w:val="00BF343C"/>
    <w:rsid w:val="00BF3DBC"/>
    <w:rsid w:val="00BF525F"/>
    <w:rsid w:val="00BF60DE"/>
    <w:rsid w:val="00BF6D7C"/>
    <w:rsid w:val="00C00310"/>
    <w:rsid w:val="00C03A55"/>
    <w:rsid w:val="00C03C68"/>
    <w:rsid w:val="00C05C58"/>
    <w:rsid w:val="00C0646C"/>
    <w:rsid w:val="00C0674D"/>
    <w:rsid w:val="00C06F13"/>
    <w:rsid w:val="00C07416"/>
    <w:rsid w:val="00C07695"/>
    <w:rsid w:val="00C079DF"/>
    <w:rsid w:val="00C10382"/>
    <w:rsid w:val="00C10442"/>
    <w:rsid w:val="00C11624"/>
    <w:rsid w:val="00C1177C"/>
    <w:rsid w:val="00C12903"/>
    <w:rsid w:val="00C14A0E"/>
    <w:rsid w:val="00C14E1A"/>
    <w:rsid w:val="00C157DB"/>
    <w:rsid w:val="00C16CF2"/>
    <w:rsid w:val="00C16D44"/>
    <w:rsid w:val="00C20458"/>
    <w:rsid w:val="00C21D7F"/>
    <w:rsid w:val="00C23EF3"/>
    <w:rsid w:val="00C24B1E"/>
    <w:rsid w:val="00C24F09"/>
    <w:rsid w:val="00C2700C"/>
    <w:rsid w:val="00C30009"/>
    <w:rsid w:val="00C312BF"/>
    <w:rsid w:val="00C322E2"/>
    <w:rsid w:val="00C3413D"/>
    <w:rsid w:val="00C350A6"/>
    <w:rsid w:val="00C35662"/>
    <w:rsid w:val="00C36CC1"/>
    <w:rsid w:val="00C37710"/>
    <w:rsid w:val="00C37799"/>
    <w:rsid w:val="00C402A9"/>
    <w:rsid w:val="00C43CD6"/>
    <w:rsid w:val="00C4461B"/>
    <w:rsid w:val="00C45BA7"/>
    <w:rsid w:val="00C46670"/>
    <w:rsid w:val="00C4750D"/>
    <w:rsid w:val="00C47CC4"/>
    <w:rsid w:val="00C5358C"/>
    <w:rsid w:val="00C53ADC"/>
    <w:rsid w:val="00C53DC6"/>
    <w:rsid w:val="00C551DA"/>
    <w:rsid w:val="00C560A0"/>
    <w:rsid w:val="00C61364"/>
    <w:rsid w:val="00C61D27"/>
    <w:rsid w:val="00C633C3"/>
    <w:rsid w:val="00C6340B"/>
    <w:rsid w:val="00C63CC5"/>
    <w:rsid w:val="00C64394"/>
    <w:rsid w:val="00C65889"/>
    <w:rsid w:val="00C65B6B"/>
    <w:rsid w:val="00C677DC"/>
    <w:rsid w:val="00C67A20"/>
    <w:rsid w:val="00C72A3B"/>
    <w:rsid w:val="00C75659"/>
    <w:rsid w:val="00C75720"/>
    <w:rsid w:val="00C75DA4"/>
    <w:rsid w:val="00C76E50"/>
    <w:rsid w:val="00C77318"/>
    <w:rsid w:val="00C8042D"/>
    <w:rsid w:val="00C81BC4"/>
    <w:rsid w:val="00C8472F"/>
    <w:rsid w:val="00C858C3"/>
    <w:rsid w:val="00C86DAD"/>
    <w:rsid w:val="00C871C7"/>
    <w:rsid w:val="00C87F3B"/>
    <w:rsid w:val="00C91F15"/>
    <w:rsid w:val="00C92019"/>
    <w:rsid w:val="00C92148"/>
    <w:rsid w:val="00C9238E"/>
    <w:rsid w:val="00C927EA"/>
    <w:rsid w:val="00C93041"/>
    <w:rsid w:val="00C930DB"/>
    <w:rsid w:val="00C943AF"/>
    <w:rsid w:val="00C94BA6"/>
    <w:rsid w:val="00CA08BE"/>
    <w:rsid w:val="00CA1499"/>
    <w:rsid w:val="00CA6538"/>
    <w:rsid w:val="00CA6C73"/>
    <w:rsid w:val="00CB11C1"/>
    <w:rsid w:val="00CB237A"/>
    <w:rsid w:val="00CB2921"/>
    <w:rsid w:val="00CB664A"/>
    <w:rsid w:val="00CB7243"/>
    <w:rsid w:val="00CC06EB"/>
    <w:rsid w:val="00CC1384"/>
    <w:rsid w:val="00CC26E2"/>
    <w:rsid w:val="00CC458D"/>
    <w:rsid w:val="00CC6758"/>
    <w:rsid w:val="00CC6BF7"/>
    <w:rsid w:val="00CC6D06"/>
    <w:rsid w:val="00CD167E"/>
    <w:rsid w:val="00CD1924"/>
    <w:rsid w:val="00CD1929"/>
    <w:rsid w:val="00CD2D4C"/>
    <w:rsid w:val="00CD507C"/>
    <w:rsid w:val="00CD6488"/>
    <w:rsid w:val="00CE0091"/>
    <w:rsid w:val="00CE0236"/>
    <w:rsid w:val="00CE0885"/>
    <w:rsid w:val="00CE157D"/>
    <w:rsid w:val="00CE20A4"/>
    <w:rsid w:val="00CE2287"/>
    <w:rsid w:val="00CE2E50"/>
    <w:rsid w:val="00CE5E45"/>
    <w:rsid w:val="00CE62C4"/>
    <w:rsid w:val="00CE6940"/>
    <w:rsid w:val="00CE71D2"/>
    <w:rsid w:val="00CE7D9A"/>
    <w:rsid w:val="00CF24B2"/>
    <w:rsid w:val="00CF2A3E"/>
    <w:rsid w:val="00CF58AF"/>
    <w:rsid w:val="00CF58CD"/>
    <w:rsid w:val="00CF61DB"/>
    <w:rsid w:val="00CF6FF1"/>
    <w:rsid w:val="00D037FF"/>
    <w:rsid w:val="00D05208"/>
    <w:rsid w:val="00D0632D"/>
    <w:rsid w:val="00D06FDC"/>
    <w:rsid w:val="00D073B1"/>
    <w:rsid w:val="00D079B8"/>
    <w:rsid w:val="00D14458"/>
    <w:rsid w:val="00D14741"/>
    <w:rsid w:val="00D15F08"/>
    <w:rsid w:val="00D22660"/>
    <w:rsid w:val="00D24026"/>
    <w:rsid w:val="00D2403C"/>
    <w:rsid w:val="00D255F3"/>
    <w:rsid w:val="00D30DAB"/>
    <w:rsid w:val="00D3137D"/>
    <w:rsid w:val="00D31F51"/>
    <w:rsid w:val="00D3376F"/>
    <w:rsid w:val="00D3417D"/>
    <w:rsid w:val="00D341D2"/>
    <w:rsid w:val="00D346A9"/>
    <w:rsid w:val="00D34A0B"/>
    <w:rsid w:val="00D351ED"/>
    <w:rsid w:val="00D352D0"/>
    <w:rsid w:val="00D415B1"/>
    <w:rsid w:val="00D41A4A"/>
    <w:rsid w:val="00D41FE9"/>
    <w:rsid w:val="00D4271B"/>
    <w:rsid w:val="00D42CAC"/>
    <w:rsid w:val="00D42D06"/>
    <w:rsid w:val="00D43884"/>
    <w:rsid w:val="00D44C37"/>
    <w:rsid w:val="00D45AC0"/>
    <w:rsid w:val="00D46101"/>
    <w:rsid w:val="00D468C3"/>
    <w:rsid w:val="00D479B7"/>
    <w:rsid w:val="00D47C14"/>
    <w:rsid w:val="00D508A1"/>
    <w:rsid w:val="00D50D4C"/>
    <w:rsid w:val="00D53309"/>
    <w:rsid w:val="00D54430"/>
    <w:rsid w:val="00D5501A"/>
    <w:rsid w:val="00D56ADF"/>
    <w:rsid w:val="00D60D99"/>
    <w:rsid w:val="00D61917"/>
    <w:rsid w:val="00D645BD"/>
    <w:rsid w:val="00D65A19"/>
    <w:rsid w:val="00D65EA2"/>
    <w:rsid w:val="00D70C5B"/>
    <w:rsid w:val="00D71DF4"/>
    <w:rsid w:val="00D745B6"/>
    <w:rsid w:val="00D75FFC"/>
    <w:rsid w:val="00D766FF"/>
    <w:rsid w:val="00D77191"/>
    <w:rsid w:val="00D778B7"/>
    <w:rsid w:val="00D85C08"/>
    <w:rsid w:val="00D872D5"/>
    <w:rsid w:val="00D87917"/>
    <w:rsid w:val="00D87B3C"/>
    <w:rsid w:val="00D93BB0"/>
    <w:rsid w:val="00D970C0"/>
    <w:rsid w:val="00DA0B06"/>
    <w:rsid w:val="00DA0CB7"/>
    <w:rsid w:val="00DA25A2"/>
    <w:rsid w:val="00DA2940"/>
    <w:rsid w:val="00DA453E"/>
    <w:rsid w:val="00DA603B"/>
    <w:rsid w:val="00DA649F"/>
    <w:rsid w:val="00DA6928"/>
    <w:rsid w:val="00DB0F31"/>
    <w:rsid w:val="00DB1168"/>
    <w:rsid w:val="00DB20C7"/>
    <w:rsid w:val="00DB222B"/>
    <w:rsid w:val="00DB2A2A"/>
    <w:rsid w:val="00DB3DC3"/>
    <w:rsid w:val="00DB77F3"/>
    <w:rsid w:val="00DC2DB1"/>
    <w:rsid w:val="00DC44E2"/>
    <w:rsid w:val="00DC4735"/>
    <w:rsid w:val="00DC4CDC"/>
    <w:rsid w:val="00DC67AB"/>
    <w:rsid w:val="00DC69F4"/>
    <w:rsid w:val="00DC7618"/>
    <w:rsid w:val="00DD1051"/>
    <w:rsid w:val="00DD200C"/>
    <w:rsid w:val="00DD260C"/>
    <w:rsid w:val="00DD2D60"/>
    <w:rsid w:val="00DD363F"/>
    <w:rsid w:val="00DD450B"/>
    <w:rsid w:val="00DD6E57"/>
    <w:rsid w:val="00DE2690"/>
    <w:rsid w:val="00DE39D1"/>
    <w:rsid w:val="00DE3F84"/>
    <w:rsid w:val="00DE575C"/>
    <w:rsid w:val="00DE5915"/>
    <w:rsid w:val="00DE62C4"/>
    <w:rsid w:val="00DF0EB3"/>
    <w:rsid w:val="00DF3C89"/>
    <w:rsid w:val="00DF41C9"/>
    <w:rsid w:val="00DF5ABF"/>
    <w:rsid w:val="00DF6331"/>
    <w:rsid w:val="00DF6F28"/>
    <w:rsid w:val="00E01EAB"/>
    <w:rsid w:val="00E0289E"/>
    <w:rsid w:val="00E04FAB"/>
    <w:rsid w:val="00E063D3"/>
    <w:rsid w:val="00E100BD"/>
    <w:rsid w:val="00E10AE9"/>
    <w:rsid w:val="00E10B13"/>
    <w:rsid w:val="00E12227"/>
    <w:rsid w:val="00E15B6B"/>
    <w:rsid w:val="00E15EB2"/>
    <w:rsid w:val="00E17DEA"/>
    <w:rsid w:val="00E17F39"/>
    <w:rsid w:val="00E20922"/>
    <w:rsid w:val="00E22014"/>
    <w:rsid w:val="00E241C3"/>
    <w:rsid w:val="00E24638"/>
    <w:rsid w:val="00E25361"/>
    <w:rsid w:val="00E27695"/>
    <w:rsid w:val="00E3030E"/>
    <w:rsid w:val="00E31FAF"/>
    <w:rsid w:val="00E33F11"/>
    <w:rsid w:val="00E33FC4"/>
    <w:rsid w:val="00E35539"/>
    <w:rsid w:val="00E36813"/>
    <w:rsid w:val="00E37C15"/>
    <w:rsid w:val="00E412B9"/>
    <w:rsid w:val="00E42CF6"/>
    <w:rsid w:val="00E46519"/>
    <w:rsid w:val="00E4694B"/>
    <w:rsid w:val="00E472F2"/>
    <w:rsid w:val="00E47851"/>
    <w:rsid w:val="00E478E5"/>
    <w:rsid w:val="00E53264"/>
    <w:rsid w:val="00E5465A"/>
    <w:rsid w:val="00E55A16"/>
    <w:rsid w:val="00E563D0"/>
    <w:rsid w:val="00E60D37"/>
    <w:rsid w:val="00E61353"/>
    <w:rsid w:val="00E61867"/>
    <w:rsid w:val="00E62F52"/>
    <w:rsid w:val="00E6329B"/>
    <w:rsid w:val="00E70996"/>
    <w:rsid w:val="00E719E0"/>
    <w:rsid w:val="00E728D1"/>
    <w:rsid w:val="00E73E7E"/>
    <w:rsid w:val="00E75139"/>
    <w:rsid w:val="00E77A50"/>
    <w:rsid w:val="00E80EAC"/>
    <w:rsid w:val="00E81053"/>
    <w:rsid w:val="00E8110B"/>
    <w:rsid w:val="00E83ACF"/>
    <w:rsid w:val="00E840B6"/>
    <w:rsid w:val="00E852AE"/>
    <w:rsid w:val="00E8531E"/>
    <w:rsid w:val="00E85A97"/>
    <w:rsid w:val="00E87E1D"/>
    <w:rsid w:val="00E9091E"/>
    <w:rsid w:val="00E90B35"/>
    <w:rsid w:val="00E91C4A"/>
    <w:rsid w:val="00E91F61"/>
    <w:rsid w:val="00E92B9B"/>
    <w:rsid w:val="00E93F8C"/>
    <w:rsid w:val="00E95485"/>
    <w:rsid w:val="00E95EC3"/>
    <w:rsid w:val="00E95F31"/>
    <w:rsid w:val="00EA00E2"/>
    <w:rsid w:val="00EA034D"/>
    <w:rsid w:val="00EA442F"/>
    <w:rsid w:val="00EA6A07"/>
    <w:rsid w:val="00EA769D"/>
    <w:rsid w:val="00EB0B59"/>
    <w:rsid w:val="00EB2835"/>
    <w:rsid w:val="00EB3863"/>
    <w:rsid w:val="00EB5D66"/>
    <w:rsid w:val="00EB65BD"/>
    <w:rsid w:val="00EB6700"/>
    <w:rsid w:val="00EB6BF7"/>
    <w:rsid w:val="00EB7E6A"/>
    <w:rsid w:val="00EC2E0F"/>
    <w:rsid w:val="00EC3339"/>
    <w:rsid w:val="00EC418D"/>
    <w:rsid w:val="00EC45ED"/>
    <w:rsid w:val="00EC506B"/>
    <w:rsid w:val="00EC5F84"/>
    <w:rsid w:val="00ED21B7"/>
    <w:rsid w:val="00ED29B3"/>
    <w:rsid w:val="00ED5385"/>
    <w:rsid w:val="00ED5511"/>
    <w:rsid w:val="00ED569B"/>
    <w:rsid w:val="00ED684C"/>
    <w:rsid w:val="00ED7F1D"/>
    <w:rsid w:val="00EE004C"/>
    <w:rsid w:val="00EE0AEB"/>
    <w:rsid w:val="00EE17F1"/>
    <w:rsid w:val="00EE54C8"/>
    <w:rsid w:val="00EE589F"/>
    <w:rsid w:val="00EE693B"/>
    <w:rsid w:val="00EE6CCC"/>
    <w:rsid w:val="00EF03C3"/>
    <w:rsid w:val="00EF0B4F"/>
    <w:rsid w:val="00EF13E4"/>
    <w:rsid w:val="00EF2432"/>
    <w:rsid w:val="00EF3CA4"/>
    <w:rsid w:val="00EF425B"/>
    <w:rsid w:val="00EF46BE"/>
    <w:rsid w:val="00EF6F04"/>
    <w:rsid w:val="00EF7045"/>
    <w:rsid w:val="00F00256"/>
    <w:rsid w:val="00F00848"/>
    <w:rsid w:val="00F01F20"/>
    <w:rsid w:val="00F02F32"/>
    <w:rsid w:val="00F0382A"/>
    <w:rsid w:val="00F03E96"/>
    <w:rsid w:val="00F0754A"/>
    <w:rsid w:val="00F1048E"/>
    <w:rsid w:val="00F10D08"/>
    <w:rsid w:val="00F126A8"/>
    <w:rsid w:val="00F12DF8"/>
    <w:rsid w:val="00F14E7B"/>
    <w:rsid w:val="00F1584B"/>
    <w:rsid w:val="00F158DD"/>
    <w:rsid w:val="00F20ECF"/>
    <w:rsid w:val="00F20FEB"/>
    <w:rsid w:val="00F23BB0"/>
    <w:rsid w:val="00F24514"/>
    <w:rsid w:val="00F24522"/>
    <w:rsid w:val="00F26B6D"/>
    <w:rsid w:val="00F3441B"/>
    <w:rsid w:val="00F34C84"/>
    <w:rsid w:val="00F350E1"/>
    <w:rsid w:val="00F35A83"/>
    <w:rsid w:val="00F3644F"/>
    <w:rsid w:val="00F37557"/>
    <w:rsid w:val="00F4170B"/>
    <w:rsid w:val="00F418B2"/>
    <w:rsid w:val="00F42DD5"/>
    <w:rsid w:val="00F44367"/>
    <w:rsid w:val="00F44F20"/>
    <w:rsid w:val="00F450A8"/>
    <w:rsid w:val="00F46F3B"/>
    <w:rsid w:val="00F476AB"/>
    <w:rsid w:val="00F54E50"/>
    <w:rsid w:val="00F554F1"/>
    <w:rsid w:val="00F55F29"/>
    <w:rsid w:val="00F57F4C"/>
    <w:rsid w:val="00F61108"/>
    <w:rsid w:val="00F63058"/>
    <w:rsid w:val="00F63BB1"/>
    <w:rsid w:val="00F66987"/>
    <w:rsid w:val="00F66FC3"/>
    <w:rsid w:val="00F70306"/>
    <w:rsid w:val="00F709AD"/>
    <w:rsid w:val="00F72453"/>
    <w:rsid w:val="00F73AFD"/>
    <w:rsid w:val="00F75BE3"/>
    <w:rsid w:val="00F82D11"/>
    <w:rsid w:val="00F84007"/>
    <w:rsid w:val="00F86F3F"/>
    <w:rsid w:val="00F87217"/>
    <w:rsid w:val="00F873FE"/>
    <w:rsid w:val="00F911A4"/>
    <w:rsid w:val="00F9300D"/>
    <w:rsid w:val="00F93103"/>
    <w:rsid w:val="00F93E8D"/>
    <w:rsid w:val="00F94551"/>
    <w:rsid w:val="00F94DBB"/>
    <w:rsid w:val="00F96F93"/>
    <w:rsid w:val="00F97C84"/>
    <w:rsid w:val="00FA0D5C"/>
    <w:rsid w:val="00FA0ECB"/>
    <w:rsid w:val="00FA18CA"/>
    <w:rsid w:val="00FA2C36"/>
    <w:rsid w:val="00FA30D9"/>
    <w:rsid w:val="00FA3D3F"/>
    <w:rsid w:val="00FA55BF"/>
    <w:rsid w:val="00FA5F16"/>
    <w:rsid w:val="00FA6A7C"/>
    <w:rsid w:val="00FB0AE4"/>
    <w:rsid w:val="00FB1452"/>
    <w:rsid w:val="00FB192E"/>
    <w:rsid w:val="00FB1D0A"/>
    <w:rsid w:val="00FB261E"/>
    <w:rsid w:val="00FB3098"/>
    <w:rsid w:val="00FB4EEE"/>
    <w:rsid w:val="00FB52D3"/>
    <w:rsid w:val="00FB5B35"/>
    <w:rsid w:val="00FB6464"/>
    <w:rsid w:val="00FB7B0A"/>
    <w:rsid w:val="00FC05A4"/>
    <w:rsid w:val="00FC07EF"/>
    <w:rsid w:val="00FC0EA9"/>
    <w:rsid w:val="00FC30F1"/>
    <w:rsid w:val="00FC35DC"/>
    <w:rsid w:val="00FC363F"/>
    <w:rsid w:val="00FC3EA3"/>
    <w:rsid w:val="00FC431C"/>
    <w:rsid w:val="00FC5DA2"/>
    <w:rsid w:val="00FC6038"/>
    <w:rsid w:val="00FC6B24"/>
    <w:rsid w:val="00FC70EE"/>
    <w:rsid w:val="00FC756E"/>
    <w:rsid w:val="00FC7908"/>
    <w:rsid w:val="00FD238F"/>
    <w:rsid w:val="00FD3619"/>
    <w:rsid w:val="00FD3864"/>
    <w:rsid w:val="00FD4406"/>
    <w:rsid w:val="00FD58FE"/>
    <w:rsid w:val="00FD5E1F"/>
    <w:rsid w:val="00FE0523"/>
    <w:rsid w:val="00FE07B5"/>
    <w:rsid w:val="00FE1959"/>
    <w:rsid w:val="00FE2D2A"/>
    <w:rsid w:val="00FE2DD6"/>
    <w:rsid w:val="00FE54A9"/>
    <w:rsid w:val="00FE5BAA"/>
    <w:rsid w:val="00FE628F"/>
    <w:rsid w:val="00FE6608"/>
    <w:rsid w:val="00FF0AE2"/>
    <w:rsid w:val="00FF0B0B"/>
    <w:rsid w:val="00FF29F7"/>
    <w:rsid w:val="00FF3A44"/>
    <w:rsid w:val="00FF4097"/>
    <w:rsid w:val="00FF7B25"/>
    <w:rsid w:val="00FF7FED"/>
    <w:rsid w:val="01F8DA1E"/>
    <w:rsid w:val="02743D8A"/>
    <w:rsid w:val="03190148"/>
    <w:rsid w:val="03EDBA34"/>
    <w:rsid w:val="047C2899"/>
    <w:rsid w:val="047EAECD"/>
    <w:rsid w:val="04FA5DC0"/>
    <w:rsid w:val="050753AF"/>
    <w:rsid w:val="05A2054F"/>
    <w:rsid w:val="06839CE1"/>
    <w:rsid w:val="06867F2A"/>
    <w:rsid w:val="06AA8ABC"/>
    <w:rsid w:val="06C0E3B1"/>
    <w:rsid w:val="06C3FC39"/>
    <w:rsid w:val="07319C3C"/>
    <w:rsid w:val="075B285F"/>
    <w:rsid w:val="07822285"/>
    <w:rsid w:val="07E417CF"/>
    <w:rsid w:val="084D0FB8"/>
    <w:rsid w:val="0A3416EB"/>
    <w:rsid w:val="0B104A5F"/>
    <w:rsid w:val="0B28CC35"/>
    <w:rsid w:val="0BA013D0"/>
    <w:rsid w:val="0BAFCE83"/>
    <w:rsid w:val="0C7DA952"/>
    <w:rsid w:val="0CF80AFA"/>
    <w:rsid w:val="0D06434E"/>
    <w:rsid w:val="0D5DD7B0"/>
    <w:rsid w:val="0D70A3C0"/>
    <w:rsid w:val="0DFF9389"/>
    <w:rsid w:val="0E55029E"/>
    <w:rsid w:val="0EFF2C93"/>
    <w:rsid w:val="0F9B63EA"/>
    <w:rsid w:val="101580BC"/>
    <w:rsid w:val="104E9D9A"/>
    <w:rsid w:val="129FA479"/>
    <w:rsid w:val="12C8F3F7"/>
    <w:rsid w:val="12DA6F3C"/>
    <w:rsid w:val="130074C6"/>
    <w:rsid w:val="13B260BC"/>
    <w:rsid w:val="1437C154"/>
    <w:rsid w:val="146947C5"/>
    <w:rsid w:val="14B16586"/>
    <w:rsid w:val="150560B8"/>
    <w:rsid w:val="1580E905"/>
    <w:rsid w:val="1695D652"/>
    <w:rsid w:val="169F1121"/>
    <w:rsid w:val="176F6216"/>
    <w:rsid w:val="179879B4"/>
    <w:rsid w:val="17B7BD9C"/>
    <w:rsid w:val="1847BC6D"/>
    <w:rsid w:val="18D439DB"/>
    <w:rsid w:val="190A13DC"/>
    <w:rsid w:val="1A68B852"/>
    <w:rsid w:val="1A82E085"/>
    <w:rsid w:val="1A9A8E01"/>
    <w:rsid w:val="1AD1CAB3"/>
    <w:rsid w:val="1B220A59"/>
    <w:rsid w:val="1C30F4C9"/>
    <w:rsid w:val="1C565490"/>
    <w:rsid w:val="1C6BEAD7"/>
    <w:rsid w:val="1EE752DA"/>
    <w:rsid w:val="1F4AFF28"/>
    <w:rsid w:val="1F94D1F7"/>
    <w:rsid w:val="1FA4024E"/>
    <w:rsid w:val="20F62786"/>
    <w:rsid w:val="2232D27D"/>
    <w:rsid w:val="223D2157"/>
    <w:rsid w:val="229B4A40"/>
    <w:rsid w:val="22CA72D1"/>
    <w:rsid w:val="2324D5BD"/>
    <w:rsid w:val="23616CC2"/>
    <w:rsid w:val="239A3B26"/>
    <w:rsid w:val="240FDC76"/>
    <w:rsid w:val="242DA995"/>
    <w:rsid w:val="255B99BC"/>
    <w:rsid w:val="25D99779"/>
    <w:rsid w:val="2612CD1D"/>
    <w:rsid w:val="26316E40"/>
    <w:rsid w:val="26A5E2DA"/>
    <w:rsid w:val="26B3FC2D"/>
    <w:rsid w:val="26C9E774"/>
    <w:rsid w:val="272511E2"/>
    <w:rsid w:val="27B5D2C9"/>
    <w:rsid w:val="27DA79F9"/>
    <w:rsid w:val="27F98F9B"/>
    <w:rsid w:val="28C32D58"/>
    <w:rsid w:val="290A8BC4"/>
    <w:rsid w:val="29AB54E7"/>
    <w:rsid w:val="2B0D4DA5"/>
    <w:rsid w:val="2B44826C"/>
    <w:rsid w:val="2B7F46E2"/>
    <w:rsid w:val="2BBE00BF"/>
    <w:rsid w:val="2BC947A9"/>
    <w:rsid w:val="2C8099B7"/>
    <w:rsid w:val="2DAC02B7"/>
    <w:rsid w:val="2DF0868A"/>
    <w:rsid w:val="2E73C20D"/>
    <w:rsid w:val="2F00E86B"/>
    <w:rsid w:val="2F33E5CD"/>
    <w:rsid w:val="2FC19CE9"/>
    <w:rsid w:val="2FE5DE15"/>
    <w:rsid w:val="305CAF73"/>
    <w:rsid w:val="314CB3C0"/>
    <w:rsid w:val="3161D74D"/>
    <w:rsid w:val="318816F0"/>
    <w:rsid w:val="3221CCBA"/>
    <w:rsid w:val="323C47D3"/>
    <w:rsid w:val="3298CA82"/>
    <w:rsid w:val="32F9B460"/>
    <w:rsid w:val="33BE0AF3"/>
    <w:rsid w:val="33CC6170"/>
    <w:rsid w:val="342A19A6"/>
    <w:rsid w:val="34BEF573"/>
    <w:rsid w:val="35A32751"/>
    <w:rsid w:val="360D404A"/>
    <w:rsid w:val="362B9D43"/>
    <w:rsid w:val="3630DE6D"/>
    <w:rsid w:val="37CCAECE"/>
    <w:rsid w:val="3810ED82"/>
    <w:rsid w:val="3879127E"/>
    <w:rsid w:val="38C19FB6"/>
    <w:rsid w:val="38D3AF6E"/>
    <w:rsid w:val="3971B4F2"/>
    <w:rsid w:val="3994909F"/>
    <w:rsid w:val="3AC50D27"/>
    <w:rsid w:val="3B04C645"/>
    <w:rsid w:val="3B81418F"/>
    <w:rsid w:val="3D9510D9"/>
    <w:rsid w:val="3E100AAD"/>
    <w:rsid w:val="3F05895D"/>
    <w:rsid w:val="3F248703"/>
    <w:rsid w:val="3F3037B2"/>
    <w:rsid w:val="3F9C93C7"/>
    <w:rsid w:val="3FA1710B"/>
    <w:rsid w:val="40237B8A"/>
    <w:rsid w:val="4138C391"/>
    <w:rsid w:val="41739114"/>
    <w:rsid w:val="42E47D9E"/>
    <w:rsid w:val="42F65024"/>
    <w:rsid w:val="4426B9BD"/>
    <w:rsid w:val="445694A2"/>
    <w:rsid w:val="45D6EA2E"/>
    <w:rsid w:val="460E1C92"/>
    <w:rsid w:val="466C1DEB"/>
    <w:rsid w:val="472A0BA0"/>
    <w:rsid w:val="499D5F51"/>
    <w:rsid w:val="4A18B936"/>
    <w:rsid w:val="4AC9D0A5"/>
    <w:rsid w:val="4B963764"/>
    <w:rsid w:val="4BCBDCAA"/>
    <w:rsid w:val="4C251C75"/>
    <w:rsid w:val="4C686327"/>
    <w:rsid w:val="4D045925"/>
    <w:rsid w:val="4D12B84A"/>
    <w:rsid w:val="50FD211F"/>
    <w:rsid w:val="51DE5E48"/>
    <w:rsid w:val="528870BC"/>
    <w:rsid w:val="52DAB4D4"/>
    <w:rsid w:val="53AE267B"/>
    <w:rsid w:val="5434AADD"/>
    <w:rsid w:val="561D3988"/>
    <w:rsid w:val="56B75E87"/>
    <w:rsid w:val="56DD6E4F"/>
    <w:rsid w:val="56E20586"/>
    <w:rsid w:val="56E42037"/>
    <w:rsid w:val="585B920F"/>
    <w:rsid w:val="588EED3E"/>
    <w:rsid w:val="58F8D4DD"/>
    <w:rsid w:val="5AD1EF40"/>
    <w:rsid w:val="5C6E29A7"/>
    <w:rsid w:val="5C7B4A93"/>
    <w:rsid w:val="5CEFCEBA"/>
    <w:rsid w:val="5D9A71F5"/>
    <w:rsid w:val="5E9E0C45"/>
    <w:rsid w:val="5F1CAF3B"/>
    <w:rsid w:val="5FC2E14E"/>
    <w:rsid w:val="608A16BC"/>
    <w:rsid w:val="61075544"/>
    <w:rsid w:val="61508F6B"/>
    <w:rsid w:val="618563DC"/>
    <w:rsid w:val="61C3E31A"/>
    <w:rsid w:val="63DBF12A"/>
    <w:rsid w:val="64077FD4"/>
    <w:rsid w:val="644A5733"/>
    <w:rsid w:val="64538149"/>
    <w:rsid w:val="64E71501"/>
    <w:rsid w:val="64F0DE35"/>
    <w:rsid w:val="65D739EE"/>
    <w:rsid w:val="663EF433"/>
    <w:rsid w:val="668CAE96"/>
    <w:rsid w:val="66B3AAD5"/>
    <w:rsid w:val="6828F5AC"/>
    <w:rsid w:val="68802CB0"/>
    <w:rsid w:val="68FAF7EA"/>
    <w:rsid w:val="690A253C"/>
    <w:rsid w:val="69383D49"/>
    <w:rsid w:val="695B41C2"/>
    <w:rsid w:val="6978F27F"/>
    <w:rsid w:val="697AAFB2"/>
    <w:rsid w:val="6987BCA4"/>
    <w:rsid w:val="69C4C60D"/>
    <w:rsid w:val="69E69330"/>
    <w:rsid w:val="6B0A64A8"/>
    <w:rsid w:val="6B238D05"/>
    <w:rsid w:val="6B242E16"/>
    <w:rsid w:val="6BAC5B55"/>
    <w:rsid w:val="6C12013F"/>
    <w:rsid w:val="6CBE34E7"/>
    <w:rsid w:val="6CD03C9E"/>
    <w:rsid w:val="6D1E33F2"/>
    <w:rsid w:val="6DE81E9A"/>
    <w:rsid w:val="6E97C07B"/>
    <w:rsid w:val="6EE6C314"/>
    <w:rsid w:val="6F7C5D7B"/>
    <w:rsid w:val="70338644"/>
    <w:rsid w:val="7055D4B4"/>
    <w:rsid w:val="71B6E8CC"/>
    <w:rsid w:val="71DBD529"/>
    <w:rsid w:val="723F7A16"/>
    <w:rsid w:val="7257E0E2"/>
    <w:rsid w:val="73248DD8"/>
    <w:rsid w:val="73DB4A77"/>
    <w:rsid w:val="748A8929"/>
    <w:rsid w:val="7493969D"/>
    <w:rsid w:val="74A55393"/>
    <w:rsid w:val="750EEF85"/>
    <w:rsid w:val="753EFE0A"/>
    <w:rsid w:val="75674993"/>
    <w:rsid w:val="75AA020F"/>
    <w:rsid w:val="769A065C"/>
    <w:rsid w:val="76D05884"/>
    <w:rsid w:val="77A55922"/>
    <w:rsid w:val="78B4C779"/>
    <w:rsid w:val="78FEDBF2"/>
    <w:rsid w:val="793265B4"/>
    <w:rsid w:val="794E33C2"/>
    <w:rsid w:val="7AB2DCCD"/>
    <w:rsid w:val="7B3FF30E"/>
    <w:rsid w:val="7BA98A64"/>
    <w:rsid w:val="7BDB730C"/>
    <w:rsid w:val="7C3178ED"/>
    <w:rsid w:val="7CDA3B3E"/>
    <w:rsid w:val="7CDF54E6"/>
    <w:rsid w:val="7EA4F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C9E91"/>
  <w15:docId w15:val="{35FF0085-6C31-4634-A1BA-76F12802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ABB"/>
    <w:pPr>
      <w:spacing w:before="60" w:after="60" w:line="240" w:lineRule="auto"/>
      <w:jc w:val="both"/>
    </w:pPr>
    <w:rPr>
      <w:rFonts w:ascii="Verdana" w:hAnsi="Verdana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EC4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41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41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A442F"/>
    <w:pPr>
      <w:spacing w:before="120" w:line="360" w:lineRule="auto"/>
      <w:ind w:left="864" w:hanging="864"/>
      <w:outlineLvl w:val="3"/>
    </w:pPr>
    <w:rPr>
      <w:rFonts w:eastAsia="Times New Roman" w:cs="Calibri"/>
      <w:b/>
      <w:iCs/>
      <w:noProof/>
      <w:color w:val="004666"/>
    </w:rPr>
  </w:style>
  <w:style w:type="paragraph" w:styleId="Nadpis5">
    <w:name w:val="heading 5"/>
    <w:basedOn w:val="Normln"/>
    <w:next w:val="Normln"/>
    <w:link w:val="Nadpis5Char"/>
    <w:semiHidden/>
    <w:qFormat/>
    <w:rsid w:val="00EA442F"/>
    <w:pPr>
      <w:keepNext/>
      <w:tabs>
        <w:tab w:val="left" w:pos="70"/>
      </w:tabs>
      <w:spacing w:line="240" w:lineRule="atLeast"/>
      <w:ind w:left="1008" w:hanging="1008"/>
      <w:outlineLvl w:val="4"/>
    </w:pPr>
    <w:rPr>
      <w:rFonts w:eastAsia="Times New Roman" w:cs="Calibri"/>
      <w:sz w:val="24"/>
    </w:rPr>
  </w:style>
  <w:style w:type="paragraph" w:styleId="Nadpis6">
    <w:name w:val="heading 6"/>
    <w:basedOn w:val="Normln"/>
    <w:next w:val="Normln"/>
    <w:link w:val="Nadpis6Char"/>
    <w:semiHidden/>
    <w:qFormat/>
    <w:rsid w:val="00EA442F"/>
    <w:pPr>
      <w:keepNext/>
      <w:tabs>
        <w:tab w:val="left" w:pos="70"/>
      </w:tabs>
      <w:spacing w:line="240" w:lineRule="atLeast"/>
      <w:ind w:left="1152" w:hanging="1152"/>
      <w:outlineLvl w:val="5"/>
    </w:pPr>
    <w:rPr>
      <w:rFonts w:eastAsia="Times New Roman" w:cs="Calibri"/>
      <w:i/>
      <w:sz w:val="16"/>
    </w:rPr>
  </w:style>
  <w:style w:type="paragraph" w:styleId="Nadpis7">
    <w:name w:val="heading 7"/>
    <w:basedOn w:val="Normln"/>
    <w:next w:val="Normln"/>
    <w:link w:val="Nadpis7Char"/>
    <w:semiHidden/>
    <w:qFormat/>
    <w:rsid w:val="00EA442F"/>
    <w:pPr>
      <w:keepNext/>
      <w:tabs>
        <w:tab w:val="left" w:pos="70"/>
      </w:tabs>
      <w:spacing w:line="240" w:lineRule="atLeast"/>
      <w:ind w:left="1296" w:hanging="1296"/>
      <w:outlineLvl w:val="6"/>
    </w:pPr>
    <w:rPr>
      <w:rFonts w:eastAsia="Times New Roman" w:cs="Calibri"/>
      <w:b/>
      <w:sz w:val="24"/>
      <w:u w:val="single"/>
    </w:rPr>
  </w:style>
  <w:style w:type="paragraph" w:styleId="Nadpis8">
    <w:name w:val="heading 8"/>
    <w:basedOn w:val="Normln"/>
    <w:next w:val="Normln"/>
    <w:link w:val="Nadpis8Char"/>
    <w:semiHidden/>
    <w:qFormat/>
    <w:rsid w:val="00EA442F"/>
    <w:pPr>
      <w:spacing w:before="240" w:line="276" w:lineRule="auto"/>
      <w:ind w:left="1440" w:hanging="1440"/>
      <w:outlineLvl w:val="7"/>
    </w:pPr>
    <w:rPr>
      <w:rFonts w:eastAsia="Times New Roman" w:cs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qFormat/>
    <w:rsid w:val="00EA442F"/>
    <w:pPr>
      <w:spacing w:before="240" w:line="276" w:lineRule="auto"/>
      <w:ind w:left="1584" w:hanging="1584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F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C6FD2"/>
  </w:style>
  <w:style w:type="paragraph" w:styleId="Zpat">
    <w:name w:val="footer"/>
    <w:basedOn w:val="Normln"/>
    <w:link w:val="ZpatChar"/>
    <w:uiPriority w:val="99"/>
    <w:unhideWhenUsed/>
    <w:rsid w:val="000C6F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C6FD2"/>
  </w:style>
  <w:style w:type="paragraph" w:customStyle="1" w:styleId="Styl-Nadpis1">
    <w:name w:val="Styl - Nadpis 1"/>
    <w:basedOn w:val="Normln"/>
    <w:next w:val="Normln"/>
    <w:link w:val="Styl-Nadpis1Char"/>
    <w:autoRedefine/>
    <w:qFormat/>
    <w:rsid w:val="00585098"/>
    <w:pPr>
      <w:keepNext/>
      <w:numPr>
        <w:numId w:val="5"/>
      </w:numPr>
      <w:spacing w:before="360" w:after="240"/>
    </w:pPr>
    <w:rPr>
      <w:b/>
      <w:noProof/>
      <w:color w:val="009EE0"/>
      <w:sz w:val="22"/>
    </w:rPr>
  </w:style>
  <w:style w:type="paragraph" w:customStyle="1" w:styleId="Styl-Nadpis2">
    <w:name w:val="Styl - Nadpis 2"/>
    <w:basedOn w:val="Normln"/>
    <w:next w:val="Normln"/>
    <w:link w:val="Styl-Nadpis2Char"/>
    <w:autoRedefine/>
    <w:qFormat/>
    <w:rsid w:val="00051AF5"/>
    <w:pPr>
      <w:keepNext/>
      <w:numPr>
        <w:ilvl w:val="1"/>
        <w:numId w:val="5"/>
      </w:numPr>
      <w:spacing w:before="360" w:after="120"/>
    </w:pPr>
    <w:rPr>
      <w:b/>
      <w:noProof/>
      <w:color w:val="004666"/>
      <w:sz w:val="20"/>
    </w:rPr>
  </w:style>
  <w:style w:type="character" w:customStyle="1" w:styleId="Styl-Nadpis1Char">
    <w:name w:val="Styl - Nadpis 1 Char"/>
    <w:basedOn w:val="Standardnpsmoodstavce"/>
    <w:link w:val="Styl-Nadpis1"/>
    <w:rsid w:val="00585098"/>
    <w:rPr>
      <w:rFonts w:ascii="Verdana" w:hAnsi="Verdana"/>
      <w:b/>
      <w:noProof/>
      <w:color w:val="009EE0"/>
      <w:szCs w:val="18"/>
    </w:rPr>
  </w:style>
  <w:style w:type="paragraph" w:customStyle="1" w:styleId="Styl-Nadpis4">
    <w:name w:val="Styl - Nadpis 4"/>
    <w:basedOn w:val="Styl-Nadpis3"/>
    <w:next w:val="Normln"/>
    <w:autoRedefine/>
    <w:qFormat/>
    <w:rsid w:val="001A7844"/>
    <w:pPr>
      <w:numPr>
        <w:ilvl w:val="0"/>
        <w:numId w:val="0"/>
      </w:numPr>
      <w:ind w:left="1134" w:hanging="1134"/>
    </w:pPr>
  </w:style>
  <w:style w:type="character" w:customStyle="1" w:styleId="Styl-Nadpis2Char">
    <w:name w:val="Styl - Nadpis 2 Char"/>
    <w:basedOn w:val="Standardnpsmoodstavce"/>
    <w:link w:val="Styl-Nadpis2"/>
    <w:rsid w:val="00051AF5"/>
    <w:rPr>
      <w:rFonts w:ascii="Verdana" w:hAnsi="Verdana"/>
      <w:b/>
      <w:noProof/>
      <w:color w:val="004666"/>
      <w:sz w:val="20"/>
      <w:szCs w:val="18"/>
    </w:rPr>
  </w:style>
  <w:style w:type="paragraph" w:customStyle="1" w:styleId="Styl-Nadpis3">
    <w:name w:val="Styl - Nadpis 3"/>
    <w:basedOn w:val="Styl-Nadpis2"/>
    <w:next w:val="Normln"/>
    <w:link w:val="Styl-Nadpis3Char"/>
    <w:autoRedefine/>
    <w:qFormat/>
    <w:rsid w:val="005F6DBB"/>
    <w:pPr>
      <w:keepLines/>
      <w:numPr>
        <w:ilvl w:val="2"/>
      </w:numPr>
    </w:pPr>
    <w:rPr>
      <w:bCs/>
      <w:sz w:val="18"/>
    </w:rPr>
  </w:style>
  <w:style w:type="table" w:styleId="Mkatabulky">
    <w:name w:val="Table Grid"/>
    <w:basedOn w:val="Normlntabulka"/>
    <w:uiPriority w:val="39"/>
    <w:rsid w:val="00472C34"/>
    <w:pPr>
      <w:spacing w:before="60" w:after="60" w:line="240" w:lineRule="auto"/>
    </w:pPr>
    <w:rPr>
      <w:rFonts w:ascii="Verdana" w:hAnsi="Verdan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ascii="Verdana" w:hAnsi="Verdana"/>
        <w:b/>
        <w:sz w:val="18"/>
      </w:rPr>
      <w:tblPr/>
      <w:tcPr>
        <w:shd w:val="clear" w:color="auto" w:fill="D9D9D9" w:themeFill="background1" w:themeFillShade="D9"/>
      </w:tcPr>
    </w:tblStylePr>
  </w:style>
  <w:style w:type="character" w:customStyle="1" w:styleId="Styl-Nadpis3Char">
    <w:name w:val="Styl - Nadpis 3 Char"/>
    <w:basedOn w:val="Standardnpsmoodstavce"/>
    <w:link w:val="Styl-Nadpis3"/>
    <w:rsid w:val="005F6DBB"/>
    <w:rPr>
      <w:rFonts w:ascii="Verdana" w:hAnsi="Verdana"/>
      <w:b/>
      <w:bCs/>
      <w:noProof/>
      <w:color w:val="004666"/>
      <w:sz w:val="18"/>
      <w:szCs w:val="18"/>
    </w:rPr>
  </w:style>
  <w:style w:type="paragraph" w:styleId="Titulek">
    <w:name w:val="caption"/>
    <w:basedOn w:val="Normln"/>
    <w:next w:val="Normln"/>
    <w:uiPriority w:val="1"/>
    <w:qFormat/>
    <w:rsid w:val="00741E24"/>
    <w:pPr>
      <w:spacing w:before="240"/>
    </w:pPr>
    <w:rPr>
      <w:b/>
      <w:iCs/>
    </w:rPr>
  </w:style>
  <w:style w:type="table" w:styleId="Svtlmkatabulky">
    <w:name w:val="Grid Table Light"/>
    <w:basedOn w:val="Normlntabulka"/>
    <w:uiPriority w:val="40"/>
    <w:rsid w:val="001B18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1">
    <w:name w:val="Styl1"/>
    <w:basedOn w:val="Normlntabulka"/>
    <w:uiPriority w:val="99"/>
    <w:rsid w:val="00D3417D"/>
    <w:pPr>
      <w:spacing w:after="0" w:line="240" w:lineRule="auto"/>
    </w:pPr>
    <w:tblPr/>
  </w:style>
  <w:style w:type="table" w:styleId="Svtltabulkasmkou1">
    <w:name w:val="Grid Table 1 Light"/>
    <w:basedOn w:val="Normlntabulka"/>
    <w:uiPriority w:val="46"/>
    <w:rsid w:val="00D341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3">
    <w:name w:val="Grid Table 3"/>
    <w:basedOn w:val="Normlntabulka"/>
    <w:uiPriority w:val="48"/>
    <w:rsid w:val="00D3417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4zvraznn3">
    <w:name w:val="Grid Table 4 Accent 3"/>
    <w:basedOn w:val="Normlntabulka"/>
    <w:uiPriority w:val="49"/>
    <w:rsid w:val="00472C3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ZKLADNChar">
    <w:name w:val="ZÁKLADNÍ Char"/>
    <w:link w:val="ZKLADN"/>
    <w:uiPriority w:val="99"/>
    <w:locked/>
    <w:rsid w:val="0057011A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57011A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Seznamsodrkami">
    <w:name w:val="List Bullet"/>
    <w:basedOn w:val="Normln"/>
    <w:rsid w:val="0057011A"/>
    <w:pPr>
      <w:spacing w:before="0" w:after="0"/>
      <w:jc w:val="left"/>
    </w:pPr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701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7011A"/>
    <w:rPr>
      <w:rFonts w:ascii="Verdana" w:hAnsi="Verdana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C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41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1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C418D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C91F15"/>
    <w:pPr>
      <w:tabs>
        <w:tab w:val="left" w:pos="880"/>
        <w:tab w:val="right" w:leader="dot" w:pos="9062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unhideWhenUsed/>
    <w:rsid w:val="004C7FD7"/>
    <w:pPr>
      <w:tabs>
        <w:tab w:val="left" w:pos="880"/>
        <w:tab w:val="right" w:leader="dot" w:pos="9062"/>
      </w:tabs>
      <w:spacing w:before="0" w:after="0"/>
    </w:pPr>
  </w:style>
  <w:style w:type="paragraph" w:styleId="Obsah3">
    <w:name w:val="toc 3"/>
    <w:basedOn w:val="Normln"/>
    <w:next w:val="Normln"/>
    <w:autoRedefine/>
    <w:uiPriority w:val="39"/>
    <w:unhideWhenUsed/>
    <w:rsid w:val="00C91F15"/>
    <w:pPr>
      <w:tabs>
        <w:tab w:val="left" w:pos="880"/>
        <w:tab w:val="right" w:leader="dot" w:pos="9062"/>
      </w:tabs>
      <w:spacing w:before="0" w:after="0"/>
    </w:pPr>
  </w:style>
  <w:style w:type="paragraph" w:styleId="Obsah4">
    <w:name w:val="toc 4"/>
    <w:basedOn w:val="Normln"/>
    <w:next w:val="Normln"/>
    <w:autoRedefine/>
    <w:uiPriority w:val="39"/>
    <w:unhideWhenUsed/>
    <w:rsid w:val="00EC418D"/>
    <w:pPr>
      <w:spacing w:before="0" w:after="0"/>
    </w:pPr>
  </w:style>
  <w:style w:type="paragraph" w:customStyle="1" w:styleId="Styl2">
    <w:name w:val="Styl2"/>
    <w:basedOn w:val="Nadpisobsahu"/>
    <w:link w:val="Styl2Char"/>
    <w:qFormat/>
    <w:rsid w:val="00E4694B"/>
    <w:rPr>
      <w:rFonts w:eastAsiaTheme="majorEastAsia" w:cs="Verdana"/>
      <w:bCs/>
      <w:sz w:val="24"/>
      <w:lang w:eastAsia="en-US"/>
    </w:rPr>
  </w:style>
  <w:style w:type="character" w:customStyle="1" w:styleId="Styl2Char">
    <w:name w:val="Styl2 Char"/>
    <w:basedOn w:val="Nadpis1Char"/>
    <w:link w:val="Styl2"/>
    <w:rsid w:val="00E4694B"/>
    <w:rPr>
      <w:rFonts w:ascii="Verdana" w:eastAsiaTheme="majorEastAsia" w:hAnsi="Verdana" w:cs="Verdana"/>
      <w:b/>
      <w:bCs/>
      <w:noProof/>
      <w:color w:val="009EE0"/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8372B5"/>
    <w:pPr>
      <w:spacing w:before="480" w:after="60" w:line="276" w:lineRule="auto"/>
      <w:contextualSpacing/>
      <w:jc w:val="left"/>
      <w:outlineLvl w:val="9"/>
    </w:pPr>
    <w:rPr>
      <w:rFonts w:ascii="Verdana" w:eastAsiaTheme="minorHAnsi" w:hAnsi="Verdana" w:cstheme="minorBidi"/>
      <w:b/>
      <w:noProof/>
      <w:color w:val="009EE0"/>
      <w:sz w:val="20"/>
      <w:szCs w:val="24"/>
      <w:lang w:eastAsia="cs-CZ"/>
    </w:rPr>
  </w:style>
  <w:style w:type="paragraph" w:styleId="Textkomente">
    <w:name w:val="annotation text"/>
    <w:aliases w:val="Text poznámky"/>
    <w:basedOn w:val="Normln"/>
    <w:link w:val="TextkomenteChar"/>
    <w:unhideWhenUsed/>
    <w:rsid w:val="00847C21"/>
    <w:pPr>
      <w:widowControl w:val="0"/>
      <w:autoSpaceDE w:val="0"/>
      <w:autoSpaceDN w:val="0"/>
      <w:spacing w:line="276" w:lineRule="auto"/>
    </w:pPr>
    <w:rPr>
      <w:rFonts w:eastAsia="Verdana" w:cs="Verdana"/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847C21"/>
    <w:rPr>
      <w:rFonts w:ascii="Verdana" w:eastAsia="Verdana" w:hAnsi="Verdana" w:cs="Verdana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847C21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84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-Nadpisvelk">
    <w:name w:val="Styl - Nadpis velký"/>
    <w:basedOn w:val="Normln"/>
    <w:qFormat/>
    <w:rsid w:val="00B741F6"/>
    <w:pPr>
      <w:spacing w:before="360" w:after="240"/>
    </w:pPr>
    <w:rPr>
      <w:b/>
      <w:bCs/>
      <w:color w:val="009EE0"/>
      <w:sz w:val="24"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6C320D"/>
    <w:pPr>
      <w:spacing w:before="0" w:after="0"/>
    </w:pPr>
  </w:style>
  <w:style w:type="character" w:customStyle="1" w:styleId="TunstedChar">
    <w:name w:val="Tučné střed Char"/>
    <w:link w:val="Tunsted"/>
    <w:rsid w:val="00EA442F"/>
    <w:rPr>
      <w:rFonts w:ascii="Arial" w:hAnsi="Arial"/>
      <w:b/>
      <w:bCs/>
      <w:lang w:eastAsia="cs-CZ"/>
    </w:rPr>
  </w:style>
  <w:style w:type="paragraph" w:customStyle="1" w:styleId="Normlnsted">
    <w:name w:val="Normální střed"/>
    <w:basedOn w:val="Normln"/>
    <w:link w:val="NormlnstedChar"/>
    <w:rsid w:val="00EA442F"/>
    <w:pPr>
      <w:spacing w:line="276" w:lineRule="auto"/>
      <w:jc w:val="center"/>
    </w:pPr>
    <w:rPr>
      <w:rFonts w:eastAsia="Times New Roman" w:cs="Calibri"/>
    </w:rPr>
  </w:style>
  <w:style w:type="paragraph" w:customStyle="1" w:styleId="Normlnvlevo">
    <w:name w:val="Normální vlevo"/>
    <w:basedOn w:val="Normln"/>
    <w:link w:val="NormlnvlevoChar"/>
    <w:rsid w:val="00EA442F"/>
    <w:pPr>
      <w:spacing w:line="276" w:lineRule="auto"/>
    </w:pPr>
    <w:rPr>
      <w:rFonts w:eastAsia="Times New Roman" w:cs="Calibri"/>
    </w:rPr>
  </w:style>
  <w:style w:type="paragraph" w:customStyle="1" w:styleId="Tunsted">
    <w:name w:val="Tučné střed"/>
    <w:basedOn w:val="Normln"/>
    <w:link w:val="TunstedChar"/>
    <w:rsid w:val="00EA442F"/>
    <w:pPr>
      <w:spacing w:line="276" w:lineRule="auto"/>
      <w:jc w:val="center"/>
    </w:pPr>
    <w:rPr>
      <w:rFonts w:ascii="Arial" w:hAnsi="Arial"/>
      <w:b/>
      <w:bCs/>
      <w:sz w:val="22"/>
      <w:szCs w:val="22"/>
      <w:lang w:eastAsia="cs-CZ"/>
    </w:rPr>
  </w:style>
  <w:style w:type="paragraph" w:customStyle="1" w:styleId="Tunvlevo">
    <w:name w:val="Tučné vlevo"/>
    <w:basedOn w:val="Normln"/>
    <w:link w:val="TunvlevoChar"/>
    <w:rsid w:val="00EA442F"/>
    <w:pPr>
      <w:spacing w:line="276" w:lineRule="auto"/>
    </w:pPr>
    <w:rPr>
      <w:rFonts w:eastAsia="Times New Roman" w:cs="Calibri"/>
      <w:b/>
      <w:bCs/>
    </w:rPr>
  </w:style>
  <w:style w:type="paragraph" w:customStyle="1" w:styleId="Kuliky01">
    <w:name w:val="Kuličky 01"/>
    <w:basedOn w:val="Normln"/>
    <w:rsid w:val="00EA442F"/>
    <w:pPr>
      <w:numPr>
        <w:ilvl w:val="1"/>
        <w:numId w:val="1"/>
      </w:numPr>
      <w:tabs>
        <w:tab w:val="clear" w:pos="1440"/>
        <w:tab w:val="num" w:pos="589"/>
        <w:tab w:val="left" w:pos="851"/>
      </w:tabs>
      <w:overflowPunct w:val="0"/>
      <w:spacing w:line="276" w:lineRule="auto"/>
      <w:textAlignment w:val="baseline"/>
    </w:pPr>
    <w:rPr>
      <w:rFonts w:eastAsia="Times New Roman" w:cs="Calibri"/>
    </w:rPr>
  </w:style>
  <w:style w:type="character" w:customStyle="1" w:styleId="NormlnvlevoChar">
    <w:name w:val="Normální vlevo Char"/>
    <w:link w:val="Normlnvlevo"/>
    <w:rsid w:val="00EA442F"/>
    <w:rPr>
      <w:rFonts w:ascii="Verdana" w:eastAsia="Times New Roman" w:hAnsi="Verdana" w:cs="Calibri"/>
      <w:sz w:val="18"/>
      <w:szCs w:val="18"/>
    </w:rPr>
  </w:style>
  <w:style w:type="character" w:customStyle="1" w:styleId="NormlnstedChar">
    <w:name w:val="Normální střed Char"/>
    <w:link w:val="Normlnsted"/>
    <w:rsid w:val="00EA442F"/>
    <w:rPr>
      <w:rFonts w:ascii="Verdana" w:eastAsia="Times New Roman" w:hAnsi="Verdana" w:cs="Calibri"/>
      <w:sz w:val="18"/>
      <w:szCs w:val="18"/>
    </w:rPr>
  </w:style>
  <w:style w:type="character" w:customStyle="1" w:styleId="TunvlevoChar">
    <w:name w:val="Tučné vlevo Char"/>
    <w:link w:val="Tunvlevo"/>
    <w:rsid w:val="00EA442F"/>
    <w:rPr>
      <w:rFonts w:ascii="Verdana" w:eastAsia="Times New Roman" w:hAnsi="Verdana" w:cs="Calibri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rsid w:val="00EA442F"/>
    <w:rPr>
      <w:rFonts w:ascii="Verdana" w:eastAsia="Times New Roman" w:hAnsi="Verdana" w:cs="Calibri"/>
      <w:b/>
      <w:iCs/>
      <w:noProof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EA442F"/>
    <w:rPr>
      <w:rFonts w:ascii="Verdana" w:eastAsia="Times New Roman" w:hAnsi="Verdana" w:cs="Calibri"/>
      <w:sz w:val="24"/>
      <w:szCs w:val="18"/>
    </w:rPr>
  </w:style>
  <w:style w:type="character" w:customStyle="1" w:styleId="Nadpis6Char">
    <w:name w:val="Nadpis 6 Char"/>
    <w:basedOn w:val="Standardnpsmoodstavce"/>
    <w:link w:val="Nadpis6"/>
    <w:rsid w:val="00EA442F"/>
    <w:rPr>
      <w:rFonts w:ascii="Verdana" w:eastAsia="Times New Roman" w:hAnsi="Verdana" w:cs="Calibri"/>
      <w:i/>
      <w:sz w:val="16"/>
      <w:szCs w:val="18"/>
    </w:rPr>
  </w:style>
  <w:style w:type="character" w:customStyle="1" w:styleId="Nadpis7Char">
    <w:name w:val="Nadpis 7 Char"/>
    <w:basedOn w:val="Standardnpsmoodstavce"/>
    <w:link w:val="Nadpis7"/>
    <w:semiHidden/>
    <w:rsid w:val="00EA442F"/>
    <w:rPr>
      <w:rFonts w:ascii="Verdana" w:eastAsia="Times New Roman" w:hAnsi="Verdana" w:cs="Calibri"/>
      <w:b/>
      <w:sz w:val="24"/>
      <w:szCs w:val="18"/>
      <w:u w:val="single"/>
    </w:rPr>
  </w:style>
  <w:style w:type="character" w:customStyle="1" w:styleId="Nadpis8Char">
    <w:name w:val="Nadpis 8 Char"/>
    <w:basedOn w:val="Standardnpsmoodstavce"/>
    <w:link w:val="Nadpis8"/>
    <w:semiHidden/>
    <w:rsid w:val="00EA442F"/>
    <w:rPr>
      <w:rFonts w:ascii="Verdana" w:eastAsia="Times New Roman" w:hAnsi="Verdana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EA442F"/>
    <w:rPr>
      <w:rFonts w:ascii="Arial" w:eastAsia="Times New Roman" w:hAnsi="Arial" w:cs="Arial"/>
    </w:rPr>
  </w:style>
  <w:style w:type="paragraph" w:customStyle="1" w:styleId="StylRLNormlntextplohyTimesNewRoman12b">
    <w:name w:val="Styl RL Normální text přílohy + Times New Roman 12 b."/>
    <w:basedOn w:val="Normln"/>
    <w:rsid w:val="005725F5"/>
    <w:pPr>
      <w:spacing w:after="120" w:line="320" w:lineRule="atLeast"/>
    </w:pPr>
    <w:rPr>
      <w:rFonts w:ascii="Garamond" w:eastAsia="Times New Roman" w:hAnsi="Garamond" w:cs="Calibri"/>
      <w:sz w:val="24"/>
      <w:szCs w:val="24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756A62"/>
    <w:pPr>
      <w:tabs>
        <w:tab w:val="left" w:pos="1931"/>
      </w:tabs>
      <w:spacing w:line="360" w:lineRule="auto"/>
      <w:ind w:left="708"/>
    </w:pPr>
    <w:rPr>
      <w:rFonts w:eastAsia="Times New Roman" w:cs="Calibri"/>
      <w:sz w:val="20"/>
    </w:r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756A62"/>
    <w:rPr>
      <w:rFonts w:ascii="Verdana" w:eastAsia="Times New Roman" w:hAnsi="Verdana" w:cs="Calibri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C324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3246"/>
    <w:pPr>
      <w:widowControl/>
      <w:autoSpaceDE/>
      <w:autoSpaceDN/>
      <w:spacing w:line="240" w:lineRule="auto"/>
    </w:pPr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3246"/>
    <w:rPr>
      <w:rFonts w:ascii="Verdana" w:eastAsia="Verdana" w:hAnsi="Verdana" w:cs="Verdan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B491E"/>
    <w:pPr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font231">
    <w:name w:val="font231"/>
    <w:basedOn w:val="Standardnpsmoodstavce"/>
    <w:rsid w:val="00073DFB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character" w:customStyle="1" w:styleId="font141">
    <w:name w:val="font141"/>
    <w:basedOn w:val="Standardnpsmoodstavce"/>
    <w:rsid w:val="00073DFB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font311">
    <w:name w:val="font311"/>
    <w:basedOn w:val="Standardnpsmoodstavce"/>
    <w:rsid w:val="00FB5B3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8"/>
      <w:szCs w:val="18"/>
      <w:u w:val="none"/>
      <w:effect w:val="none"/>
    </w:rPr>
  </w:style>
  <w:style w:type="character" w:customStyle="1" w:styleId="Zmnka1">
    <w:name w:val="Zmínka1"/>
    <w:basedOn w:val="Standardnpsmoodstavce"/>
    <w:uiPriority w:val="99"/>
    <w:unhideWhenUsed/>
    <w:rsid w:val="001B16D8"/>
    <w:rPr>
      <w:color w:val="2B579A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26B3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26B3"/>
    <w:rPr>
      <w:rFonts w:ascii="Verdana" w:hAnsi="Verdana"/>
      <w:sz w:val="20"/>
      <w:szCs w:val="20"/>
    </w:rPr>
  </w:style>
  <w:style w:type="character" w:styleId="Odkaznavysvtlivky">
    <w:name w:val="endnote reference"/>
    <w:basedOn w:val="Standardnpsmoodstavce"/>
    <w:uiPriority w:val="99"/>
    <w:unhideWhenUsed/>
    <w:rsid w:val="006B26B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086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086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008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33E"/>
    <w:pPr>
      <w:spacing w:before="0"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33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npsmoodstavce"/>
    <w:rsid w:val="006458DC"/>
  </w:style>
  <w:style w:type="character" w:customStyle="1" w:styleId="eop">
    <w:name w:val="eop"/>
    <w:basedOn w:val="Standardnpsmoodstavce"/>
    <w:rsid w:val="006458DC"/>
  </w:style>
  <w:style w:type="table" w:styleId="Tmavtabulkasmkou5zvraznn1">
    <w:name w:val="Grid Table 5 Dark Accent 1"/>
    <w:basedOn w:val="Normlntabulka"/>
    <w:uiPriority w:val="50"/>
    <w:rsid w:val="00DA0CB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paragraph">
    <w:name w:val="paragraph"/>
    <w:basedOn w:val="Normln"/>
    <w:rsid w:val="004F36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Standardnpsmoodstavce"/>
    <w:rsid w:val="004F3604"/>
  </w:style>
  <w:style w:type="character" w:customStyle="1" w:styleId="wacimagecontainer">
    <w:name w:val="wacimagecontainer"/>
    <w:basedOn w:val="Standardnpsmoodstavce"/>
    <w:rsid w:val="004F3604"/>
  </w:style>
  <w:style w:type="character" w:styleId="Zmnka">
    <w:name w:val="Mention"/>
    <w:basedOn w:val="Standardnpsmoodstavce"/>
    <w:uiPriority w:val="99"/>
    <w:unhideWhenUsed/>
    <w:rsid w:val="007214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SPCSS_VZOR-KL_220207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4ffc96063bd4022396d1a1f0180d3d05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ac571f47db29f0d2b85a33decbdeae6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9184B-56EC-4985-ABF2-D4D6040D4FE2}"/>
</file>

<file path=customXml/itemProps2.xml><?xml version="1.0" encoding="utf-8"?>
<ds:datastoreItem xmlns:ds="http://schemas.openxmlformats.org/officeDocument/2006/customXml" ds:itemID="{A37E30D4-D6B6-4ACE-B43D-AD8F0F3E3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BCB0A-8B83-46DE-B06C-2E6279E6F9DB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customXml/itemProps4.xml><?xml version="1.0" encoding="utf-8"?>
<ds:datastoreItem xmlns:ds="http://schemas.openxmlformats.org/officeDocument/2006/customXml" ds:itemID="{CE30AD2B-AE1A-4A96-9409-A974196AE4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SPCSS_VZOR-KL_220207 (1)</Template>
  <TotalTime>14</TotalTime>
  <Pages>17</Pages>
  <Words>4855</Words>
  <Characters>28647</Characters>
  <Application>Microsoft Office Word</Application>
  <DocSecurity>0</DocSecurity>
  <Lines>238</Lines>
  <Paragraphs>66</Paragraphs>
  <ScaleCrop>false</ScaleCrop>
  <Manager/>
  <Company/>
  <LinksUpToDate>false</LinksUpToDate>
  <CharactersWithSpaces>33436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Jana</dc:creator>
  <cp:keywords/>
  <dc:description/>
  <cp:lastModifiedBy>Vitner Štěpán</cp:lastModifiedBy>
  <cp:revision>39</cp:revision>
  <cp:lastPrinted>2022-06-17T00:57:00Z</cp:lastPrinted>
  <dcterms:created xsi:type="dcterms:W3CDTF">2026-03-12T16:38:00Z</dcterms:created>
  <dcterms:modified xsi:type="dcterms:W3CDTF">2026-04-21T06:35:00Z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8,7901c2ec,1a910dbf,771ccef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0x0101004EB83FA403CED54294023CFE29C3A906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1,8,a</vt:lpwstr>
  </property>
  <property fmtid="{D5CDD505-2E9C-101B-9397-08002B2CF9AE}" pid="8" name="ClassificationContentMarkingHeaderFontProps">
    <vt:lpwstr>#ffc000,12,Verdana</vt:lpwstr>
  </property>
  <property fmtid="{D5CDD505-2E9C-101B-9397-08002B2CF9AE}" pid="9" name="ClassificationContentMarkingHeaderText">
    <vt:lpwstr>TLP: 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2022-11-15T16:26:44Z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5627f1bd-992a-45cd-b967-636a906350b8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docLang">
    <vt:lpwstr>cs</vt:lpwstr>
  </property>
</Properties>
</file>